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D3D3C" w14:textId="77777777" w:rsidR="00510097" w:rsidRPr="008F775B" w:rsidRDefault="00510097" w:rsidP="00510097">
      <w:pPr>
        <w:pStyle w:val="6Betreff"/>
        <w:rPr>
          <w:lang w:val="de-DE"/>
        </w:rPr>
      </w:pPr>
    </w:p>
    <w:p w14:paraId="37F2EAC2" w14:textId="77777777" w:rsidR="00510097" w:rsidRPr="008F775B" w:rsidRDefault="00510097" w:rsidP="00510097">
      <w:pPr>
        <w:pStyle w:val="6Betreff"/>
        <w:rPr>
          <w:lang w:val="de-DE"/>
        </w:rPr>
      </w:pPr>
    </w:p>
    <w:p w14:paraId="7D24E4A5" w14:textId="77777777" w:rsidR="00510097" w:rsidRPr="008F775B" w:rsidRDefault="00510097" w:rsidP="00510097">
      <w:pPr>
        <w:pStyle w:val="6Betreff"/>
        <w:rPr>
          <w:lang w:val="de-DE"/>
        </w:rPr>
      </w:pPr>
      <w:bookmarkStart w:id="0" w:name="_GoBack"/>
      <w:bookmarkEnd w:id="0"/>
    </w:p>
    <w:p w14:paraId="0B649BC9" w14:textId="77777777" w:rsidR="00510097" w:rsidRPr="008F775B" w:rsidRDefault="00510097" w:rsidP="00510097">
      <w:pPr>
        <w:pStyle w:val="6Betreff"/>
        <w:rPr>
          <w:lang w:val="de-DE"/>
        </w:rPr>
      </w:pPr>
    </w:p>
    <w:p w14:paraId="2DB91BA7" w14:textId="14583EC5" w:rsidR="00DD03B7" w:rsidRPr="008F775B" w:rsidRDefault="005A793B" w:rsidP="00E60FE6">
      <w:pPr>
        <w:pStyle w:val="6Betreff"/>
        <w:spacing w:after="120"/>
        <w:rPr>
          <w:bCs/>
          <w:spacing w:val="8"/>
          <w:sz w:val="24"/>
          <w:szCs w:val="24"/>
          <w:lang w:val="de-DE"/>
        </w:rPr>
      </w:pPr>
      <w:r>
        <w:rPr>
          <w:bCs/>
          <w:spacing w:val="8"/>
          <w:sz w:val="24"/>
          <w:szCs w:val="24"/>
          <w:lang w:val="de-DE"/>
        </w:rPr>
        <w:t>Projektantrag</w:t>
      </w:r>
    </w:p>
    <w:p w14:paraId="483FEB1E" w14:textId="2150CD09" w:rsidR="005A793B" w:rsidRPr="00C92001" w:rsidRDefault="005A793B" w:rsidP="00C92001">
      <w:pPr>
        <w:pStyle w:val="1Standard"/>
      </w:pPr>
      <w:r w:rsidRPr="00C92001">
        <w:t>Das vorliegende Formular ist für die Projektantragstellung zu verwenden. Bitte konsultieren Sie die Wegleitung zum Projektantrag, insbesondere die Erläuterungen zu den Rubriken des Formulars in Kapitel 6.</w:t>
      </w:r>
    </w:p>
    <w:p w14:paraId="6B62AB43" w14:textId="77777777" w:rsidR="00510097" w:rsidRDefault="00510097" w:rsidP="00510097">
      <w:pPr>
        <w:pStyle w:val="1Standard"/>
      </w:pPr>
    </w:p>
    <w:p w14:paraId="413AB618" w14:textId="1D5B6EAD" w:rsidR="005A793B" w:rsidRPr="005A793B" w:rsidRDefault="005A793B" w:rsidP="00510097">
      <w:pPr>
        <w:pStyle w:val="1Standard"/>
      </w:pPr>
      <w:r>
        <w:t xml:space="preserve">Kontakt: </w:t>
      </w:r>
      <w:hyperlink r:id="rId12" w:history="1">
        <w:r w:rsidRPr="00F86BDA">
          <w:rPr>
            <w:rStyle w:val="Hyperlink"/>
          </w:rPr>
          <w:t>isci@swissuniversities.ch</w:t>
        </w:r>
      </w:hyperlink>
      <w:r>
        <w:t xml:space="preserve">; Web: </w:t>
      </w:r>
      <w:hyperlink r:id="rId13" w:history="1">
        <w:r w:rsidRPr="00F86BDA">
          <w:rPr>
            <w:rStyle w:val="Hyperlink"/>
          </w:rPr>
          <w:t>www.swissuniversities.ch/isci</w:t>
        </w:r>
      </w:hyperlink>
      <w:r>
        <w:t>; Version: Template V4.0-DE</w:t>
      </w:r>
    </w:p>
    <w:p w14:paraId="1A82D8F4" w14:textId="77777777" w:rsidR="00510097" w:rsidRDefault="00510097" w:rsidP="00510097">
      <w:pPr>
        <w:pStyle w:val="1Standard"/>
        <w:rPr>
          <w:rFonts w:ascii="Times New Roman" w:hAnsi="Times New Roman" w:cs="Times New Roman"/>
          <w:sz w:val="15"/>
          <w:szCs w:val="15"/>
        </w:rPr>
      </w:pPr>
    </w:p>
    <w:p w14:paraId="7050110F" w14:textId="4A34085A" w:rsidR="00FC52AC" w:rsidRPr="00FC52AC" w:rsidRDefault="00FC52AC" w:rsidP="00FC52AC">
      <w:pPr>
        <w:pStyle w:val="1Standard"/>
        <w:rPr>
          <w:i/>
        </w:rPr>
      </w:pPr>
      <w:r w:rsidRPr="00FC52AC">
        <w:rPr>
          <w:i/>
        </w:rPr>
        <w:t>[Die Informationen in 1. bis 3. werden für die öffentliche Kommunikation über das Programm verwendet]</w:t>
      </w:r>
    </w:p>
    <w:p w14:paraId="28C9D179" w14:textId="77777777" w:rsidR="00510097" w:rsidRPr="008F775B" w:rsidRDefault="00510097" w:rsidP="00510097">
      <w:pPr>
        <w:pStyle w:val="1Standard"/>
        <w:rPr>
          <w:lang w:val="de-DE"/>
        </w:rPr>
      </w:pPr>
    </w:p>
    <w:p w14:paraId="29647A19" w14:textId="71E1C11D" w:rsidR="000F3714" w:rsidRPr="00C92001" w:rsidRDefault="00C92001" w:rsidP="00C92001">
      <w:pPr>
        <w:pStyle w:val="2Liste1"/>
        <w:rPr>
          <w:b/>
          <w:lang w:val="de-DE"/>
        </w:rPr>
      </w:pPr>
      <w:r w:rsidRPr="00C92001">
        <w:rPr>
          <w:b/>
          <w:lang w:val="de-DE"/>
        </w:rPr>
        <w:t>Projektübersicht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543"/>
      </w:tblGrid>
      <w:tr w:rsidR="00E97A6B" w:rsidRPr="008F775B" w14:paraId="1BEE5A46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4912AA39" w14:textId="300F9F43" w:rsidR="00E97A6B" w:rsidRPr="008F775B" w:rsidRDefault="005A793B" w:rsidP="00E17307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1.1 Projekttitel ausführlich</w:t>
            </w:r>
          </w:p>
        </w:tc>
        <w:tc>
          <w:tcPr>
            <w:tcW w:w="6543" w:type="dxa"/>
            <w:tcBorders>
              <w:top w:val="single" w:sz="2" w:space="0" w:color="auto"/>
              <w:bottom w:val="single" w:sz="2" w:space="0" w:color="C6C6C6"/>
            </w:tcBorders>
          </w:tcPr>
          <w:p w14:paraId="6C1926B2" w14:textId="6DD7746B" w:rsidR="00E97A6B" w:rsidRPr="008F775B" w:rsidRDefault="00BA1C3F" w:rsidP="00575948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="00575948" w:rsidRPr="008F775B">
              <w:rPr>
                <w:szCs w:val="17"/>
                <w:lang w:val="de-DE"/>
              </w:rPr>
              <w:t> </w:t>
            </w:r>
            <w:r w:rsidR="00575948" w:rsidRPr="008F775B">
              <w:rPr>
                <w:szCs w:val="17"/>
                <w:lang w:val="de-DE"/>
              </w:rPr>
              <w:t> </w:t>
            </w:r>
            <w:r w:rsidR="00575948" w:rsidRPr="008F775B">
              <w:rPr>
                <w:szCs w:val="17"/>
                <w:lang w:val="de-DE"/>
              </w:rPr>
              <w:t> </w:t>
            </w:r>
            <w:r w:rsidR="00575948" w:rsidRPr="008F775B">
              <w:rPr>
                <w:szCs w:val="17"/>
                <w:lang w:val="de-DE"/>
              </w:rPr>
              <w:t> </w:t>
            </w:r>
            <w:r w:rsidR="00575948"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  <w:bookmarkEnd w:id="1"/>
          </w:p>
        </w:tc>
      </w:tr>
      <w:tr w:rsidR="00BA1C3F" w:rsidRPr="008F775B" w14:paraId="4420C9BC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7D618AE" w14:textId="6F56C3E9" w:rsidR="005A793B" w:rsidRDefault="005A793B" w:rsidP="00E60FE6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1.2 Projekttitel kurz </w:t>
            </w:r>
          </w:p>
          <w:p w14:paraId="220A0094" w14:textId="048A85AE" w:rsidR="00BA1C3F" w:rsidRPr="005A793B" w:rsidRDefault="000131AF" w:rsidP="00E60FE6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>
              <w:rPr>
                <w:i/>
                <w:szCs w:val="17"/>
                <w:lang w:val="de-DE"/>
              </w:rPr>
              <w:t>[</w:t>
            </w:r>
            <w:r w:rsidR="005A793B" w:rsidRPr="005A793B">
              <w:rPr>
                <w:i/>
                <w:szCs w:val="17"/>
                <w:lang w:val="de-DE"/>
              </w:rPr>
              <w:t>max. 20 Zeichen</w:t>
            </w:r>
            <w:r>
              <w:rPr>
                <w:i/>
                <w:szCs w:val="17"/>
                <w:lang w:val="de-DE"/>
              </w:rPr>
              <w:t>]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74C4FCBD" w14:textId="77777777" w:rsidR="00BA1C3F" w:rsidRPr="008F775B" w:rsidRDefault="0081634C" w:rsidP="00681623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BA1C3F" w:rsidRPr="008F775B" w14:paraId="314B4EA1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8E7FA81" w14:textId="36A4D8D4" w:rsidR="00BA1C3F" w:rsidRPr="008F775B" w:rsidRDefault="005A793B" w:rsidP="00E60FE6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1.3 Datum des Projektantrags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3681EC19" w14:textId="77777777" w:rsidR="00BA1C3F" w:rsidRPr="008F775B" w:rsidRDefault="0081634C" w:rsidP="00681623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BA1C3F" w:rsidRPr="008F775B" w14:paraId="2077F32E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1143E45" w14:textId="4D882F11" w:rsidR="00BA1C3F" w:rsidRPr="008F775B" w:rsidRDefault="005A793B" w:rsidP="00E60FE6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1.4 Geplante Projektdauer </w:t>
            </w:r>
            <w:r w:rsidRPr="005A793B">
              <w:rPr>
                <w:i/>
                <w:szCs w:val="17"/>
                <w:lang w:val="de-DE"/>
              </w:rPr>
              <w:t>von/bis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70A5B75A" w14:textId="77777777" w:rsidR="00BA1C3F" w:rsidRPr="008F775B" w:rsidRDefault="0081634C" w:rsidP="00681623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BA1C3F" w:rsidRPr="008F775B" w14:paraId="7CFB0651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4B8EC60" w14:textId="4D3BFA5A" w:rsidR="00BA1C3F" w:rsidRPr="008F775B" w:rsidRDefault="005A793B" w:rsidP="00E60FE6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1.5 Antragstellende Institution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3550EF59" w14:textId="77777777" w:rsidR="00BA1C3F" w:rsidRPr="008F775B" w:rsidRDefault="0081634C" w:rsidP="00681623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5A793B" w:rsidRPr="008F775B" w14:paraId="2D213807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2176E30" w14:textId="760267B7" w:rsidR="005A793B" w:rsidRDefault="005A793B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1.6 Partner-Institution(en)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17EAFE0F" w14:textId="1B44BC60" w:rsidR="005A793B" w:rsidRPr="008F775B" w:rsidRDefault="005A793B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5A793B" w:rsidRPr="008F775B" w14:paraId="1957D3FA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5D1FBDE" w14:textId="17765396" w:rsidR="005A793B" w:rsidRDefault="005A793B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1.7 Projektleitung</w:t>
            </w:r>
          </w:p>
          <w:p w14:paraId="73B86430" w14:textId="77777777" w:rsidR="000131AF" w:rsidRPr="000131AF" w:rsidRDefault="000131AF" w:rsidP="005A793B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Vorname, Name</w:t>
            </w:r>
          </w:p>
          <w:p w14:paraId="095901F8" w14:textId="77777777" w:rsidR="000131AF" w:rsidRPr="000131AF" w:rsidRDefault="000131AF" w:rsidP="005A793B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Institution, Adresse</w:t>
            </w:r>
          </w:p>
          <w:p w14:paraId="452E3B39" w14:textId="2DBE2F72" w:rsidR="000131AF" w:rsidRPr="008F775B" w:rsidRDefault="000131AF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Telefon, Email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31715A5D" w14:textId="77777777" w:rsidR="00DB3C5C" w:rsidRDefault="00DB3C5C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  <w:p w14:paraId="19A2E5D5" w14:textId="77777777" w:rsidR="005A793B" w:rsidRPr="008F775B" w:rsidRDefault="005A793B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5A793B" w:rsidRPr="008F775B" w14:paraId="031462CA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B6C0A58" w14:textId="1AD594CF" w:rsidR="005A793B" w:rsidRDefault="000131AF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1.8 Stellvertretung</w:t>
            </w:r>
          </w:p>
          <w:p w14:paraId="31948C40" w14:textId="77777777" w:rsidR="000131AF" w:rsidRPr="000131AF" w:rsidRDefault="000131AF" w:rsidP="000131AF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Vorname, Name</w:t>
            </w:r>
          </w:p>
          <w:p w14:paraId="2AD5460C" w14:textId="77777777" w:rsidR="000131AF" w:rsidRPr="000131AF" w:rsidRDefault="000131AF" w:rsidP="000131AF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Institution, Adresse</w:t>
            </w:r>
          </w:p>
          <w:p w14:paraId="1CC12ED0" w14:textId="52ED092F" w:rsidR="000131AF" w:rsidRPr="008F775B" w:rsidRDefault="000131AF" w:rsidP="000131AF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Telefon, Email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6DA4330A" w14:textId="77777777" w:rsidR="00DB3C5C" w:rsidRDefault="00DB3C5C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  <w:p w14:paraId="3A2D9E08" w14:textId="77777777" w:rsidR="005A793B" w:rsidRPr="008F775B" w:rsidRDefault="005A793B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5A793B" w:rsidRPr="008F775B" w14:paraId="28270D25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AF81A85" w14:textId="4D36E615" w:rsidR="005A793B" w:rsidRDefault="000131AF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1.9 Finanzierung</w:t>
            </w:r>
          </w:p>
          <w:p w14:paraId="53928C38" w14:textId="77777777" w:rsidR="000131AF" w:rsidRPr="000131AF" w:rsidRDefault="000131AF" w:rsidP="005A793B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Projektkosten total</w:t>
            </w:r>
          </w:p>
          <w:p w14:paraId="5AD8E0DA" w14:textId="0F11B0BB" w:rsidR="000131AF" w:rsidRPr="000131AF" w:rsidRDefault="000131AF" w:rsidP="005A793B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Eigenmittel total/%</w:t>
            </w:r>
          </w:p>
          <w:p w14:paraId="34B5A49D" w14:textId="77777777" w:rsidR="000131AF" w:rsidRPr="000131AF" w:rsidRDefault="000131AF" w:rsidP="000131AF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Beantragte Fördermittel total/%</w:t>
            </w:r>
          </w:p>
          <w:p w14:paraId="401E969B" w14:textId="3778FB18" w:rsidR="000131AF" w:rsidRPr="008F775B" w:rsidRDefault="000131AF" w:rsidP="000131AF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[CHF]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779EBF74" w14:textId="77777777" w:rsidR="00DB3C5C" w:rsidRDefault="00DB3C5C" w:rsidP="000131AF">
            <w:pPr>
              <w:pStyle w:val="1Standard"/>
              <w:tabs>
                <w:tab w:val="left" w:pos="2977"/>
              </w:tabs>
              <w:spacing w:before="60" w:after="60"/>
              <w:rPr>
                <w:szCs w:val="17"/>
                <w:lang w:val="de-DE"/>
              </w:rPr>
            </w:pPr>
          </w:p>
          <w:p w14:paraId="70848D21" w14:textId="388141FD" w:rsidR="005A793B" w:rsidRPr="008F775B" w:rsidRDefault="005A793B" w:rsidP="000131AF">
            <w:pPr>
              <w:pStyle w:val="1Standard"/>
              <w:tabs>
                <w:tab w:val="left" w:pos="2977"/>
              </w:tabs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</w:tbl>
    <w:p w14:paraId="33173850" w14:textId="77777777" w:rsidR="00C45E67" w:rsidRPr="008F775B" w:rsidRDefault="00C45E67" w:rsidP="00510097">
      <w:pPr>
        <w:pStyle w:val="1Standard"/>
        <w:rPr>
          <w:lang w:val="de-DE"/>
        </w:rPr>
      </w:pPr>
    </w:p>
    <w:p w14:paraId="2F5684DE" w14:textId="7CBA5D88" w:rsidR="000B19B5" w:rsidRPr="00C92001" w:rsidRDefault="00C92001" w:rsidP="00C92001">
      <w:pPr>
        <w:pStyle w:val="2Liste1"/>
        <w:rPr>
          <w:b/>
          <w:lang w:val="de-DE"/>
        </w:rPr>
      </w:pPr>
      <w:r w:rsidRPr="00C92001">
        <w:rPr>
          <w:b/>
          <w:lang w:val="de-DE"/>
        </w:rPr>
        <w:t>Projekteinordnung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5022"/>
      </w:tblGrid>
      <w:tr w:rsidR="00E60FE6" w:rsidRPr="008F775B" w14:paraId="1341DE33" w14:textId="77777777" w:rsidTr="00694BC5">
        <w:trPr>
          <w:trHeight w:val="284"/>
        </w:trPr>
        <w:tc>
          <w:tcPr>
            <w:tcW w:w="4333" w:type="dxa"/>
            <w:tcBorders>
              <w:top w:val="single" w:sz="2" w:space="0" w:color="auto"/>
              <w:bottom w:val="single" w:sz="2" w:space="0" w:color="BFBFBF" w:themeColor="background1" w:themeShade="BF"/>
            </w:tcBorders>
            <w:tcMar>
              <w:right w:w="227" w:type="dxa"/>
            </w:tcMar>
          </w:tcPr>
          <w:p w14:paraId="78CC0517" w14:textId="599A30D3" w:rsidR="00E60FE6" w:rsidRPr="008F775B" w:rsidRDefault="000131AF" w:rsidP="00E17307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2.1 Es handelt sich um einen Folgeantrag im Ra</w:t>
            </w:r>
            <w:r>
              <w:rPr>
                <w:szCs w:val="17"/>
                <w:lang w:val="de-DE"/>
              </w:rPr>
              <w:t>h</w:t>
            </w:r>
            <w:r>
              <w:rPr>
                <w:szCs w:val="17"/>
                <w:lang w:val="de-DE"/>
              </w:rPr>
              <w:t>men des Programms</w:t>
            </w:r>
          </w:p>
        </w:tc>
        <w:tc>
          <w:tcPr>
            <w:tcW w:w="5022" w:type="dxa"/>
            <w:tcBorders>
              <w:top w:val="single" w:sz="2" w:space="0" w:color="auto"/>
              <w:bottom w:val="single" w:sz="2" w:space="0" w:color="BFBFBF" w:themeColor="background1" w:themeShade="BF"/>
            </w:tcBorders>
          </w:tcPr>
          <w:p w14:paraId="46B4A540" w14:textId="77777777" w:rsidR="000131AF" w:rsidRDefault="00E60FE6" w:rsidP="00E17307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D04ADC">
              <w:rPr>
                <w:szCs w:val="17"/>
                <w:lang w:val="de-DE"/>
              </w:rPr>
            </w:r>
            <w:r w:rsidR="00D04ADC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 w:rsidRPr="008F775B">
              <w:rPr>
                <w:szCs w:val="17"/>
                <w:lang w:val="de-DE"/>
              </w:rPr>
              <w:t xml:space="preserve"> ja   </w:t>
            </w:r>
          </w:p>
          <w:p w14:paraId="45EC3F36" w14:textId="29F8A555" w:rsidR="00E60FE6" w:rsidRPr="008F775B" w:rsidRDefault="00E60FE6" w:rsidP="00E17307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D04ADC">
              <w:rPr>
                <w:szCs w:val="17"/>
                <w:lang w:val="de-DE"/>
              </w:rPr>
            </w:r>
            <w:r w:rsidR="00D04ADC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 w:rsidRPr="008F775B">
              <w:rPr>
                <w:szCs w:val="17"/>
                <w:lang w:val="de-DE"/>
              </w:rPr>
              <w:t xml:space="preserve"> nein</w:t>
            </w:r>
          </w:p>
        </w:tc>
      </w:tr>
      <w:tr w:rsidR="000131AF" w:rsidRPr="008F775B" w14:paraId="61AC7198" w14:textId="77777777" w:rsidTr="00694BC5">
        <w:trPr>
          <w:trHeight w:val="284"/>
        </w:trPr>
        <w:tc>
          <w:tcPr>
            <w:tcW w:w="4333" w:type="dxa"/>
            <w:tcBorders>
              <w:top w:val="single" w:sz="2" w:space="0" w:color="BFBFBF" w:themeColor="background1" w:themeShade="BF"/>
              <w:bottom w:val="single" w:sz="2" w:space="0" w:color="C6C6C6"/>
            </w:tcBorders>
            <w:tcMar>
              <w:right w:w="227" w:type="dxa"/>
            </w:tcMar>
          </w:tcPr>
          <w:p w14:paraId="63792D4C" w14:textId="3ACBA2F6" w:rsidR="000131AF" w:rsidRDefault="000131AF" w:rsidP="000131AF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2.2 Adressierte Hauptstossrichtung</w:t>
            </w:r>
          </w:p>
          <w:p w14:paraId="21A22A5D" w14:textId="300B55F9" w:rsidR="000131AF" w:rsidRPr="000131AF" w:rsidRDefault="000131AF" w:rsidP="000131AF">
            <w:pPr>
              <w:pStyle w:val="1Standard"/>
              <w:spacing w:before="12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 xml:space="preserve">Zuordnung gemäss </w:t>
            </w:r>
            <w:r w:rsidR="00895A5D">
              <w:rPr>
                <w:i/>
                <w:szCs w:val="17"/>
                <w:lang w:val="de-DE"/>
              </w:rPr>
              <w:t>„</w:t>
            </w:r>
            <w:r w:rsidRPr="000131AF">
              <w:rPr>
                <w:i/>
                <w:szCs w:val="17"/>
                <w:lang w:val="de-DE"/>
              </w:rPr>
              <w:t>Umsetzungsstrategie 2017</w:t>
            </w:r>
            <w:r w:rsidR="00895A5D">
              <w:rPr>
                <w:i/>
                <w:szCs w:val="17"/>
                <w:lang w:val="de-DE"/>
              </w:rPr>
              <w:t xml:space="preserve"> bis </w:t>
            </w:r>
            <w:r w:rsidRPr="000131AF">
              <w:rPr>
                <w:i/>
                <w:szCs w:val="17"/>
                <w:lang w:val="de-DE"/>
              </w:rPr>
              <w:t>2020</w:t>
            </w:r>
            <w:r w:rsidR="00895A5D">
              <w:rPr>
                <w:i/>
                <w:szCs w:val="17"/>
                <w:lang w:val="de-DE"/>
              </w:rPr>
              <w:t>“</w:t>
            </w:r>
            <w:r w:rsidRPr="000131AF">
              <w:rPr>
                <w:i/>
                <w:szCs w:val="17"/>
                <w:lang w:val="de-DE"/>
              </w:rPr>
              <w:t>, Kapitel 3.3</w:t>
            </w:r>
          </w:p>
        </w:tc>
        <w:tc>
          <w:tcPr>
            <w:tcW w:w="5022" w:type="dxa"/>
            <w:tcBorders>
              <w:top w:val="single" w:sz="2" w:space="0" w:color="BFBFBF" w:themeColor="background1" w:themeShade="BF"/>
              <w:bottom w:val="single" w:sz="2" w:space="0" w:color="C6C6C6"/>
            </w:tcBorders>
          </w:tcPr>
          <w:p w14:paraId="6568DC99" w14:textId="15BC617E" w:rsidR="000131AF" w:rsidRDefault="000131AF" w:rsidP="000131AF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D04ADC">
              <w:rPr>
                <w:szCs w:val="17"/>
                <w:lang w:val="de-DE"/>
              </w:rPr>
            </w:r>
            <w:r w:rsidR="00D04ADC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>
              <w:rPr>
                <w:szCs w:val="17"/>
                <w:lang w:val="de-DE"/>
              </w:rPr>
              <w:t xml:space="preserve"> Publikationen</w:t>
            </w:r>
          </w:p>
          <w:p w14:paraId="1BCAD000" w14:textId="2B26DC6C" w:rsidR="000131AF" w:rsidRDefault="000131AF" w:rsidP="000131AF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D04ADC">
              <w:rPr>
                <w:szCs w:val="17"/>
                <w:lang w:val="de-DE"/>
              </w:rPr>
            </w:r>
            <w:r w:rsidR="00D04ADC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>
              <w:rPr>
                <w:szCs w:val="17"/>
                <w:lang w:val="de-DE"/>
              </w:rPr>
              <w:t xml:space="preserve"> eScience</w:t>
            </w:r>
          </w:p>
          <w:p w14:paraId="4E9A530F" w14:textId="75D5DA21" w:rsidR="000131AF" w:rsidRDefault="000131AF" w:rsidP="000131AF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D04ADC">
              <w:rPr>
                <w:szCs w:val="17"/>
                <w:lang w:val="de-DE"/>
              </w:rPr>
            </w:r>
            <w:r w:rsidR="00D04ADC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>
              <w:rPr>
                <w:szCs w:val="17"/>
                <w:lang w:val="de-DE"/>
              </w:rPr>
              <w:t xml:space="preserve"> Basis</w:t>
            </w:r>
          </w:p>
          <w:p w14:paraId="653FF525" w14:textId="256B140D" w:rsidR="000131AF" w:rsidRPr="008F775B" w:rsidRDefault="000131AF" w:rsidP="000131AF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D04ADC">
              <w:rPr>
                <w:szCs w:val="17"/>
                <w:lang w:val="de-DE"/>
              </w:rPr>
            </w:r>
            <w:r w:rsidR="00D04ADC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>
              <w:rPr>
                <w:szCs w:val="17"/>
                <w:lang w:val="de-DE"/>
              </w:rPr>
              <w:t xml:space="preserve"> Dienste</w:t>
            </w:r>
          </w:p>
        </w:tc>
      </w:tr>
      <w:tr w:rsidR="000131AF" w:rsidRPr="008F775B" w14:paraId="69A1843E" w14:textId="77777777" w:rsidTr="000131AF">
        <w:trPr>
          <w:trHeight w:val="284"/>
        </w:trPr>
        <w:tc>
          <w:tcPr>
            <w:tcW w:w="4333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0DF2C8CE" w14:textId="40C5F61F" w:rsidR="000131AF" w:rsidRDefault="000131AF" w:rsidP="000131AF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lastRenderedPageBreak/>
              <w:t>2.3 Adressierte Umsetzungsmassnahme(n)</w:t>
            </w:r>
          </w:p>
          <w:p w14:paraId="60F60D5D" w14:textId="4C837683" w:rsidR="000131AF" w:rsidRPr="009732EB" w:rsidRDefault="000131AF" w:rsidP="000131AF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 xml:space="preserve">Zuordnung gemäss Umsetzungsstrategie 2017-2020, Kapitel </w:t>
            </w:r>
            <w:r>
              <w:rPr>
                <w:i/>
                <w:szCs w:val="17"/>
                <w:lang w:val="de-DE"/>
              </w:rPr>
              <w:t>4.8</w:t>
            </w:r>
          </w:p>
        </w:tc>
        <w:tc>
          <w:tcPr>
            <w:tcW w:w="5022" w:type="dxa"/>
            <w:tcBorders>
              <w:top w:val="single" w:sz="2" w:space="0" w:color="C6C6C6"/>
              <w:bottom w:val="single" w:sz="2" w:space="0" w:color="C6C6C6"/>
            </w:tcBorders>
          </w:tcPr>
          <w:p w14:paraId="25AD5726" w14:textId="23F31200" w:rsidR="000131AF" w:rsidRDefault="000131AF" w:rsidP="000131AF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Primär adressierte Umsetzungsmassnahme (Nummer und B</w:t>
            </w:r>
            <w:r>
              <w:rPr>
                <w:szCs w:val="17"/>
                <w:lang w:val="de-DE"/>
              </w:rPr>
              <w:t>e</w:t>
            </w:r>
            <w:r>
              <w:rPr>
                <w:szCs w:val="17"/>
                <w:lang w:val="de-DE"/>
              </w:rPr>
              <w:t>schreibung):</w:t>
            </w:r>
          </w:p>
          <w:p w14:paraId="608E7AF6" w14:textId="71DC01AE" w:rsidR="000131AF" w:rsidRDefault="000131AF" w:rsidP="000131AF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9732E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732EB">
              <w:rPr>
                <w:szCs w:val="17"/>
                <w:lang w:val="de-DE"/>
              </w:rPr>
              <w:instrText xml:space="preserve"> FORMTEXT </w:instrText>
            </w:r>
            <w:r w:rsidRPr="009732EB">
              <w:rPr>
                <w:szCs w:val="17"/>
                <w:lang w:val="de-DE"/>
              </w:rPr>
            </w:r>
            <w:r w:rsidRPr="009732EB">
              <w:rPr>
                <w:szCs w:val="17"/>
                <w:lang w:val="de-DE"/>
              </w:rPr>
              <w:fldChar w:fldCharType="separate"/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fldChar w:fldCharType="end"/>
            </w:r>
            <w:r>
              <w:rPr>
                <w:szCs w:val="17"/>
                <w:lang w:val="de-DE"/>
              </w:rPr>
              <w:br/>
              <w:t>Evtl. weitere Umsetzungsmassnahme</w:t>
            </w:r>
            <w:r w:rsidR="00895A5D">
              <w:rPr>
                <w:szCs w:val="17"/>
                <w:lang w:val="de-DE"/>
              </w:rPr>
              <w:t>n</w:t>
            </w:r>
            <w:r>
              <w:rPr>
                <w:szCs w:val="17"/>
                <w:lang w:val="de-DE"/>
              </w:rPr>
              <w:t xml:space="preserve"> (Nummer und B</w:t>
            </w:r>
            <w:r>
              <w:rPr>
                <w:szCs w:val="17"/>
                <w:lang w:val="de-DE"/>
              </w:rPr>
              <w:t>e</w:t>
            </w:r>
            <w:r>
              <w:rPr>
                <w:szCs w:val="17"/>
                <w:lang w:val="de-DE"/>
              </w:rPr>
              <w:t>schreibung):</w:t>
            </w:r>
          </w:p>
          <w:p w14:paraId="5A6B8386" w14:textId="55100B3A" w:rsidR="000131AF" w:rsidRPr="008F775B" w:rsidRDefault="000131AF" w:rsidP="000131AF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9732E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732EB">
              <w:rPr>
                <w:szCs w:val="17"/>
                <w:lang w:val="de-DE"/>
              </w:rPr>
              <w:instrText xml:space="preserve"> FORMTEXT </w:instrText>
            </w:r>
            <w:r w:rsidRPr="009732EB">
              <w:rPr>
                <w:szCs w:val="17"/>
                <w:lang w:val="de-DE"/>
              </w:rPr>
            </w:r>
            <w:r w:rsidRPr="009732EB">
              <w:rPr>
                <w:szCs w:val="17"/>
                <w:lang w:val="de-DE"/>
              </w:rPr>
              <w:fldChar w:fldCharType="separate"/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fldChar w:fldCharType="end"/>
            </w:r>
          </w:p>
        </w:tc>
      </w:tr>
    </w:tbl>
    <w:p w14:paraId="545C8602" w14:textId="77777777" w:rsidR="000B19B5" w:rsidRPr="008F775B" w:rsidRDefault="000B19B5" w:rsidP="00510097">
      <w:pPr>
        <w:pStyle w:val="1Standard"/>
        <w:rPr>
          <w:lang w:val="de-DE"/>
        </w:rPr>
      </w:pPr>
    </w:p>
    <w:p w14:paraId="6FE18C6D" w14:textId="56B03DBA" w:rsidR="000131AF" w:rsidRPr="00C92001" w:rsidRDefault="00C92001" w:rsidP="00C92001">
      <w:pPr>
        <w:pStyle w:val="2Liste1"/>
        <w:rPr>
          <w:b/>
          <w:lang w:val="de-DE"/>
        </w:rPr>
      </w:pPr>
      <w:r w:rsidRPr="00C92001">
        <w:rPr>
          <w:b/>
          <w:lang w:val="de-DE"/>
        </w:rPr>
        <w:t>Abstract</w:t>
      </w:r>
      <w:r>
        <w:rPr>
          <w:b/>
          <w:lang w:val="de-DE"/>
        </w:rPr>
        <w:t xml:space="preserve"> (max. ½ Seite)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1B49" w:rsidRPr="008F775B" w14:paraId="170C7D32" w14:textId="77777777" w:rsidTr="000131AF">
        <w:trPr>
          <w:trHeight w:val="284"/>
        </w:trPr>
        <w:tc>
          <w:tcPr>
            <w:tcW w:w="9355" w:type="dxa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36708E36" w14:textId="47ACE7FE" w:rsidR="00401B49" w:rsidRPr="008F775B" w:rsidRDefault="003C4DF2" w:rsidP="003C4DF2">
            <w:pPr>
              <w:pStyle w:val="1Standard"/>
              <w:spacing w:before="120" w:after="60"/>
              <w:ind w:right="-227"/>
              <w:jc w:val="both"/>
              <w:rPr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</w:tbl>
    <w:p w14:paraId="1888BEE2" w14:textId="77777777" w:rsidR="00D61185" w:rsidRDefault="00D61185" w:rsidP="00D000E6">
      <w:pPr>
        <w:pStyle w:val="1Standard"/>
        <w:rPr>
          <w:lang w:val="de-DE"/>
        </w:rPr>
      </w:pPr>
    </w:p>
    <w:p w14:paraId="423CF79D" w14:textId="37F42338" w:rsidR="00C92001" w:rsidRPr="00C92001" w:rsidRDefault="00C92001" w:rsidP="00C92001">
      <w:pPr>
        <w:pStyle w:val="2Liste1"/>
        <w:rPr>
          <w:b/>
          <w:lang w:val="de-DE"/>
        </w:rPr>
      </w:pPr>
      <w:r w:rsidRPr="00C92001">
        <w:rPr>
          <w:b/>
          <w:lang w:val="de-DE"/>
        </w:rPr>
        <w:t>Projektbeschreibung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1185" w:rsidRPr="009732EB" w14:paraId="375066EB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4D087F82" w14:textId="77777777" w:rsidR="00D61185" w:rsidRDefault="00D61185" w:rsidP="00586787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4.1 Ausgangslage </w:t>
            </w:r>
            <w:r w:rsidRPr="00D61185">
              <w:rPr>
                <w:i/>
                <w:szCs w:val="17"/>
                <w:lang w:val="de-DE"/>
              </w:rPr>
              <w:t>[Bitte Rubrik 6.2 beachten]</w:t>
            </w:r>
          </w:p>
          <w:p w14:paraId="774BF058" w14:textId="5A10724B" w:rsidR="00D61185" w:rsidRPr="009732EB" w:rsidRDefault="00D61185" w:rsidP="00586787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D61185" w:rsidRPr="008F775B" w14:paraId="716AAB24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29C7324" w14:textId="6C54643D" w:rsidR="00D61185" w:rsidRPr="008F775B" w:rsidRDefault="00D61185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4.2 Projektziele </w:t>
            </w:r>
            <w:r w:rsidRPr="00D61185">
              <w:rPr>
                <w:i/>
                <w:szCs w:val="17"/>
                <w:lang w:val="de-DE"/>
              </w:rPr>
              <w:t>[Projektidee, Scope, Zielgruppen, Kundennutzen]</w:t>
            </w:r>
          </w:p>
          <w:p w14:paraId="7FF83DE0" w14:textId="13774B9D" w:rsidR="00D61185" w:rsidRPr="008F775B" w:rsidRDefault="00D61185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D61185" w:rsidRPr="008F775B" w14:paraId="6DE3407B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70088EA" w14:textId="6AEEB57B" w:rsidR="00D61185" w:rsidRPr="008F775B" w:rsidRDefault="00D61185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4.3 Lösungsvorschlag </w:t>
            </w:r>
            <w:r w:rsidRPr="00D61185">
              <w:rPr>
                <w:i/>
                <w:szCs w:val="17"/>
                <w:lang w:val="de-DE"/>
              </w:rPr>
              <w:t>[Vorgehen, Methodik]</w:t>
            </w:r>
          </w:p>
          <w:p w14:paraId="0A25F98D" w14:textId="618A703C" w:rsidR="00D61185" w:rsidRPr="008F775B" w:rsidRDefault="00D61185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D61185" w:rsidRPr="008F775B" w14:paraId="60696E56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2AD66BF" w14:textId="42CFE6E4" w:rsidR="00D61185" w:rsidRPr="008F775B" w:rsidRDefault="00D61185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4.4 Umfeldanalyse </w:t>
            </w:r>
            <w:r w:rsidRPr="00D61185">
              <w:rPr>
                <w:i/>
                <w:szCs w:val="17"/>
                <w:lang w:val="de-DE"/>
              </w:rPr>
              <w:t>[Beschreibung vergleichbarer Angebote (nationale / internationale Peers oder Konkurrenten), Alleinstellungsmerkmale]</w:t>
            </w:r>
          </w:p>
          <w:p w14:paraId="1A12DB07" w14:textId="4F6AE3AE" w:rsidR="00D61185" w:rsidRPr="008F775B" w:rsidRDefault="00D61185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D61185" w:rsidRPr="008F775B" w14:paraId="4192821B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BB41170" w14:textId="72C86AA2" w:rsidR="00D61185" w:rsidRPr="008F775B" w:rsidRDefault="00D61185" w:rsidP="00D61185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4.5 </w:t>
            </w:r>
            <w:r w:rsidRPr="00D61185">
              <w:rPr>
                <w:szCs w:val="17"/>
                <w:lang w:val="de-DE"/>
              </w:rPr>
              <w:t xml:space="preserve">Erwarteter nationaler Nutzen </w:t>
            </w:r>
            <w:r w:rsidRPr="00A04268">
              <w:rPr>
                <w:i/>
                <w:szCs w:val="17"/>
                <w:lang w:val="de-DE"/>
              </w:rPr>
              <w:t>[Qualitätssteigerung, Kostenoptimierung, internationale Ausstrahlung, u.a.m.]</w:t>
            </w:r>
          </w:p>
          <w:p w14:paraId="01A8BE20" w14:textId="660DC0D7" w:rsidR="00D61185" w:rsidRDefault="00D61185" w:rsidP="00D61185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D61185" w:rsidRPr="008F775B" w14:paraId="2D3AC481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63C6143" w14:textId="77777777" w:rsidR="00D61185" w:rsidRDefault="00D61185" w:rsidP="00A04268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BB362C">
              <w:rPr>
                <w:szCs w:val="17"/>
                <w:lang w:val="de-DE"/>
              </w:rPr>
              <w:t>4.</w:t>
            </w:r>
            <w:r w:rsidR="00A04268">
              <w:rPr>
                <w:szCs w:val="17"/>
                <w:lang w:val="de-DE"/>
              </w:rPr>
              <w:t>6</w:t>
            </w:r>
            <w:r w:rsidRPr="00BB362C">
              <w:rPr>
                <w:szCs w:val="17"/>
                <w:lang w:val="de-DE"/>
              </w:rPr>
              <w:t xml:space="preserve"> </w:t>
            </w:r>
            <w:r w:rsidR="00A04268" w:rsidRPr="00A04268">
              <w:rPr>
                <w:szCs w:val="17"/>
                <w:lang w:val="de-DE"/>
              </w:rPr>
              <w:t xml:space="preserve">Umsetzung </w:t>
            </w:r>
            <w:r w:rsidR="00A04268" w:rsidRPr="00A04268">
              <w:rPr>
                <w:i/>
                <w:szCs w:val="17"/>
                <w:lang w:val="de-DE"/>
              </w:rPr>
              <w:t>[Projektphasen, Gliederung in Arbeitspakete und Meilensteine]</w:t>
            </w:r>
          </w:p>
          <w:p w14:paraId="35DAFD78" w14:textId="72B3CBBB" w:rsidR="00A04268" w:rsidRDefault="00A04268" w:rsidP="00A0426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</w:tbl>
    <w:p w14:paraId="412A2E71" w14:textId="15D8365A" w:rsidR="00C92001" w:rsidRPr="003C4DF2" w:rsidRDefault="00C92001" w:rsidP="00586787">
      <w:pPr>
        <w:pStyle w:val="3Liste2"/>
        <w:numPr>
          <w:ilvl w:val="1"/>
          <w:numId w:val="22"/>
        </w:numPr>
        <w:tabs>
          <w:tab w:val="clear" w:pos="1202"/>
          <w:tab w:val="num" w:pos="284"/>
        </w:tabs>
        <w:ind w:hanging="1202"/>
        <w:rPr>
          <w:lang w:val="de-CH"/>
        </w:rPr>
      </w:pPr>
      <w:r w:rsidRPr="003C4DF2">
        <w:rPr>
          <w:lang w:val="de-CH"/>
        </w:rPr>
        <w:t>Meilensteine</w:t>
      </w:r>
      <w:r w:rsidR="00586787" w:rsidRPr="003C4DF2">
        <w:rPr>
          <w:lang w:val="de-CH"/>
        </w:rPr>
        <w:t xml:space="preserve"> </w:t>
      </w:r>
      <w:r w:rsidR="00586787" w:rsidRPr="00A04268">
        <w:rPr>
          <w:i/>
          <w:szCs w:val="17"/>
          <w:lang w:val="de-DE"/>
        </w:rPr>
        <w:t>[</w:t>
      </w:r>
      <w:r w:rsidR="00586787">
        <w:rPr>
          <w:i/>
          <w:szCs w:val="17"/>
          <w:lang w:val="de-DE"/>
        </w:rPr>
        <w:t>Meilensteine gemäss 4.6, in chronologischer Reihenfolge</w:t>
      </w:r>
      <w:r w:rsidR="00586787" w:rsidRPr="00A04268">
        <w:rPr>
          <w:i/>
          <w:szCs w:val="17"/>
          <w:lang w:val="de-DE"/>
        </w:rPr>
        <w:t>]</w:t>
      </w:r>
    </w:p>
    <w:p w14:paraId="4818522F" w14:textId="77777777" w:rsidR="000600D4" w:rsidRPr="003C4DF2" w:rsidRDefault="000600D4" w:rsidP="000600D4">
      <w:pPr>
        <w:pStyle w:val="3Liste2"/>
        <w:numPr>
          <w:ilvl w:val="0"/>
          <w:numId w:val="0"/>
        </w:numPr>
        <w:rPr>
          <w:lang w:val="de-CH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502"/>
        <w:gridCol w:w="3075"/>
        <w:gridCol w:w="4252"/>
      </w:tblGrid>
      <w:tr w:rsidR="00586787" w:rsidRPr="00BA65BC" w14:paraId="4241AB34" w14:textId="37659B57" w:rsidTr="00E27FD0">
        <w:trPr>
          <w:trHeight w:val="284"/>
        </w:trPr>
        <w:tc>
          <w:tcPr>
            <w:tcW w:w="480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35C42EBC" w14:textId="64601DAC" w:rsidR="00586787" w:rsidRPr="00586787" w:rsidRDefault="00586787" w:rsidP="00586787">
            <w:pPr>
              <w:pStyle w:val="1Standard"/>
              <w:rPr>
                <w:b/>
              </w:rPr>
            </w:pPr>
            <w:r w:rsidRPr="00586787">
              <w:rPr>
                <w:b/>
              </w:rPr>
              <w:t xml:space="preserve">Nr. 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C6C6C6"/>
            </w:tcBorders>
          </w:tcPr>
          <w:p w14:paraId="40324C14" w14:textId="4636F57B" w:rsidR="00586787" w:rsidRPr="00586787" w:rsidRDefault="00586787" w:rsidP="00586787">
            <w:pPr>
              <w:pStyle w:val="1Standard"/>
              <w:rPr>
                <w:b/>
              </w:rPr>
            </w:pPr>
            <w:r w:rsidRPr="00586787">
              <w:rPr>
                <w:b/>
              </w:rPr>
              <w:t>Abschlussdatum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C6C6C6"/>
            </w:tcBorders>
          </w:tcPr>
          <w:p w14:paraId="7AEB8882" w14:textId="77777777" w:rsidR="00E44B32" w:rsidRDefault="00586787" w:rsidP="00586787">
            <w:pPr>
              <w:pStyle w:val="1Standard"/>
              <w:rPr>
                <w:b/>
              </w:rPr>
            </w:pPr>
            <w:r w:rsidRPr="00586787">
              <w:rPr>
                <w:b/>
              </w:rPr>
              <w:t>Abschlusspaket/</w:t>
            </w:r>
          </w:p>
          <w:p w14:paraId="2B682D61" w14:textId="38E0E5D4" w:rsidR="00586787" w:rsidRPr="00586787" w:rsidRDefault="00586787" w:rsidP="00586787">
            <w:pPr>
              <w:pStyle w:val="1Standard"/>
              <w:rPr>
                <w:b/>
              </w:rPr>
            </w:pPr>
            <w:r w:rsidRPr="00586787">
              <w:rPr>
                <w:b/>
              </w:rPr>
              <w:t>Projektphase (gemäss 4.6)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C6C6C6"/>
            </w:tcBorders>
          </w:tcPr>
          <w:p w14:paraId="1753CF9D" w14:textId="77777777" w:rsidR="00E44B32" w:rsidRDefault="00E44B32" w:rsidP="00586787">
            <w:pPr>
              <w:pStyle w:val="1Standard"/>
              <w:rPr>
                <w:b/>
              </w:rPr>
            </w:pPr>
            <w:r>
              <w:rPr>
                <w:b/>
              </w:rPr>
              <w:t>Beschreibung</w:t>
            </w:r>
          </w:p>
          <w:p w14:paraId="50053B10" w14:textId="055079A7" w:rsidR="00586787" w:rsidRPr="00586787" w:rsidRDefault="00586787" w:rsidP="00586787">
            <w:pPr>
              <w:pStyle w:val="1Standard"/>
              <w:rPr>
                <w:b/>
              </w:rPr>
            </w:pPr>
            <w:r w:rsidRPr="00586787">
              <w:rPr>
                <w:b/>
              </w:rPr>
              <w:t>(Resultat/Deliverable)</w:t>
            </w:r>
          </w:p>
        </w:tc>
      </w:tr>
      <w:tr w:rsidR="00586787" w:rsidRPr="00BA65BC" w14:paraId="164AA011" w14:textId="73B7A236" w:rsidTr="00E27FD0">
        <w:trPr>
          <w:trHeight w:val="284"/>
        </w:trPr>
        <w:tc>
          <w:tcPr>
            <w:tcW w:w="480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6C51B99D" w14:textId="7FC7ABAA" w:rsidR="00586787" w:rsidRPr="00BA65BC" w:rsidRDefault="000600D4" w:rsidP="00586787">
            <w:pPr>
              <w:pStyle w:val="1Standard"/>
            </w:pPr>
            <w:r>
              <w:t>1</w:t>
            </w:r>
          </w:p>
        </w:tc>
        <w:tc>
          <w:tcPr>
            <w:tcW w:w="150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96E60CC" w14:textId="77777777" w:rsidR="00586787" w:rsidRPr="00BA65BC" w:rsidRDefault="00586787" w:rsidP="00586787">
            <w:pPr>
              <w:pStyle w:val="1Standard"/>
            </w:pPr>
          </w:p>
        </w:tc>
        <w:tc>
          <w:tcPr>
            <w:tcW w:w="309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0CB35B7" w14:textId="77777777" w:rsidR="00586787" w:rsidRPr="00BA65BC" w:rsidRDefault="00586787" w:rsidP="00586787">
            <w:pPr>
              <w:pStyle w:val="1Standard"/>
            </w:pPr>
          </w:p>
        </w:tc>
        <w:tc>
          <w:tcPr>
            <w:tcW w:w="427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66D6E3CE" w14:textId="56A19B2F" w:rsidR="00586787" w:rsidRPr="00BA65BC" w:rsidRDefault="00586787" w:rsidP="00586787">
            <w:pPr>
              <w:pStyle w:val="1Standard"/>
            </w:pPr>
          </w:p>
        </w:tc>
      </w:tr>
      <w:tr w:rsidR="000600D4" w:rsidRPr="00BA65BC" w14:paraId="248EAB0D" w14:textId="77777777" w:rsidTr="00E27FD0">
        <w:trPr>
          <w:trHeight w:val="284"/>
        </w:trPr>
        <w:tc>
          <w:tcPr>
            <w:tcW w:w="480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6811471F" w14:textId="1044DB88" w:rsidR="000600D4" w:rsidRDefault="000600D4" w:rsidP="00586787">
            <w:pPr>
              <w:pStyle w:val="1Standard"/>
            </w:pPr>
            <w:r>
              <w:t>2</w:t>
            </w:r>
          </w:p>
        </w:tc>
        <w:tc>
          <w:tcPr>
            <w:tcW w:w="150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9E254D0" w14:textId="77777777" w:rsidR="000600D4" w:rsidRPr="00BA65BC" w:rsidRDefault="000600D4" w:rsidP="00586787">
            <w:pPr>
              <w:pStyle w:val="1Standard"/>
            </w:pPr>
          </w:p>
        </w:tc>
        <w:tc>
          <w:tcPr>
            <w:tcW w:w="309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ADCA69F" w14:textId="77777777" w:rsidR="000600D4" w:rsidRPr="00BA65BC" w:rsidRDefault="000600D4" w:rsidP="00586787">
            <w:pPr>
              <w:pStyle w:val="1Standard"/>
            </w:pPr>
          </w:p>
        </w:tc>
        <w:tc>
          <w:tcPr>
            <w:tcW w:w="427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7DF113B9" w14:textId="77777777" w:rsidR="000600D4" w:rsidRPr="00BA65BC" w:rsidRDefault="000600D4" w:rsidP="00586787">
            <w:pPr>
              <w:pStyle w:val="1Standard"/>
            </w:pPr>
          </w:p>
        </w:tc>
      </w:tr>
      <w:tr w:rsidR="00586787" w:rsidRPr="00BA65BC" w14:paraId="2E95BAC0" w14:textId="5CEE4F25" w:rsidTr="00E27FD0">
        <w:trPr>
          <w:trHeight w:val="284"/>
        </w:trPr>
        <w:tc>
          <w:tcPr>
            <w:tcW w:w="480" w:type="dxa"/>
            <w:tcBorders>
              <w:top w:val="single" w:sz="4" w:space="0" w:color="C6C6C6"/>
              <w:bottom w:val="single" w:sz="4" w:space="0" w:color="auto"/>
              <w:right w:val="single" w:sz="4" w:space="0" w:color="C6C6C6"/>
            </w:tcBorders>
            <w:tcMar>
              <w:right w:w="227" w:type="dxa"/>
            </w:tcMar>
          </w:tcPr>
          <w:p w14:paraId="47EB7289" w14:textId="308BDB57" w:rsidR="00586787" w:rsidRPr="00BA65BC" w:rsidRDefault="000600D4" w:rsidP="00586787">
            <w:pPr>
              <w:pStyle w:val="1Standard"/>
            </w:pPr>
            <w:r>
              <w:t>(…)</w:t>
            </w:r>
          </w:p>
        </w:tc>
        <w:tc>
          <w:tcPr>
            <w:tcW w:w="1503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6821BA00" w14:textId="77777777" w:rsidR="00586787" w:rsidRPr="00BA65BC" w:rsidRDefault="00586787" w:rsidP="00586787">
            <w:pPr>
              <w:pStyle w:val="1Standard"/>
            </w:pPr>
          </w:p>
        </w:tc>
        <w:tc>
          <w:tcPr>
            <w:tcW w:w="3093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2EE3FEFA" w14:textId="77777777" w:rsidR="00586787" w:rsidRPr="00BA65BC" w:rsidRDefault="00586787" w:rsidP="00586787">
            <w:pPr>
              <w:pStyle w:val="1Standard"/>
            </w:pPr>
          </w:p>
        </w:tc>
        <w:tc>
          <w:tcPr>
            <w:tcW w:w="427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</w:tcBorders>
          </w:tcPr>
          <w:p w14:paraId="3D5F1B34" w14:textId="5ED86693" w:rsidR="00586787" w:rsidRPr="00BA65BC" w:rsidRDefault="00586787" w:rsidP="00586787">
            <w:pPr>
              <w:pStyle w:val="1Standard"/>
            </w:pPr>
          </w:p>
        </w:tc>
      </w:tr>
      <w:tr w:rsidR="000600D4" w:rsidRPr="008F775B" w14:paraId="3D27052E" w14:textId="77777777" w:rsidTr="00586787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3097700" w14:textId="77777777" w:rsidR="000600D4" w:rsidRPr="00BB362C" w:rsidRDefault="000600D4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</w:tc>
      </w:tr>
      <w:tr w:rsidR="00C92001" w:rsidRPr="008F775B" w14:paraId="357619E7" w14:textId="77777777" w:rsidTr="00586787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F939A4A" w14:textId="0B0F0D3F" w:rsidR="00C92001" w:rsidRDefault="00C92001" w:rsidP="00586787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BB362C">
              <w:rPr>
                <w:szCs w:val="17"/>
                <w:lang w:val="de-DE"/>
              </w:rPr>
              <w:t>4.</w:t>
            </w:r>
            <w:r>
              <w:rPr>
                <w:szCs w:val="17"/>
                <w:lang w:val="de-DE"/>
              </w:rPr>
              <w:t>8</w:t>
            </w:r>
            <w:r w:rsidRPr="00BB362C">
              <w:rPr>
                <w:szCs w:val="17"/>
                <w:lang w:val="de-DE"/>
              </w:rPr>
              <w:t xml:space="preserve"> </w:t>
            </w:r>
            <w:r>
              <w:rPr>
                <w:szCs w:val="17"/>
                <w:lang w:val="de-DE"/>
              </w:rPr>
              <w:t>Projektorganisation</w:t>
            </w:r>
            <w:r w:rsidRPr="00A04268">
              <w:rPr>
                <w:szCs w:val="17"/>
                <w:lang w:val="de-DE"/>
              </w:rPr>
              <w:t xml:space="preserve"> </w:t>
            </w:r>
            <w:r w:rsidRPr="00A04268">
              <w:rPr>
                <w:i/>
                <w:szCs w:val="17"/>
                <w:lang w:val="de-DE"/>
              </w:rPr>
              <w:t>[</w:t>
            </w:r>
            <w:r>
              <w:rPr>
                <w:i/>
                <w:szCs w:val="17"/>
                <w:lang w:val="de-DE"/>
              </w:rPr>
              <w:t>Organigramm, Projektteam (Name, Funktion und Aufgabe, Institution und Arbeitsort, Lohnansatz brutto für 100%, Arbeitspensum auf dem Projekt)</w:t>
            </w:r>
            <w:r w:rsidRPr="00A04268">
              <w:rPr>
                <w:i/>
                <w:szCs w:val="17"/>
                <w:lang w:val="de-DE"/>
              </w:rPr>
              <w:t>]</w:t>
            </w:r>
          </w:p>
          <w:p w14:paraId="4C92C400" w14:textId="77777777" w:rsidR="00C92001" w:rsidRDefault="00C92001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C92001" w:rsidRPr="008F775B" w14:paraId="0A003716" w14:textId="77777777" w:rsidTr="00586787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B7BE0A8" w14:textId="20825537" w:rsidR="00C92001" w:rsidRDefault="00C92001" w:rsidP="00586787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BB362C">
              <w:rPr>
                <w:szCs w:val="17"/>
                <w:lang w:val="de-DE"/>
              </w:rPr>
              <w:t>4.</w:t>
            </w:r>
            <w:r>
              <w:rPr>
                <w:szCs w:val="17"/>
                <w:lang w:val="de-DE"/>
              </w:rPr>
              <w:t>9</w:t>
            </w:r>
            <w:r w:rsidRPr="00BB362C">
              <w:rPr>
                <w:szCs w:val="17"/>
                <w:lang w:val="de-DE"/>
              </w:rPr>
              <w:t xml:space="preserve"> </w:t>
            </w:r>
            <w:r>
              <w:rPr>
                <w:szCs w:val="17"/>
                <w:lang w:val="de-DE"/>
              </w:rPr>
              <w:t xml:space="preserve">Risikoanalyse </w:t>
            </w:r>
            <w:r w:rsidRPr="00A04268">
              <w:rPr>
                <w:i/>
                <w:szCs w:val="17"/>
                <w:lang w:val="de-DE"/>
              </w:rPr>
              <w:t>[</w:t>
            </w:r>
            <w:r>
              <w:rPr>
                <w:i/>
                <w:szCs w:val="17"/>
                <w:lang w:val="de-DE"/>
              </w:rPr>
              <w:t xml:space="preserve">Risikobeschreibung, Auswirkung, Eintrittswahrscheinlichkeit] </w:t>
            </w:r>
          </w:p>
          <w:p w14:paraId="3A6684C4" w14:textId="77777777" w:rsidR="00C92001" w:rsidRDefault="00C92001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C92001" w:rsidRPr="008F775B" w14:paraId="5748C1EB" w14:textId="77777777" w:rsidTr="00586787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E9B0A72" w14:textId="1D0762CA" w:rsidR="00C92001" w:rsidRDefault="00C92001" w:rsidP="00586787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BB362C">
              <w:rPr>
                <w:szCs w:val="17"/>
                <w:lang w:val="de-DE"/>
              </w:rPr>
              <w:t>4.</w:t>
            </w:r>
            <w:r>
              <w:rPr>
                <w:szCs w:val="17"/>
                <w:lang w:val="de-DE"/>
              </w:rPr>
              <w:t>10</w:t>
            </w:r>
            <w:r w:rsidRPr="00BB362C">
              <w:rPr>
                <w:szCs w:val="17"/>
                <w:lang w:val="de-DE"/>
              </w:rPr>
              <w:t xml:space="preserve"> </w:t>
            </w:r>
            <w:r>
              <w:rPr>
                <w:szCs w:val="17"/>
                <w:lang w:val="de-DE"/>
              </w:rPr>
              <w:t xml:space="preserve">Betriebskonzept </w:t>
            </w:r>
            <w:r w:rsidRPr="00A04268">
              <w:rPr>
                <w:i/>
                <w:szCs w:val="17"/>
                <w:lang w:val="de-DE"/>
              </w:rPr>
              <w:t>[</w:t>
            </w:r>
            <w:r>
              <w:rPr>
                <w:i/>
                <w:szCs w:val="17"/>
                <w:lang w:val="de-DE"/>
              </w:rPr>
              <w:t>Beschreibung des Dienstes im Normalbetrieb nach Projektabschluss</w:t>
            </w:r>
            <w:r w:rsidRPr="00A04268">
              <w:rPr>
                <w:i/>
                <w:szCs w:val="17"/>
                <w:lang w:val="de-DE"/>
              </w:rPr>
              <w:t>]</w:t>
            </w:r>
          </w:p>
          <w:p w14:paraId="3CEC7B73" w14:textId="77777777" w:rsidR="00C92001" w:rsidRDefault="00C92001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</w:tbl>
    <w:p w14:paraId="454DFF57" w14:textId="5FCAC9F1" w:rsidR="00C92001" w:rsidRDefault="00C92001" w:rsidP="00C97005">
      <w:pPr>
        <w:pStyle w:val="2Liste1"/>
        <w:numPr>
          <w:ilvl w:val="0"/>
          <w:numId w:val="0"/>
        </w:numPr>
        <w:rPr>
          <w:b/>
          <w:lang w:val="de-DE"/>
        </w:rPr>
      </w:pPr>
    </w:p>
    <w:p w14:paraId="56FA2659" w14:textId="77777777" w:rsidR="00505444" w:rsidRDefault="00505444" w:rsidP="00C97005">
      <w:pPr>
        <w:pStyle w:val="2Liste1"/>
        <w:numPr>
          <w:ilvl w:val="0"/>
          <w:numId w:val="0"/>
        </w:numPr>
        <w:rPr>
          <w:b/>
          <w:lang w:val="de-DE"/>
        </w:rPr>
      </w:pPr>
    </w:p>
    <w:p w14:paraId="5D1C08AF" w14:textId="37A5DD35" w:rsidR="008C7F39" w:rsidRDefault="008C7F39" w:rsidP="00C97005">
      <w:pPr>
        <w:pStyle w:val="2Liste1"/>
        <w:numPr>
          <w:ilvl w:val="0"/>
          <w:numId w:val="0"/>
        </w:numPr>
        <w:rPr>
          <w:b/>
          <w:lang w:val="de-DE"/>
        </w:rPr>
      </w:pPr>
    </w:p>
    <w:p w14:paraId="7E0241DE" w14:textId="77777777" w:rsidR="008C7F39" w:rsidRDefault="008C7F39" w:rsidP="00C97005">
      <w:pPr>
        <w:pStyle w:val="2Liste1"/>
        <w:numPr>
          <w:ilvl w:val="0"/>
          <w:numId w:val="0"/>
        </w:numPr>
        <w:rPr>
          <w:b/>
          <w:lang w:val="de-DE"/>
        </w:rPr>
      </w:pPr>
    </w:p>
    <w:p w14:paraId="225C531C" w14:textId="27EC6ECF" w:rsidR="00C97005" w:rsidRPr="00C92001" w:rsidRDefault="00C97005" w:rsidP="00C97005">
      <w:pPr>
        <w:pStyle w:val="2Liste1"/>
        <w:rPr>
          <w:b/>
          <w:lang w:val="de-DE"/>
        </w:rPr>
      </w:pPr>
      <w:r w:rsidRPr="000600D4">
        <w:rPr>
          <w:b/>
          <w:lang w:val="de-DE"/>
        </w:rPr>
        <w:lastRenderedPageBreak/>
        <w:t>Finanzierungsplan/Aufwandschätzung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3596"/>
        <w:gridCol w:w="2037"/>
        <w:gridCol w:w="1095"/>
      </w:tblGrid>
      <w:tr w:rsidR="00C97005" w:rsidRPr="009732EB" w14:paraId="3691BFE3" w14:textId="77777777" w:rsidTr="009B0AA5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BFBFBF" w:themeColor="background1" w:themeShade="BF"/>
              <w:bottom w:val="single" w:sz="2" w:space="0" w:color="C6C6C6"/>
            </w:tcBorders>
            <w:tcMar>
              <w:right w:w="227" w:type="dxa"/>
            </w:tcMar>
          </w:tcPr>
          <w:p w14:paraId="03CBA551" w14:textId="2C51B165" w:rsidR="00C97005" w:rsidRPr="009732EB" w:rsidRDefault="00C97005" w:rsidP="00C97005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5.1</w:t>
            </w:r>
            <w:r>
              <w:t xml:space="preserve"> Projektkosten pro Projektphase/Arbeitspaket </w:t>
            </w:r>
            <w:r w:rsidRPr="000600D4">
              <w:rPr>
                <w:i/>
              </w:rPr>
              <w:t>[Bitte geben Sie die Gesamtkosten und den Anteil Fördermittel an]</w:t>
            </w:r>
          </w:p>
        </w:tc>
      </w:tr>
      <w:tr w:rsidR="000600D4" w:rsidRPr="00BA65BC" w14:paraId="6895C037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0CED6CD0" w14:textId="161D5F9E" w:rsidR="000600D4" w:rsidRPr="00586787" w:rsidRDefault="000600D4" w:rsidP="003C4DF2">
            <w:pPr>
              <w:pStyle w:val="1Standard"/>
              <w:rPr>
                <w:b/>
              </w:rPr>
            </w:pPr>
            <w:r>
              <w:rPr>
                <w:b/>
              </w:rPr>
              <w:t>Projektphase/Arbeitspaket (gemäss 4.6)</w:t>
            </w:r>
            <w:r w:rsidRPr="00586787">
              <w:rPr>
                <w:b/>
              </w:rPr>
              <w:t xml:space="preserve"> 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C6C6C6"/>
            </w:tcBorders>
          </w:tcPr>
          <w:p w14:paraId="0B742BD3" w14:textId="43BDEA52" w:rsidR="000600D4" w:rsidRPr="00586787" w:rsidRDefault="000600D4" w:rsidP="003C4DF2">
            <w:pPr>
              <w:pStyle w:val="1Standard"/>
              <w:rPr>
                <w:b/>
              </w:rPr>
            </w:pPr>
            <w:r>
              <w:rPr>
                <w:b/>
              </w:rPr>
              <w:t>Beschreibung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C6C6C6"/>
            </w:tcBorders>
          </w:tcPr>
          <w:p w14:paraId="02C20357" w14:textId="3CC7A50B" w:rsidR="000600D4" w:rsidRPr="00586787" w:rsidRDefault="000600D4" w:rsidP="003C4DF2">
            <w:pPr>
              <w:pStyle w:val="1Standard"/>
              <w:rPr>
                <w:b/>
              </w:rPr>
            </w:pPr>
            <w:r>
              <w:rPr>
                <w:b/>
              </w:rPr>
              <w:t xml:space="preserve">Kosten/Gesamtaufwand </w:t>
            </w:r>
            <w:r w:rsidRPr="000600D4">
              <w:rPr>
                <w:b/>
                <w:i/>
              </w:rPr>
              <w:t>[CHF]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C6C6C6"/>
            </w:tcBorders>
          </w:tcPr>
          <w:p w14:paraId="6806D13B" w14:textId="386804AD" w:rsidR="000600D4" w:rsidRPr="00586787" w:rsidRDefault="000600D4" w:rsidP="003C4DF2">
            <w:pPr>
              <w:pStyle w:val="1Standard"/>
              <w:rPr>
                <w:b/>
              </w:rPr>
            </w:pPr>
            <w:r>
              <w:rPr>
                <w:b/>
              </w:rPr>
              <w:t xml:space="preserve">Fördermittel </w:t>
            </w:r>
            <w:r w:rsidRPr="000600D4">
              <w:rPr>
                <w:b/>
                <w:i/>
              </w:rPr>
              <w:t>[CHF]</w:t>
            </w:r>
          </w:p>
        </w:tc>
      </w:tr>
      <w:tr w:rsidR="000600D4" w:rsidRPr="00BA65BC" w14:paraId="79858EB5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53FBF185" w14:textId="5D9DBB81" w:rsidR="000600D4" w:rsidRPr="00BA65BC" w:rsidRDefault="009E4F5E" w:rsidP="009E4F5E">
            <w:pPr>
              <w:pStyle w:val="1Standard"/>
            </w:pPr>
            <w:r>
              <w:t xml:space="preserve">Beispiel </w:t>
            </w:r>
            <w:r w:rsidRPr="009E4F5E">
              <w:rPr>
                <w:i/>
              </w:rPr>
              <w:t>[</w:t>
            </w:r>
            <w:r w:rsidR="00EF5F06" w:rsidRPr="009E4F5E">
              <w:rPr>
                <w:i/>
              </w:rPr>
              <w:t>bitte über</w:t>
            </w:r>
            <w:r w:rsidRPr="009E4F5E">
              <w:rPr>
                <w:i/>
              </w:rPr>
              <w:t>schreiben]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36D589B" w14:textId="77777777" w:rsidR="000600D4" w:rsidRPr="00BA65BC" w:rsidRDefault="000600D4" w:rsidP="003C4DF2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4ECEB42" w14:textId="77777777" w:rsidR="000600D4" w:rsidRPr="00BA65BC" w:rsidRDefault="000600D4" w:rsidP="003C4DF2">
            <w:pPr>
              <w:pStyle w:val="1Standard"/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6009F840" w14:textId="77777777" w:rsidR="000600D4" w:rsidRPr="00BA65BC" w:rsidRDefault="000600D4" w:rsidP="003C4DF2">
            <w:pPr>
              <w:pStyle w:val="1Standard"/>
            </w:pPr>
          </w:p>
        </w:tc>
      </w:tr>
      <w:tr w:rsidR="00EF5F06" w:rsidRPr="00BA65BC" w14:paraId="2C8CAD7C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13C09F55" w14:textId="44C3371C" w:rsidR="00EF5F06" w:rsidRDefault="00EF5F06" w:rsidP="00EF5F06">
            <w:pPr>
              <w:pStyle w:val="1Standard"/>
            </w:pPr>
            <w:r w:rsidRPr="000B06EA">
              <w:t xml:space="preserve">Projektphase 1: 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FAD30CE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2364021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4646FE0A" w14:textId="77777777" w:rsidR="00EF5F06" w:rsidRPr="00BA65BC" w:rsidRDefault="00EF5F06" w:rsidP="00EF5F06">
            <w:pPr>
              <w:pStyle w:val="1Standard"/>
            </w:pPr>
          </w:p>
        </w:tc>
      </w:tr>
      <w:tr w:rsidR="00EF5F06" w:rsidRPr="00BA65BC" w14:paraId="3C0F0A3E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6C0B14BC" w14:textId="02F72D99" w:rsidR="00EF5F06" w:rsidRDefault="00EF5F06" w:rsidP="00EF5F06">
            <w:pPr>
              <w:pStyle w:val="1Standard"/>
            </w:pPr>
            <w:r w:rsidRPr="0079496B">
              <w:t>Arbeitspaket 1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0276FAE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3F41199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4553D494" w14:textId="1D19D46D" w:rsidR="00EF5F06" w:rsidRPr="00BA65BC" w:rsidRDefault="00EF5F06" w:rsidP="00EF5F06">
            <w:pPr>
              <w:pStyle w:val="1Standard"/>
            </w:pPr>
          </w:p>
        </w:tc>
      </w:tr>
      <w:tr w:rsidR="00EF5F06" w:rsidRPr="00BA65BC" w14:paraId="0304D998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2839415B" w14:textId="4CA97C7E" w:rsidR="00EF5F06" w:rsidRDefault="00EF5F06" w:rsidP="00EF5F06">
            <w:pPr>
              <w:pStyle w:val="1Standard"/>
            </w:pPr>
            <w:r w:rsidRPr="0079496B">
              <w:t>Hans Muster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78D06DE" w14:textId="165F3E27" w:rsidR="00EF5F06" w:rsidRPr="00BA65BC" w:rsidRDefault="00EF5F06" w:rsidP="00EF5F06">
            <w:pPr>
              <w:pStyle w:val="1Standard"/>
            </w:pPr>
            <w:r w:rsidRPr="0079496B">
              <w:t>6 Personenmonate (CHF 120‘000 x 0.5)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84D3F13" w14:textId="5EE021FA" w:rsidR="00EF5F06" w:rsidRPr="00BA65BC" w:rsidRDefault="00EF5F06" w:rsidP="00EF5F06">
            <w:pPr>
              <w:pStyle w:val="1Standard"/>
              <w:jc w:val="right"/>
            </w:pPr>
            <w:r w:rsidRPr="0079496B">
              <w:rPr>
                <w:noProof/>
                <w:szCs w:val="20"/>
              </w:rPr>
              <w:t>60‘000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0679A03C" w14:textId="42F85A35" w:rsidR="00EF5F06" w:rsidRDefault="00EF5F06" w:rsidP="00EF5F06">
            <w:pPr>
              <w:pStyle w:val="1Standard"/>
              <w:jc w:val="right"/>
            </w:pPr>
            <w:r>
              <w:rPr>
                <w:noProof/>
                <w:szCs w:val="20"/>
              </w:rPr>
              <w:t>30‘000</w:t>
            </w:r>
          </w:p>
        </w:tc>
      </w:tr>
      <w:tr w:rsidR="00EF5F06" w:rsidRPr="00BA65BC" w14:paraId="2D80EC5A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472383C0" w14:textId="2E5D0E3F" w:rsidR="00EF5F06" w:rsidRDefault="00EF5F06" w:rsidP="00EF5F06">
            <w:pPr>
              <w:pStyle w:val="1Standard"/>
            </w:pPr>
            <w:r w:rsidRPr="0079496B">
              <w:t>Jeanette Modèle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88227AE" w14:textId="49FC705D" w:rsidR="00EF5F06" w:rsidRPr="00BA65BC" w:rsidRDefault="00EF5F06" w:rsidP="00EF5F06">
            <w:pPr>
              <w:pStyle w:val="1Standard"/>
            </w:pPr>
            <w:r w:rsidRPr="0079496B">
              <w:t>4 Personenmonate (CHF 150‘000 x 0.33)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4390A43" w14:textId="746F7307" w:rsidR="00EF5F06" w:rsidRPr="00BA65BC" w:rsidRDefault="00EF5F06" w:rsidP="00EF5F06">
            <w:pPr>
              <w:pStyle w:val="1Standard"/>
              <w:jc w:val="right"/>
            </w:pPr>
            <w:r w:rsidRPr="0079496B">
              <w:rPr>
                <w:noProof/>
                <w:szCs w:val="20"/>
              </w:rPr>
              <w:t>50‘000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4B4B9431" w14:textId="0602A413" w:rsidR="00EF5F06" w:rsidRDefault="00EF5F06" w:rsidP="00EF5F06">
            <w:pPr>
              <w:pStyle w:val="1Standard"/>
              <w:jc w:val="right"/>
            </w:pPr>
            <w:r>
              <w:rPr>
                <w:noProof/>
                <w:szCs w:val="20"/>
              </w:rPr>
              <w:t>25‘000</w:t>
            </w:r>
          </w:p>
        </w:tc>
      </w:tr>
      <w:tr w:rsidR="00EF5F06" w:rsidRPr="00BA65BC" w14:paraId="66849ACD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3A13656F" w14:textId="26E04D4F" w:rsidR="00EF5F06" w:rsidRDefault="00EF5F06" w:rsidP="00EF5F06">
            <w:pPr>
              <w:pStyle w:val="1Standard"/>
              <w:jc w:val="right"/>
            </w:pPr>
            <w:r>
              <w:t>Zwischentotal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527321D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BBA2D66" w14:textId="625918A8" w:rsidR="00EF5F06" w:rsidRPr="00BA65BC" w:rsidRDefault="00EF5F06" w:rsidP="00EF5F06">
            <w:pPr>
              <w:pStyle w:val="1Standard"/>
              <w:jc w:val="center"/>
            </w:pPr>
            <w:r w:rsidRPr="0079496B">
              <w:rPr>
                <w:noProof/>
                <w:szCs w:val="20"/>
              </w:rPr>
              <w:t>110‘000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506C51A2" w14:textId="3269FB74" w:rsidR="00EF5F06" w:rsidRDefault="00EF5F06" w:rsidP="00EF5F06">
            <w:pPr>
              <w:pStyle w:val="1Standard"/>
              <w:jc w:val="center"/>
            </w:pPr>
            <w:r>
              <w:rPr>
                <w:noProof/>
                <w:szCs w:val="20"/>
              </w:rPr>
              <w:t>55‘000</w:t>
            </w:r>
          </w:p>
        </w:tc>
      </w:tr>
      <w:tr w:rsidR="00EF5F06" w:rsidRPr="00BA65BC" w14:paraId="1D635F63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5BBB66A9" w14:textId="481D9856" w:rsidR="00EF5F06" w:rsidRDefault="00EF5F06" w:rsidP="00EF5F06">
            <w:pPr>
              <w:pStyle w:val="1Standard"/>
            </w:pPr>
            <w:r w:rsidRPr="0079496B">
              <w:t>Arbeitspaket 2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5E5143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0605873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2B2DF6D7" w14:textId="55E187A5" w:rsidR="00EF5F06" w:rsidRPr="00BA65BC" w:rsidRDefault="00EF5F06" w:rsidP="00EF5F06">
            <w:pPr>
              <w:pStyle w:val="1Standard"/>
            </w:pPr>
          </w:p>
        </w:tc>
      </w:tr>
      <w:tr w:rsidR="00EF5F06" w:rsidRPr="00BA65BC" w14:paraId="10AF529E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7534023D" w14:textId="1C67D19F" w:rsidR="00EF5F06" w:rsidRDefault="00EF5F06" w:rsidP="00EF5F06">
            <w:pPr>
              <w:pStyle w:val="1Standard"/>
            </w:pPr>
            <w:r w:rsidRPr="0079496B">
              <w:t>Jeannette Modèle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746CBA1" w14:textId="5A4F33A1" w:rsidR="00EF5F06" w:rsidRPr="00BA65BC" w:rsidRDefault="00EF5F06" w:rsidP="00EF5F06">
            <w:pPr>
              <w:pStyle w:val="1Standard"/>
            </w:pPr>
            <w:r w:rsidRPr="0079496B">
              <w:t>6 Personenmonate (CHF 150‘000 x 0.5)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1FEC7DE" w14:textId="2B7C9AE1" w:rsidR="00EF5F06" w:rsidRPr="00BA65BC" w:rsidRDefault="00EF5F06" w:rsidP="00EF5F06">
            <w:pPr>
              <w:pStyle w:val="1Standard"/>
              <w:jc w:val="right"/>
            </w:pPr>
            <w:r w:rsidRPr="0079496B">
              <w:rPr>
                <w:noProof/>
                <w:szCs w:val="20"/>
              </w:rPr>
              <w:t>75‘000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46464419" w14:textId="2B2743FC" w:rsidR="00EF5F06" w:rsidRPr="00BA65BC" w:rsidRDefault="00EF5F06" w:rsidP="00EF5F06">
            <w:pPr>
              <w:pStyle w:val="1Standard"/>
              <w:jc w:val="right"/>
            </w:pPr>
            <w:r>
              <w:rPr>
                <w:noProof/>
                <w:szCs w:val="20"/>
              </w:rPr>
              <w:t>0</w:t>
            </w:r>
          </w:p>
        </w:tc>
      </w:tr>
      <w:tr w:rsidR="00EF5F06" w:rsidRPr="00BA65BC" w14:paraId="2D1B315F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54D6ECC6" w14:textId="76F18925" w:rsidR="00EF5F06" w:rsidRDefault="00EF5F06" w:rsidP="00EF5F06">
            <w:pPr>
              <w:pStyle w:val="1Standard"/>
            </w:pPr>
            <w:r w:rsidRPr="0079496B">
              <w:t>N.N. (Neuanstellung)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4465553" w14:textId="39EB5EBD" w:rsidR="00EF5F06" w:rsidRPr="00BA65BC" w:rsidRDefault="00EF5F06" w:rsidP="00EF5F06">
            <w:pPr>
              <w:pStyle w:val="1Standard"/>
            </w:pPr>
            <w:r w:rsidRPr="0079496B">
              <w:t>24 Personenmonate (CHF 120‘000 x 2)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44327C" w14:textId="159E4803" w:rsidR="00EF5F06" w:rsidRPr="00BA65BC" w:rsidRDefault="00EF5F06" w:rsidP="00EF5F06">
            <w:pPr>
              <w:pStyle w:val="1Standard"/>
              <w:jc w:val="right"/>
            </w:pPr>
            <w:r w:rsidRPr="0079496B">
              <w:rPr>
                <w:noProof/>
                <w:szCs w:val="20"/>
              </w:rPr>
              <w:t>240‘000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38519703" w14:textId="50CD8198" w:rsidR="00EF5F06" w:rsidRPr="00BA65BC" w:rsidRDefault="00EF5F06" w:rsidP="00EF5F06">
            <w:pPr>
              <w:pStyle w:val="1Standard"/>
              <w:jc w:val="right"/>
            </w:pPr>
            <w:r>
              <w:rPr>
                <w:noProof/>
                <w:szCs w:val="20"/>
              </w:rPr>
              <w:t>240‘000</w:t>
            </w:r>
          </w:p>
        </w:tc>
      </w:tr>
      <w:tr w:rsidR="00EF5F06" w:rsidRPr="00BA65BC" w14:paraId="0B4E3AC0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33B2F364" w14:textId="6FC417AF" w:rsidR="00EF5F06" w:rsidRDefault="00EF5F06" w:rsidP="00EF5F06">
            <w:pPr>
              <w:pStyle w:val="1Standard"/>
            </w:pPr>
            <w:r w:rsidRPr="0079496B">
              <w:t>Entwicklungsplattform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3301359" w14:textId="0EE1085E" w:rsidR="00EF5F06" w:rsidRPr="00BA65BC" w:rsidRDefault="00EF5F06" w:rsidP="00EF5F06">
            <w:pPr>
              <w:pStyle w:val="1Standard"/>
            </w:pPr>
            <w:r w:rsidRPr="0079496B">
              <w:t>Miete für zwei Jahre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6633D3D" w14:textId="6A0ABB36" w:rsidR="00EF5F06" w:rsidRPr="00BA65BC" w:rsidRDefault="00EF5F06" w:rsidP="00EF5F06">
            <w:pPr>
              <w:pStyle w:val="1Standard"/>
              <w:jc w:val="right"/>
            </w:pPr>
            <w:r w:rsidRPr="0079496B">
              <w:rPr>
                <w:noProof/>
                <w:szCs w:val="20"/>
              </w:rPr>
              <w:t>50‘000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78310308" w14:textId="49662C73" w:rsidR="00EF5F06" w:rsidRPr="00BA65BC" w:rsidRDefault="00EF5F06" w:rsidP="00EF5F06">
            <w:pPr>
              <w:pStyle w:val="1Standard"/>
              <w:jc w:val="right"/>
            </w:pPr>
            <w:r>
              <w:rPr>
                <w:noProof/>
                <w:szCs w:val="20"/>
              </w:rPr>
              <w:t>0</w:t>
            </w:r>
          </w:p>
        </w:tc>
      </w:tr>
      <w:tr w:rsidR="00EF5F06" w:rsidRPr="00BA65BC" w14:paraId="3CD940A1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33C288A7" w14:textId="40098CAA" w:rsidR="00EF5F06" w:rsidRDefault="00EF5F06" w:rsidP="00EF5F06">
            <w:pPr>
              <w:pStyle w:val="1Standard"/>
            </w:pP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9013AA5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F33ACD3" w14:textId="54F2618E" w:rsidR="00EF5F06" w:rsidRPr="00BA65BC" w:rsidRDefault="00EF5F06" w:rsidP="00EF5F06">
            <w:pPr>
              <w:pStyle w:val="1Standard"/>
              <w:jc w:val="center"/>
            </w:pPr>
            <w:r w:rsidRPr="0079496B">
              <w:rPr>
                <w:noProof/>
                <w:szCs w:val="20"/>
              </w:rPr>
              <w:t>365‘000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0C79EF2D" w14:textId="54A4597A" w:rsidR="00EF5F06" w:rsidRPr="00BA65BC" w:rsidRDefault="00EF5F06" w:rsidP="00EF5F06">
            <w:pPr>
              <w:pStyle w:val="1Standard"/>
              <w:jc w:val="center"/>
            </w:pPr>
            <w:r>
              <w:rPr>
                <w:noProof/>
                <w:szCs w:val="20"/>
              </w:rPr>
              <w:t>240‘000</w:t>
            </w:r>
          </w:p>
        </w:tc>
      </w:tr>
      <w:tr w:rsidR="00EF5F06" w:rsidRPr="00BA65BC" w14:paraId="3AF45E74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5E12B42A" w14:textId="24AFBBB4" w:rsidR="00EF5F06" w:rsidRDefault="00EF5F06" w:rsidP="00EF5F06">
            <w:pPr>
              <w:pStyle w:val="1Standard"/>
            </w:pPr>
            <w:r>
              <w:t>(…)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E968820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F0F76F" w14:textId="77777777" w:rsidR="00EF5F06" w:rsidRPr="0079496B" w:rsidRDefault="00EF5F06" w:rsidP="00EF5F06">
            <w:pPr>
              <w:pStyle w:val="1Standard"/>
              <w:jc w:val="center"/>
              <w:rPr>
                <w:noProof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1A5145ED" w14:textId="77777777" w:rsidR="00EF5F06" w:rsidRDefault="00EF5F06" w:rsidP="00EF5F06">
            <w:pPr>
              <w:pStyle w:val="1Standard"/>
              <w:jc w:val="center"/>
              <w:rPr>
                <w:noProof/>
                <w:szCs w:val="20"/>
              </w:rPr>
            </w:pPr>
          </w:p>
        </w:tc>
      </w:tr>
      <w:tr w:rsidR="000600D4" w:rsidRPr="00BA65BC" w14:paraId="60995387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auto"/>
              <w:right w:val="single" w:sz="4" w:space="0" w:color="C6C6C6"/>
            </w:tcBorders>
            <w:tcMar>
              <w:right w:w="227" w:type="dxa"/>
            </w:tcMar>
          </w:tcPr>
          <w:p w14:paraId="2BE83E72" w14:textId="569889FB" w:rsidR="000600D4" w:rsidRPr="00EF5F06" w:rsidRDefault="00EF5F06" w:rsidP="003C4DF2">
            <w:pPr>
              <w:pStyle w:val="1Standard"/>
              <w:rPr>
                <w:b/>
              </w:rPr>
            </w:pPr>
            <w:r w:rsidRPr="00EF5F06">
              <w:rPr>
                <w:b/>
              </w:rPr>
              <w:t>Projektkosten total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07B0716F" w14:textId="77777777" w:rsidR="000600D4" w:rsidRPr="00BA65BC" w:rsidRDefault="000600D4" w:rsidP="003C4DF2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16FC76E2" w14:textId="77777777" w:rsidR="000600D4" w:rsidRPr="00BA65BC" w:rsidRDefault="000600D4" w:rsidP="003C4DF2">
            <w:pPr>
              <w:pStyle w:val="1Standard"/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</w:tcBorders>
          </w:tcPr>
          <w:p w14:paraId="6E69817C" w14:textId="77777777" w:rsidR="000600D4" w:rsidRPr="00BA65BC" w:rsidRDefault="000600D4" w:rsidP="003C4DF2">
            <w:pPr>
              <w:pStyle w:val="1Standard"/>
            </w:pPr>
          </w:p>
        </w:tc>
      </w:tr>
    </w:tbl>
    <w:p w14:paraId="6AE198DD" w14:textId="77777777" w:rsidR="00C92001" w:rsidRDefault="00C92001" w:rsidP="002627B2">
      <w:pPr>
        <w:pStyle w:val="1Standard"/>
        <w:rPr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632"/>
      </w:tblGrid>
      <w:tr w:rsidR="00EF5F06" w14:paraId="1500B33F" w14:textId="77777777" w:rsidTr="00582510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6AC1A4D" w14:textId="74B02329" w:rsidR="00EF5F06" w:rsidRDefault="00EF5F06" w:rsidP="00635978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5</w:t>
            </w:r>
            <w:r w:rsidRPr="00BB362C">
              <w:rPr>
                <w:szCs w:val="17"/>
                <w:lang w:val="de-DE"/>
              </w:rPr>
              <w:t>.</w:t>
            </w:r>
            <w:r>
              <w:rPr>
                <w:szCs w:val="17"/>
                <w:lang w:val="de-DE"/>
              </w:rPr>
              <w:t>2</w:t>
            </w:r>
            <w:r w:rsidRPr="00BB362C">
              <w:rPr>
                <w:szCs w:val="17"/>
                <w:lang w:val="de-DE"/>
              </w:rPr>
              <w:t xml:space="preserve"> </w:t>
            </w:r>
            <w:r>
              <w:rPr>
                <w:szCs w:val="17"/>
                <w:lang w:val="de-DE"/>
              </w:rPr>
              <w:t>Eigenmittel</w:t>
            </w:r>
            <w:r w:rsidRPr="00A04268">
              <w:rPr>
                <w:szCs w:val="17"/>
                <w:lang w:val="de-DE"/>
              </w:rPr>
              <w:t xml:space="preserve"> </w:t>
            </w:r>
            <w:r w:rsidRPr="00A04268">
              <w:rPr>
                <w:i/>
                <w:szCs w:val="17"/>
                <w:lang w:val="de-DE"/>
              </w:rPr>
              <w:t>[</w:t>
            </w:r>
            <w:r w:rsidRPr="00EF5F06">
              <w:rPr>
                <w:i/>
                <w:szCs w:val="17"/>
                <w:lang w:val="de-DE"/>
              </w:rPr>
              <w:t>Inhaltliche Beschreibung der Eigenleistung, inkl. Auswei</w:t>
            </w:r>
            <w:r>
              <w:rPr>
                <w:i/>
                <w:szCs w:val="17"/>
                <w:lang w:val="de-DE"/>
              </w:rPr>
              <w:t>sung von real und virtual money</w:t>
            </w:r>
            <w:r w:rsidRPr="00A04268">
              <w:rPr>
                <w:i/>
                <w:szCs w:val="17"/>
                <w:lang w:val="de-DE"/>
              </w:rPr>
              <w:t>]</w:t>
            </w:r>
          </w:p>
          <w:p w14:paraId="2379DC2F" w14:textId="77777777" w:rsidR="00EF5F06" w:rsidRDefault="00EF5F06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582510" w14:paraId="4AABE08C" w14:textId="77777777" w:rsidTr="00582510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6EF7017" w14:textId="33D55358" w:rsidR="00582510" w:rsidRDefault="00582510" w:rsidP="00582510">
            <w:pPr>
              <w:pStyle w:val="1Standard"/>
              <w:spacing w:before="60" w:after="60"/>
              <w:ind w:right="38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5.3 Anteil Eigenmittel an den Projektkosten </w:t>
            </w:r>
            <w:r w:rsidRPr="00582510">
              <w:rPr>
                <w:i/>
                <w:szCs w:val="17"/>
                <w:lang w:val="de-DE"/>
              </w:rPr>
              <w:t>[</w:t>
            </w:r>
            <w:r w:rsidRPr="00582510">
              <w:rPr>
                <w:i/>
                <w:lang w:eastAsia="de-DE"/>
              </w:rPr>
              <w:t>Im Regelfall betragen die Eigenmittel 50%, davon ist die Hälfte (25% der Projektkosten) in real money zu leisten]</w:t>
            </w:r>
          </w:p>
        </w:tc>
      </w:tr>
      <w:tr w:rsidR="00EF5F06" w14:paraId="713A0FDF" w14:textId="5588F125" w:rsidTr="00582510">
        <w:trPr>
          <w:trHeight w:val="284"/>
        </w:trPr>
        <w:tc>
          <w:tcPr>
            <w:tcW w:w="288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DDD80C7" w14:textId="3B5B7777" w:rsidR="00EF5F06" w:rsidRPr="00582510" w:rsidRDefault="00582510" w:rsidP="00582510">
            <w:pPr>
              <w:pStyle w:val="1Standard"/>
              <w:rPr>
                <w:lang w:val="de-DE"/>
              </w:rPr>
            </w:pPr>
            <w:r w:rsidRPr="00582510">
              <w:rPr>
                <w:lang w:val="de-DE"/>
              </w:rPr>
              <w:t>Anteil Eigenmittel</w:t>
            </w:r>
          </w:p>
          <w:p w14:paraId="495F89E6" w14:textId="033119F3" w:rsidR="00EF5F06" w:rsidRPr="00582510" w:rsidRDefault="00582510" w:rsidP="00582510">
            <w:pPr>
              <w:pStyle w:val="1Standard"/>
              <w:rPr>
                <w:lang w:val="de-DE"/>
              </w:rPr>
            </w:pPr>
            <w:r w:rsidRPr="00582510">
              <w:rPr>
                <w:lang w:val="de-DE"/>
              </w:rPr>
              <w:t>Anteil real money</w:t>
            </w:r>
          </w:p>
        </w:tc>
        <w:tc>
          <w:tcPr>
            <w:tcW w:w="6475" w:type="dxa"/>
          </w:tcPr>
          <w:p w14:paraId="07CAF8AB" w14:textId="753E0C99" w:rsidR="00EF5F06" w:rsidRDefault="00582510" w:rsidP="00582510">
            <w:pPr>
              <w:pStyle w:val="1Standard"/>
              <w:rPr>
                <w:lang w:val="de-DE"/>
              </w:rPr>
            </w:pPr>
            <w:r w:rsidRPr="009732EB">
              <w:rPr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732EB">
              <w:rPr>
                <w:lang w:val="de-DE"/>
              </w:rPr>
              <w:instrText xml:space="preserve"> FORMTEXT </w:instrText>
            </w:r>
            <w:r w:rsidRPr="009732EB">
              <w:rPr>
                <w:lang w:val="de-DE"/>
              </w:rPr>
            </w:r>
            <w:r w:rsidRPr="009732EB">
              <w:rPr>
                <w:lang w:val="de-DE"/>
              </w:rPr>
              <w:fldChar w:fldCharType="separate"/>
            </w:r>
            <w:r w:rsidRPr="009732EB">
              <w:rPr>
                <w:lang w:val="de-DE"/>
              </w:rPr>
              <w:t> </w:t>
            </w:r>
            <w:r w:rsidRPr="009732EB">
              <w:rPr>
                <w:lang w:val="de-DE"/>
              </w:rPr>
              <w:t> </w:t>
            </w:r>
            <w:r w:rsidRPr="009732EB">
              <w:rPr>
                <w:lang w:val="de-DE"/>
              </w:rPr>
              <w:t> </w:t>
            </w:r>
            <w:r w:rsidRPr="009732EB">
              <w:rPr>
                <w:lang w:val="de-DE"/>
              </w:rPr>
              <w:t> </w:t>
            </w:r>
            <w:r w:rsidRPr="009732EB">
              <w:rPr>
                <w:lang w:val="de-DE"/>
              </w:rPr>
              <w:t> </w:t>
            </w:r>
            <w:r w:rsidRPr="009732EB">
              <w:rPr>
                <w:lang w:val="de-DE"/>
              </w:rPr>
              <w:fldChar w:fldCharType="end"/>
            </w:r>
            <w:r>
              <w:rPr>
                <w:lang w:val="de-DE"/>
              </w:rPr>
              <w:t>[%] der Projektkosten</w:t>
            </w:r>
          </w:p>
          <w:p w14:paraId="01980B63" w14:textId="68762DD5" w:rsidR="00EF5F06" w:rsidRDefault="00582510" w:rsidP="00582510">
            <w:pPr>
              <w:pStyle w:val="1Standard"/>
              <w:rPr>
                <w:lang w:val="de-DE"/>
              </w:rPr>
            </w:pPr>
            <w:r w:rsidRPr="009732EB">
              <w:rPr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732EB">
              <w:rPr>
                <w:lang w:val="de-DE"/>
              </w:rPr>
              <w:instrText xml:space="preserve"> FORMTEXT </w:instrText>
            </w:r>
            <w:r w:rsidRPr="009732EB">
              <w:rPr>
                <w:lang w:val="de-DE"/>
              </w:rPr>
            </w:r>
            <w:r w:rsidRPr="009732EB">
              <w:rPr>
                <w:lang w:val="de-DE"/>
              </w:rPr>
              <w:fldChar w:fldCharType="separate"/>
            </w:r>
            <w:r w:rsidRPr="009732EB">
              <w:rPr>
                <w:lang w:val="de-DE"/>
              </w:rPr>
              <w:t> </w:t>
            </w:r>
            <w:r w:rsidRPr="009732EB">
              <w:rPr>
                <w:lang w:val="de-DE"/>
              </w:rPr>
              <w:t> </w:t>
            </w:r>
            <w:r w:rsidRPr="009732EB">
              <w:rPr>
                <w:lang w:val="de-DE"/>
              </w:rPr>
              <w:t> </w:t>
            </w:r>
            <w:r w:rsidRPr="009732EB">
              <w:rPr>
                <w:lang w:val="de-DE"/>
              </w:rPr>
              <w:t> </w:t>
            </w:r>
            <w:r w:rsidRPr="009732EB">
              <w:rPr>
                <w:lang w:val="de-DE"/>
              </w:rPr>
              <w:t> </w:t>
            </w:r>
            <w:r w:rsidRPr="009732EB">
              <w:rPr>
                <w:lang w:val="de-DE"/>
              </w:rPr>
              <w:fldChar w:fldCharType="end"/>
            </w:r>
            <w:r>
              <w:rPr>
                <w:lang w:val="de-DE"/>
              </w:rPr>
              <w:t>[%] der Projektkosten</w:t>
            </w:r>
          </w:p>
        </w:tc>
      </w:tr>
      <w:tr w:rsidR="00EF5F06" w14:paraId="002131CF" w14:textId="77777777" w:rsidTr="00582510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D881E17" w14:textId="3D010C79" w:rsidR="00EF5F06" w:rsidRPr="00161ECA" w:rsidRDefault="00582510" w:rsidP="00582510">
            <w:pPr>
              <w:pStyle w:val="1Standard"/>
            </w:pPr>
            <w:r w:rsidRPr="0079496B">
              <w:t>Begründung, falls Eigenmittel unter 50%</w:t>
            </w:r>
            <w:r>
              <w:t xml:space="preserve"> </w:t>
            </w:r>
            <w:r w:rsidRPr="000B06EA">
              <w:t>und / oder real money unter 25%</w:t>
            </w:r>
            <w:r w:rsidR="00161ECA">
              <w:t xml:space="preserve"> </w:t>
            </w:r>
            <w:r w:rsidR="00161ECA">
              <w:rPr>
                <w:i/>
                <w:lang w:eastAsia="de-DE"/>
              </w:rPr>
              <w:t>[</w:t>
            </w:r>
            <w:r w:rsidRPr="0079496B">
              <w:rPr>
                <w:i/>
                <w:lang w:eastAsia="de-DE"/>
              </w:rPr>
              <w:t xml:space="preserve">Auf Antrag ist eine Eigenbeteiligung unter 50% möglich, </w:t>
            </w:r>
            <w:r w:rsidRPr="0079496B">
              <w:rPr>
                <w:i/>
              </w:rPr>
              <w:t>wenn schlüssig nachgewiesen wird, dass das Projekt überwiegend dem Gesamtinteresse des Pr</w:t>
            </w:r>
            <w:r w:rsidRPr="0079496B">
              <w:rPr>
                <w:i/>
              </w:rPr>
              <w:t>o</w:t>
            </w:r>
            <w:r w:rsidRPr="0079496B">
              <w:rPr>
                <w:i/>
              </w:rPr>
              <w:t>gramms dient</w:t>
            </w:r>
            <w:r w:rsidR="00161ECA">
              <w:rPr>
                <w:i/>
              </w:rPr>
              <w:t>]</w:t>
            </w:r>
          </w:p>
          <w:p w14:paraId="5365B6C3" w14:textId="20850318" w:rsidR="00582510" w:rsidRPr="00582510" w:rsidRDefault="00582510" w:rsidP="00582510">
            <w:pPr>
              <w:pStyle w:val="1Standard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</w:tbl>
    <w:p w14:paraId="7569B728" w14:textId="72523C92" w:rsidR="003270C8" w:rsidRPr="003270C8" w:rsidRDefault="003270C8" w:rsidP="00EF5F06">
      <w:pPr>
        <w:rPr>
          <w:rFonts w:ascii="Arial" w:hAnsi="Arial"/>
          <w:spacing w:val="5"/>
          <w:sz w:val="17"/>
          <w:lang w:val="de-DE"/>
        </w:rPr>
        <w:sectPr w:rsidR="003270C8" w:rsidRPr="003270C8" w:rsidSect="00EF7E2C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843" w:right="1133" w:bottom="851" w:left="1418" w:header="709" w:footer="539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none" w:sz="0" w:space="0" w:color="auto"/>
          <w:bottom w:val="single" w:sz="2" w:space="0" w:color="C6C6C6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175"/>
      </w:tblGrid>
      <w:tr w:rsidR="00C97005" w:rsidRPr="009732EB" w14:paraId="77C6C88C" w14:textId="77777777" w:rsidTr="009324BE">
        <w:trPr>
          <w:trHeight w:val="284"/>
        </w:trPr>
        <w:tc>
          <w:tcPr>
            <w:tcW w:w="14175" w:type="dxa"/>
            <w:tcMar>
              <w:right w:w="227" w:type="dxa"/>
            </w:tcMar>
          </w:tcPr>
          <w:p w14:paraId="3F2B3616" w14:textId="7687BD2A" w:rsidR="00C97005" w:rsidRPr="009732EB" w:rsidRDefault="00C97005" w:rsidP="00C97005">
            <w:pPr>
              <w:pStyle w:val="1Standard"/>
              <w:tabs>
                <w:tab w:val="right" w:pos="9128"/>
              </w:tabs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lastRenderedPageBreak/>
              <w:t>5.4</w:t>
            </w:r>
            <w:r>
              <w:t xml:space="preserve"> Detailkalkulation pro Institution </w:t>
            </w:r>
            <w:r>
              <w:rPr>
                <w:i/>
              </w:rPr>
              <w:t>[</w:t>
            </w:r>
            <w:r w:rsidR="00582510">
              <w:rPr>
                <w:i/>
              </w:rPr>
              <w:t>a</w:t>
            </w:r>
            <w:r>
              <w:rPr>
                <w:i/>
              </w:rPr>
              <w:t>ufgeschlüsselt nach Kostenarten]</w:t>
            </w:r>
            <w:r>
              <w:rPr>
                <w:i/>
              </w:rPr>
              <w:tab/>
            </w:r>
          </w:p>
        </w:tc>
      </w:tr>
    </w:tbl>
    <w:p w14:paraId="3E806C05" w14:textId="77777777" w:rsidR="004C3D63" w:rsidRPr="00D61185" w:rsidRDefault="004C3D63" w:rsidP="004C3D63">
      <w:pPr>
        <w:pStyle w:val="1Standard"/>
        <w:rPr>
          <w:b/>
        </w:rPr>
      </w:pPr>
    </w:p>
    <w:p w14:paraId="73EB43C8" w14:textId="350EDAB8" w:rsidR="004C3D63" w:rsidRDefault="003270C8" w:rsidP="00CE6A61">
      <w:pPr>
        <w:pStyle w:val="1Standard"/>
        <w:spacing w:after="60"/>
        <w:rPr>
          <w:lang w:val="de-DE"/>
        </w:rPr>
      </w:pPr>
      <w:r>
        <w:rPr>
          <w:lang w:val="de-DE"/>
        </w:rPr>
        <w:t>Personal-Ressourcen</w:t>
      </w:r>
    </w:p>
    <w:tbl>
      <w:tblPr>
        <w:tblStyle w:val="Tabellenraster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1259"/>
        <w:gridCol w:w="1090"/>
        <w:gridCol w:w="1265"/>
        <w:gridCol w:w="1163"/>
        <w:gridCol w:w="1184"/>
        <w:gridCol w:w="1114"/>
        <w:gridCol w:w="878"/>
        <w:gridCol w:w="1489"/>
        <w:gridCol w:w="1399"/>
      </w:tblGrid>
      <w:tr w:rsidR="000E018E" w:rsidRPr="00BA65BC" w14:paraId="42270969" w14:textId="3E2D9E60" w:rsidTr="000E018E">
        <w:trPr>
          <w:trHeight w:val="284"/>
        </w:trPr>
        <w:tc>
          <w:tcPr>
            <w:tcW w:w="3148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18EC73E6" w14:textId="0CFA89F3" w:rsidR="000E018E" w:rsidRPr="00BA65BC" w:rsidRDefault="000E018E" w:rsidP="000E018E">
            <w:pPr>
              <w:pStyle w:val="1Standard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bottom w:val="single" w:sz="4" w:space="0" w:color="C6C6C6"/>
            </w:tcBorders>
            <w:shd w:val="clear" w:color="auto" w:fill="F2F2F2" w:themeFill="accent3" w:themeFillShade="F2"/>
          </w:tcPr>
          <w:p w14:paraId="01923443" w14:textId="31C3792F" w:rsidR="000E018E" w:rsidRPr="000E018E" w:rsidRDefault="000E018E" w:rsidP="000E018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2017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611348C4" w14:textId="6C41E3B2" w:rsidR="000E018E" w:rsidRPr="000E018E" w:rsidRDefault="000E018E" w:rsidP="000E018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2018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bottom w:val="single" w:sz="4" w:space="0" w:color="C6C6C6"/>
            </w:tcBorders>
            <w:shd w:val="clear" w:color="auto" w:fill="F2F2F2" w:themeFill="accent3" w:themeFillShade="F2"/>
          </w:tcPr>
          <w:p w14:paraId="1F4063F8" w14:textId="26134EC4" w:rsidR="000E018E" w:rsidRPr="000E018E" w:rsidRDefault="000E018E" w:rsidP="000E018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2019</w:t>
            </w:r>
          </w:p>
        </w:tc>
      </w:tr>
      <w:tr w:rsidR="000E018E" w:rsidRPr="00BA65BC" w14:paraId="76792746" w14:textId="61D0881D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A100E6A" w14:textId="73B304A4" w:rsidR="000E018E" w:rsidRPr="00714558" w:rsidRDefault="00714558" w:rsidP="00714558">
            <w:pPr>
              <w:pStyle w:val="1Standard"/>
              <w:jc w:val="right"/>
              <w:rPr>
                <w:i/>
              </w:rPr>
            </w:pPr>
            <w:r w:rsidRPr="00714558">
              <w:rPr>
                <w:i/>
              </w:rPr>
              <w:t>[CHF]</w:t>
            </w:r>
          </w:p>
        </w:tc>
        <w:tc>
          <w:tcPr>
            <w:tcW w:w="2349" w:type="dxa"/>
            <w:gridSpan w:val="2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ED30A81" w14:textId="6064A0CC" w:rsidR="000E018E" w:rsidRPr="000E018E" w:rsidRDefault="000E018E" w:rsidP="000E018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265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3111D2FD" w14:textId="06296B87" w:rsidR="000E018E" w:rsidRPr="000E018E" w:rsidRDefault="000E018E" w:rsidP="000E018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6B7FA526" w14:textId="1F98F10A" w:rsidR="000E018E" w:rsidRPr="000E018E" w:rsidRDefault="000E018E" w:rsidP="000E018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114" w:type="dxa"/>
            <w:tcBorders>
              <w:top w:val="single" w:sz="4" w:space="0" w:color="C6C6C6"/>
              <w:bottom w:val="single" w:sz="4" w:space="0" w:color="C6C6C6"/>
            </w:tcBorders>
          </w:tcPr>
          <w:p w14:paraId="1AEF8065" w14:textId="3451A398" w:rsidR="000E018E" w:rsidRPr="000E018E" w:rsidRDefault="000E018E" w:rsidP="000E018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  <w:tc>
          <w:tcPr>
            <w:tcW w:w="2367" w:type="dxa"/>
            <w:gridSpan w:val="2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4C0DEC43" w14:textId="45617B72" w:rsidR="000E018E" w:rsidRPr="000E018E" w:rsidRDefault="000E018E" w:rsidP="000E018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399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578B6C4" w14:textId="113B3CFB" w:rsidR="000E018E" w:rsidRPr="000E018E" w:rsidRDefault="000E018E" w:rsidP="000E018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</w:tr>
      <w:tr w:rsidR="000E018E" w:rsidRPr="00BA65BC" w14:paraId="223A8175" w14:textId="3AC03A51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0E4977A" w14:textId="77777777" w:rsidR="000E018E" w:rsidRPr="00BA65BC" w:rsidRDefault="000E018E" w:rsidP="000E018E">
            <w:pPr>
              <w:pStyle w:val="1Standard"/>
            </w:pP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C93DE23" w14:textId="2D5992C4" w:rsidR="000E018E" w:rsidRPr="000E018E" w:rsidRDefault="000E018E" w:rsidP="009E4F5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FBDD51B" w14:textId="58AABB00" w:rsidR="000E018E" w:rsidRPr="000E018E" w:rsidRDefault="000E018E" w:rsidP="009E4F5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virtual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1225401" w14:textId="77777777" w:rsidR="000E018E" w:rsidRPr="000E018E" w:rsidRDefault="000E018E" w:rsidP="009E4F5E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CFDB01C" w14:textId="36C90D50" w:rsidR="000E018E" w:rsidRPr="000E018E" w:rsidRDefault="000E018E" w:rsidP="009E4F5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CC1C9D5" w14:textId="5A10943F" w:rsidR="000E018E" w:rsidRPr="000E018E" w:rsidRDefault="000E018E" w:rsidP="009E4F5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virtual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168A6DB" w14:textId="77777777" w:rsidR="000E018E" w:rsidRPr="000E018E" w:rsidRDefault="000E018E" w:rsidP="009E4F5E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0A55855" w14:textId="2AFAC757" w:rsidR="000E018E" w:rsidRPr="000E018E" w:rsidRDefault="000E018E" w:rsidP="009E4F5E">
            <w:pPr>
              <w:pStyle w:val="1Standard"/>
              <w:tabs>
                <w:tab w:val="clear" w:pos="408"/>
              </w:tabs>
              <w:jc w:val="center"/>
              <w:rPr>
                <w:b/>
              </w:rPr>
            </w:pPr>
            <w:r>
              <w:rPr>
                <w:b/>
              </w:rPr>
              <w:t>real</w:t>
            </w: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8C04964" w14:textId="71BE2A3F" w:rsidR="000E018E" w:rsidRPr="000E018E" w:rsidRDefault="000E018E" w:rsidP="009E4F5E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449DD489" w14:textId="77777777" w:rsidR="000E018E" w:rsidRPr="000E018E" w:rsidRDefault="000E018E" w:rsidP="009E4F5E">
            <w:pPr>
              <w:pStyle w:val="1Standard"/>
              <w:jc w:val="center"/>
              <w:rPr>
                <w:b/>
              </w:rPr>
            </w:pPr>
          </w:p>
        </w:tc>
      </w:tr>
      <w:tr w:rsidR="000E018E" w:rsidRPr="00BA65BC" w14:paraId="38BCF2E9" w14:textId="7BE864D1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39853168" w14:textId="0004A9ED" w:rsidR="000E018E" w:rsidRPr="00BA65BC" w:rsidRDefault="000E018E" w:rsidP="000E018E">
            <w:pPr>
              <w:pStyle w:val="1Standard"/>
            </w:pPr>
            <w:r>
              <w:t>Aufwandposition</w:t>
            </w:r>
            <w:r w:rsidR="00B56A80">
              <w:t xml:space="preserve"> </w:t>
            </w:r>
            <w:r>
              <w:t>/</w:t>
            </w:r>
            <w:r w:rsidR="00B56A80">
              <w:t xml:space="preserve"> </w:t>
            </w:r>
            <w:r>
              <w:t>Institution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5C53CB2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AB6514E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7790181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83B7154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45B6E73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2A91A7D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F59F29A" w14:textId="26D5D50F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64D3EB1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7BDD860E" w14:textId="77777777" w:rsidR="000E018E" w:rsidRPr="00BA65BC" w:rsidRDefault="000E018E" w:rsidP="009E4F5E">
            <w:pPr>
              <w:pStyle w:val="1Standard"/>
              <w:jc w:val="right"/>
            </w:pPr>
          </w:p>
        </w:tc>
      </w:tr>
      <w:tr w:rsidR="000E018E" w:rsidRPr="00BA65BC" w14:paraId="2D80C997" w14:textId="0700C1F6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3BF9CF3" w14:textId="29EAACFA" w:rsidR="000E018E" w:rsidRPr="00BA65BC" w:rsidRDefault="000E018E" w:rsidP="000E018E">
            <w:pPr>
              <w:pStyle w:val="1Standard"/>
            </w:pPr>
            <w:r>
              <w:t xml:space="preserve">Beispiel </w:t>
            </w:r>
            <w:r w:rsidRPr="000E018E">
              <w:rPr>
                <w:i/>
              </w:rPr>
              <w:t>[bitte überschreiben]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8F4FAFC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94D4DD1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13387B1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0E94EBE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C9EDD3C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59A2AC1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5AF3494" w14:textId="5C6A146F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CC69C58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75906355" w14:textId="77777777" w:rsidR="000E018E" w:rsidRPr="00BA65BC" w:rsidRDefault="000E018E" w:rsidP="009E4F5E">
            <w:pPr>
              <w:pStyle w:val="1Standard"/>
              <w:jc w:val="right"/>
            </w:pPr>
          </w:p>
        </w:tc>
      </w:tr>
      <w:tr w:rsidR="000E018E" w:rsidRPr="00BA65BC" w14:paraId="29EC2113" w14:textId="6501E4DF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BE75420" w14:textId="01A609CA" w:rsidR="000E018E" w:rsidRPr="00714558" w:rsidRDefault="00714558" w:rsidP="001B682F">
            <w:pPr>
              <w:pStyle w:val="1Standard"/>
              <w:jc w:val="center"/>
              <w:rPr>
                <w:b/>
              </w:rPr>
            </w:pPr>
            <w:r w:rsidRPr="00714558">
              <w:rPr>
                <w:b/>
              </w:rPr>
              <w:t>UniABC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4935478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31C81BE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2D07B95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321B674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5AF5B18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3468228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7AA437F" w14:textId="2666ED6E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E1C377C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07D5B36F" w14:textId="77777777" w:rsidR="000E018E" w:rsidRPr="00BA65BC" w:rsidRDefault="000E018E" w:rsidP="009E4F5E">
            <w:pPr>
              <w:pStyle w:val="1Standard"/>
              <w:jc w:val="right"/>
            </w:pPr>
          </w:p>
        </w:tc>
      </w:tr>
      <w:tr w:rsidR="009E4F5E" w:rsidRPr="00BA65BC" w14:paraId="2362ED4C" w14:textId="2B70B783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2BDA9BF" w14:textId="59D228BA" w:rsidR="009E4F5E" w:rsidRPr="00BA65BC" w:rsidRDefault="009E4F5E" w:rsidP="009E4F5E">
            <w:pPr>
              <w:pStyle w:val="1Standard"/>
            </w:pPr>
            <w:r>
              <w:t>Hans Muster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125E80B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643B7CD" w14:textId="16FA1A96" w:rsidR="009E4F5E" w:rsidRPr="00BA65BC" w:rsidRDefault="009E4F5E" w:rsidP="009E4F5E">
            <w:pPr>
              <w:pStyle w:val="1Standard"/>
              <w:jc w:val="right"/>
            </w:pPr>
            <w:r w:rsidRPr="00AA7F97">
              <w:rPr>
                <w:rFonts w:cs="Arial"/>
                <w:noProof/>
                <w:szCs w:val="20"/>
              </w:rPr>
              <w:t>15‘000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73587CA" w14:textId="44F8819C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15‘000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BA74438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CBB2847" w14:textId="374536FC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15‘000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304FD04" w14:textId="46026DA8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15‘000</w:t>
            </w: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EEF0A17" w14:textId="02FC1B9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FC75120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493F4C30" w14:textId="77777777" w:rsidR="009E4F5E" w:rsidRPr="00BA65BC" w:rsidRDefault="009E4F5E" w:rsidP="009E4F5E">
            <w:pPr>
              <w:pStyle w:val="1Standard"/>
              <w:jc w:val="right"/>
            </w:pPr>
          </w:p>
        </w:tc>
      </w:tr>
      <w:tr w:rsidR="009E4F5E" w:rsidRPr="00BA65BC" w14:paraId="05EDAEA5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740BC53" w14:textId="2F7E3C9E" w:rsidR="009E4F5E" w:rsidRPr="00BA65BC" w:rsidRDefault="009E4F5E" w:rsidP="009E4F5E">
            <w:pPr>
              <w:pStyle w:val="1Standard"/>
            </w:pPr>
            <w:r>
              <w:t>N.N. (Neuanstellung)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985814F" w14:textId="32E3F871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70’000</w:t>
            </w: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1BEA6A3" w14:textId="6EBEDFD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A0BAD7B" w14:textId="6BFDA96B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70’000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D0B21AC" w14:textId="6859DDD2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50’000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F17A317" w14:textId="5A9FAF35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8D8A0DE" w14:textId="2702917C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50’000</w:t>
            </w: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9A033A0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1E945D6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D28EBDF" w14:textId="77777777" w:rsidR="009E4F5E" w:rsidRPr="00BA65BC" w:rsidRDefault="009E4F5E" w:rsidP="009E4F5E">
            <w:pPr>
              <w:pStyle w:val="1Standard"/>
              <w:jc w:val="right"/>
            </w:pPr>
          </w:p>
        </w:tc>
      </w:tr>
      <w:tr w:rsidR="009E4F5E" w:rsidRPr="00BA65BC" w14:paraId="29F4CD8C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A51A13F" w14:textId="18E83B30" w:rsidR="009E4F5E" w:rsidRPr="00BA65BC" w:rsidRDefault="009E4F5E" w:rsidP="009E4F5E">
            <w:pPr>
              <w:pStyle w:val="1Standard"/>
            </w:pPr>
            <w:r>
              <w:t>Total UniABC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8A3B54A" w14:textId="28940196" w:rsidR="009E4F5E" w:rsidRPr="00BA65BC" w:rsidRDefault="009E4F5E" w:rsidP="009E4F5E">
            <w:pPr>
              <w:pStyle w:val="1Standard"/>
              <w:jc w:val="center"/>
            </w:pPr>
            <w:r>
              <w:rPr>
                <w:rFonts w:cs="Arial"/>
                <w:szCs w:val="20"/>
              </w:rPr>
              <w:t>70‘000</w:t>
            </w: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B6EDC0F" w14:textId="510DB288" w:rsidR="009E4F5E" w:rsidRPr="00BA65BC" w:rsidRDefault="009E4F5E" w:rsidP="009E4F5E">
            <w:pPr>
              <w:pStyle w:val="1Standard"/>
              <w:jc w:val="center"/>
            </w:pPr>
            <w:r>
              <w:rPr>
                <w:rFonts w:cs="Arial"/>
                <w:szCs w:val="20"/>
              </w:rPr>
              <w:t>1</w:t>
            </w:r>
            <w:r w:rsidRPr="0079496B">
              <w:rPr>
                <w:rFonts w:cs="Arial"/>
                <w:szCs w:val="20"/>
              </w:rPr>
              <w:t>5‘000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6FCEED0" w14:textId="1586D97C" w:rsidR="009E4F5E" w:rsidRPr="00BA65BC" w:rsidRDefault="009E4F5E" w:rsidP="009E4F5E">
            <w:pPr>
              <w:pStyle w:val="1Standard"/>
              <w:jc w:val="center"/>
            </w:pPr>
            <w:r w:rsidRPr="0079496B">
              <w:rPr>
                <w:rFonts w:cs="Arial"/>
                <w:szCs w:val="20"/>
              </w:rPr>
              <w:t>85‘000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062605A" w14:textId="715227DC" w:rsidR="009E4F5E" w:rsidRPr="00BA65BC" w:rsidRDefault="009E4F5E" w:rsidP="009E4F5E">
            <w:pPr>
              <w:pStyle w:val="1Standard"/>
              <w:jc w:val="center"/>
            </w:pPr>
            <w:r>
              <w:rPr>
                <w:rFonts w:cs="Arial"/>
                <w:szCs w:val="20"/>
              </w:rPr>
              <w:t>50‘000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9173EC6" w14:textId="77D01D80" w:rsidR="009E4F5E" w:rsidRPr="00BA65BC" w:rsidRDefault="009E4F5E" w:rsidP="009E4F5E">
            <w:pPr>
              <w:pStyle w:val="1Standard"/>
              <w:jc w:val="center"/>
            </w:pPr>
            <w:r>
              <w:rPr>
                <w:rFonts w:cs="Arial"/>
                <w:szCs w:val="20"/>
              </w:rPr>
              <w:t>1</w:t>
            </w:r>
            <w:r w:rsidRPr="0079496B">
              <w:rPr>
                <w:rFonts w:cs="Arial"/>
                <w:szCs w:val="20"/>
              </w:rPr>
              <w:t>5‘000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BD02937" w14:textId="0608BE00" w:rsidR="009E4F5E" w:rsidRPr="00BA65BC" w:rsidRDefault="009E4F5E" w:rsidP="009E4F5E">
            <w:pPr>
              <w:pStyle w:val="1Standard"/>
              <w:jc w:val="center"/>
            </w:pPr>
            <w:r w:rsidRPr="0079496B">
              <w:rPr>
                <w:rFonts w:cs="Arial"/>
                <w:szCs w:val="20"/>
              </w:rPr>
              <w:t>65‘000</w:t>
            </w: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BCA036A" w14:textId="77777777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FF1CA94" w14:textId="77777777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09F57E23" w14:textId="77777777" w:rsidR="009E4F5E" w:rsidRPr="00BA65BC" w:rsidRDefault="009E4F5E" w:rsidP="009E4F5E">
            <w:pPr>
              <w:pStyle w:val="1Standard"/>
              <w:jc w:val="center"/>
            </w:pPr>
          </w:p>
        </w:tc>
      </w:tr>
      <w:tr w:rsidR="00714558" w:rsidRPr="00BA65BC" w14:paraId="6783D93D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4DBB3A9" w14:textId="77777777" w:rsidR="00714558" w:rsidRPr="00BA65BC" w:rsidRDefault="00714558" w:rsidP="000E018E">
            <w:pPr>
              <w:pStyle w:val="1Standard"/>
            </w:pP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B883BA6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46546AB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C54CF2A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C9C24D9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D3E6136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D24404A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2C33178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54DB996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31D58609" w14:textId="77777777" w:rsidR="00714558" w:rsidRPr="00BA65BC" w:rsidRDefault="00714558" w:rsidP="009E4F5E">
            <w:pPr>
              <w:pStyle w:val="1Standard"/>
              <w:jc w:val="right"/>
            </w:pPr>
          </w:p>
        </w:tc>
      </w:tr>
      <w:tr w:rsidR="00714558" w:rsidRPr="00BA65BC" w14:paraId="17C7F5F5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831EE6C" w14:textId="231F9CBD" w:rsidR="00714558" w:rsidRPr="001B682F" w:rsidRDefault="001B682F" w:rsidP="001B682F">
            <w:pPr>
              <w:pStyle w:val="1Standard"/>
              <w:jc w:val="center"/>
              <w:rPr>
                <w:b/>
              </w:rPr>
            </w:pPr>
            <w:r w:rsidRPr="001B682F">
              <w:rPr>
                <w:b/>
              </w:rPr>
              <w:t>UniXYZ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E948957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3659BDB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C1904D0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6DA7ABF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6A3F3C3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ACB5BC7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68CB642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F39016F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18F8B1C1" w14:textId="77777777" w:rsidR="00714558" w:rsidRPr="00BA65BC" w:rsidRDefault="00714558" w:rsidP="009E4F5E">
            <w:pPr>
              <w:pStyle w:val="1Standard"/>
              <w:jc w:val="right"/>
            </w:pPr>
          </w:p>
        </w:tc>
      </w:tr>
      <w:tr w:rsidR="009E4F5E" w:rsidRPr="00BA65BC" w14:paraId="15636BC2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D337E5C" w14:textId="0ECCD14F" w:rsidR="009E4F5E" w:rsidRPr="00BA65BC" w:rsidRDefault="009E4F5E" w:rsidP="009E4F5E">
            <w:pPr>
              <w:pStyle w:val="1Standard"/>
            </w:pPr>
            <w:r>
              <w:t>Jeanette Mondèle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B837EC3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EA2FBE6" w14:textId="221FC207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57‘500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DA6602D" w14:textId="771FA7AE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57‘500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2C46BF9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46F1031" w14:textId="43A7A14B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50‘000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3CCEE63" w14:textId="051C8886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50‘000</w:t>
            </w: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7E2037E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4AC9CBE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6D05DFB1" w14:textId="77777777" w:rsidR="009E4F5E" w:rsidRPr="00BA65BC" w:rsidRDefault="009E4F5E" w:rsidP="009E4F5E">
            <w:pPr>
              <w:pStyle w:val="1Standard"/>
              <w:jc w:val="right"/>
            </w:pPr>
          </w:p>
        </w:tc>
      </w:tr>
      <w:tr w:rsidR="009E4F5E" w:rsidRPr="00BA65BC" w14:paraId="42DE423F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229BEE1" w14:textId="62868496" w:rsidR="009E4F5E" w:rsidRPr="00BA65BC" w:rsidRDefault="009E4F5E" w:rsidP="009E4F5E">
            <w:pPr>
              <w:pStyle w:val="1Standard"/>
            </w:pPr>
            <w:r>
              <w:t>John Smith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68C8991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886529F" w14:textId="5DA5B548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5’000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41C7A85" w14:textId="60945B54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5’000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3953B93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F1B4885" w14:textId="7E0F5048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2’500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4BA1984" w14:textId="741B5E5E" w:rsidR="009E4F5E" w:rsidRPr="00BA65BC" w:rsidRDefault="009E4F5E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2’500</w:t>
            </w: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271B8E5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FCED7CC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1D398634" w14:textId="77777777" w:rsidR="009E4F5E" w:rsidRPr="00BA65BC" w:rsidRDefault="009E4F5E" w:rsidP="009E4F5E">
            <w:pPr>
              <w:pStyle w:val="1Standard"/>
              <w:jc w:val="right"/>
            </w:pPr>
          </w:p>
        </w:tc>
      </w:tr>
      <w:tr w:rsidR="009E4F5E" w:rsidRPr="00BA65BC" w14:paraId="228CB994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DF74B34" w14:textId="5D9953DE" w:rsidR="009E4F5E" w:rsidRPr="00BA65BC" w:rsidRDefault="009E4F5E" w:rsidP="009E4F5E">
            <w:pPr>
              <w:pStyle w:val="1Standard"/>
            </w:pPr>
            <w:r>
              <w:t>Total UniXYZ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30CFD5A" w14:textId="77777777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4606260" w14:textId="79153AA5" w:rsidR="009E4F5E" w:rsidRPr="00BA65BC" w:rsidRDefault="009E4F5E" w:rsidP="009E4F5E">
            <w:pPr>
              <w:pStyle w:val="1Standard"/>
              <w:jc w:val="center"/>
            </w:pPr>
            <w:r w:rsidRPr="0079496B">
              <w:rPr>
                <w:rFonts w:cs="Arial"/>
                <w:noProof/>
                <w:szCs w:val="20"/>
              </w:rPr>
              <w:t>62'500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0AAE04F" w14:textId="11C33D17" w:rsidR="009E4F5E" w:rsidRPr="00BA65BC" w:rsidRDefault="009E4F5E" w:rsidP="009E4F5E">
            <w:pPr>
              <w:pStyle w:val="1Standard"/>
              <w:jc w:val="center"/>
            </w:pPr>
            <w:r w:rsidRPr="0079496B">
              <w:rPr>
                <w:rFonts w:cs="Arial"/>
                <w:noProof/>
                <w:szCs w:val="20"/>
              </w:rPr>
              <w:t>62'500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66BEB9A" w14:textId="77777777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53A2F8F" w14:textId="6F7A2BEF" w:rsidR="009E4F5E" w:rsidRPr="00BA65BC" w:rsidRDefault="009E4F5E" w:rsidP="009E4F5E">
            <w:pPr>
              <w:pStyle w:val="1Standard"/>
              <w:jc w:val="center"/>
            </w:pPr>
            <w:r w:rsidRPr="0079496B">
              <w:rPr>
                <w:rFonts w:cs="Arial"/>
                <w:noProof/>
                <w:szCs w:val="20"/>
              </w:rPr>
              <w:t>52'500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43F7F21" w14:textId="08F068EB" w:rsidR="009E4F5E" w:rsidRPr="00BA65BC" w:rsidRDefault="009E4F5E" w:rsidP="009E4F5E">
            <w:pPr>
              <w:pStyle w:val="1Standard"/>
              <w:jc w:val="center"/>
            </w:pPr>
            <w:r w:rsidRPr="0079496B">
              <w:rPr>
                <w:rFonts w:cs="Arial"/>
                <w:noProof/>
                <w:szCs w:val="20"/>
              </w:rPr>
              <w:t>52'500</w:t>
            </w: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2FCEA55" w14:textId="77777777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BB69472" w14:textId="77777777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0669C3E4" w14:textId="77777777" w:rsidR="009E4F5E" w:rsidRPr="00BA65BC" w:rsidRDefault="009E4F5E" w:rsidP="009E4F5E">
            <w:pPr>
              <w:pStyle w:val="1Standard"/>
              <w:jc w:val="center"/>
            </w:pPr>
          </w:p>
        </w:tc>
      </w:tr>
      <w:tr w:rsidR="00714558" w:rsidRPr="00BA65BC" w14:paraId="75824CB5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BB81BA4" w14:textId="77777777" w:rsidR="00714558" w:rsidRPr="00BA65BC" w:rsidRDefault="00714558" w:rsidP="000E018E">
            <w:pPr>
              <w:pStyle w:val="1Standard"/>
            </w:pP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10910E3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3D991AE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CB6A96A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68DFBE2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004E5AB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6EB9F6B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84FC4F4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743B2DC" w14:textId="77777777" w:rsidR="00714558" w:rsidRPr="00BA65BC" w:rsidRDefault="00714558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3B31832E" w14:textId="77777777" w:rsidR="00714558" w:rsidRPr="00BA65BC" w:rsidRDefault="00714558" w:rsidP="009E4F5E">
            <w:pPr>
              <w:pStyle w:val="1Standard"/>
              <w:jc w:val="right"/>
            </w:pPr>
          </w:p>
        </w:tc>
      </w:tr>
      <w:tr w:rsidR="000E018E" w:rsidRPr="00BA65BC" w14:paraId="5706C791" w14:textId="217F25E3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FDA265D" w14:textId="60741DEB" w:rsidR="000E018E" w:rsidRPr="00BA65BC" w:rsidRDefault="001B682F" w:rsidP="000E018E">
            <w:pPr>
              <w:pStyle w:val="1Standard"/>
            </w:pPr>
            <w:r>
              <w:t>(…)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EFE8DF6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698D77B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D3950B0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AD94D13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19D79F1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15BDCE1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08F5D9B" w14:textId="016B6F6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4016291" w14:textId="77777777" w:rsidR="000E018E" w:rsidRPr="00BA65BC" w:rsidRDefault="000E018E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B2F5337" w14:textId="77777777" w:rsidR="000E018E" w:rsidRPr="00BA65BC" w:rsidRDefault="000E018E" w:rsidP="009E4F5E">
            <w:pPr>
              <w:pStyle w:val="1Standard"/>
              <w:jc w:val="right"/>
            </w:pPr>
          </w:p>
        </w:tc>
      </w:tr>
      <w:tr w:rsidR="009E4F5E" w:rsidRPr="00BA65BC" w14:paraId="28E18B0B" w14:textId="350A629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EA0C63A" w14:textId="61AC974A" w:rsidR="009E4F5E" w:rsidRPr="00BA65BC" w:rsidRDefault="009E4F5E" w:rsidP="009E4F5E">
            <w:pPr>
              <w:pStyle w:val="1Standard"/>
            </w:pPr>
            <w:r>
              <w:t>Total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760E098" w14:textId="6209D708" w:rsidR="009E4F5E" w:rsidRPr="00BA65BC" w:rsidRDefault="009E4F5E" w:rsidP="009E4F5E">
            <w:pPr>
              <w:pStyle w:val="1Standard"/>
              <w:jc w:val="center"/>
            </w:pPr>
            <w:r w:rsidRPr="00FF31C9">
              <w:rPr>
                <w:rFonts w:cs="Arial"/>
                <w:noProof/>
                <w:szCs w:val="20"/>
              </w:rPr>
              <w:t>70‘000</w:t>
            </w: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02AD86C" w14:textId="2F51F017" w:rsidR="009E4F5E" w:rsidRPr="00BA65BC" w:rsidRDefault="009E4F5E" w:rsidP="009E4F5E">
            <w:pPr>
              <w:pStyle w:val="1Standard"/>
              <w:jc w:val="center"/>
            </w:pPr>
            <w:r w:rsidRPr="00FF31C9">
              <w:rPr>
                <w:rFonts w:cs="Arial"/>
                <w:noProof/>
                <w:szCs w:val="20"/>
              </w:rPr>
              <w:t>77’500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87A984F" w14:textId="0DB9BF46" w:rsidR="009E4F5E" w:rsidRPr="00BA65BC" w:rsidRDefault="009E4F5E" w:rsidP="009E4F5E">
            <w:pPr>
              <w:pStyle w:val="1Standard"/>
              <w:jc w:val="center"/>
            </w:pPr>
            <w:r w:rsidRPr="00FF31C9">
              <w:rPr>
                <w:rFonts w:cs="Arial"/>
                <w:noProof/>
                <w:szCs w:val="20"/>
              </w:rPr>
              <w:t>147’500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231ED7C" w14:textId="5002E105" w:rsidR="009E4F5E" w:rsidRPr="00BA65BC" w:rsidRDefault="009E4F5E" w:rsidP="009E4F5E">
            <w:pPr>
              <w:pStyle w:val="1Standard"/>
              <w:jc w:val="center"/>
            </w:pPr>
            <w:r w:rsidRPr="00FF31C9">
              <w:rPr>
                <w:rFonts w:cs="Arial"/>
                <w:noProof/>
                <w:szCs w:val="20"/>
              </w:rPr>
              <w:t>50‘000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DEC9835" w14:textId="43F00AEE" w:rsidR="009E4F5E" w:rsidRPr="00BA65BC" w:rsidRDefault="009E4F5E" w:rsidP="009E4F5E">
            <w:pPr>
              <w:pStyle w:val="1Standard"/>
              <w:jc w:val="center"/>
            </w:pPr>
            <w:r w:rsidRPr="00FF31C9">
              <w:rPr>
                <w:rFonts w:cs="Arial"/>
                <w:noProof/>
                <w:szCs w:val="20"/>
              </w:rPr>
              <w:t>67’500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8980DBD" w14:textId="330AB694" w:rsidR="009E4F5E" w:rsidRPr="00BA65BC" w:rsidRDefault="009E4F5E" w:rsidP="009E4F5E">
            <w:pPr>
              <w:pStyle w:val="1Standard"/>
              <w:jc w:val="center"/>
            </w:pPr>
            <w:r w:rsidRPr="00FF31C9">
              <w:rPr>
                <w:rFonts w:cs="Arial"/>
                <w:noProof/>
                <w:szCs w:val="20"/>
              </w:rPr>
              <w:t>117‘500</w:t>
            </w: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612F07F" w14:textId="1C359046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CB7420F" w14:textId="77777777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0BED8A97" w14:textId="77777777" w:rsidR="009E4F5E" w:rsidRPr="00BA65BC" w:rsidRDefault="009E4F5E" w:rsidP="009E4F5E">
            <w:pPr>
              <w:pStyle w:val="1Standard"/>
              <w:jc w:val="center"/>
            </w:pPr>
          </w:p>
        </w:tc>
      </w:tr>
      <w:tr w:rsidR="009E4F5E" w:rsidRPr="00BA65BC" w14:paraId="668A7A39" w14:textId="2471D2D6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6F9FF518" w14:textId="3534CBCC" w:rsidR="009E4F5E" w:rsidRPr="001B682F" w:rsidRDefault="009E4F5E" w:rsidP="009E4F5E">
            <w:pPr>
              <w:pStyle w:val="1Standard"/>
              <w:rPr>
                <w:b/>
              </w:rPr>
            </w:pPr>
            <w:r w:rsidRPr="001B682F">
              <w:rPr>
                <w:b/>
              </w:rPr>
              <w:t>Total</w:t>
            </w:r>
          </w:p>
        </w:tc>
        <w:tc>
          <w:tcPr>
            <w:tcW w:w="2349" w:type="dxa"/>
            <w:gridSpan w:val="2"/>
            <w:tcBorders>
              <w:top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49EBE2AD" w14:textId="6E278E91" w:rsidR="009E4F5E" w:rsidRPr="001B682F" w:rsidRDefault="009E4F5E" w:rsidP="009E4F5E">
            <w:pPr>
              <w:pStyle w:val="1Standard"/>
              <w:jc w:val="center"/>
              <w:rPr>
                <w:b/>
              </w:rPr>
            </w:pPr>
            <w:r w:rsidRPr="00FF31C9">
              <w:rPr>
                <w:rFonts w:cs="Arial"/>
                <w:b/>
                <w:noProof/>
                <w:szCs w:val="20"/>
              </w:rPr>
              <w:t>147’500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26CF5003" w14:textId="3EFC7420" w:rsidR="009E4F5E" w:rsidRPr="001B682F" w:rsidRDefault="009E4F5E" w:rsidP="009E4F5E">
            <w:pPr>
              <w:pStyle w:val="1Standard"/>
              <w:jc w:val="center"/>
              <w:rPr>
                <w:b/>
              </w:rPr>
            </w:pPr>
            <w:r w:rsidRPr="00FF31C9">
              <w:rPr>
                <w:rFonts w:cs="Arial"/>
                <w:b/>
                <w:noProof/>
                <w:szCs w:val="20"/>
              </w:rPr>
              <w:t>147’500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416E6F31" w14:textId="729B57FC" w:rsidR="009E4F5E" w:rsidRPr="001B682F" w:rsidRDefault="009E4F5E" w:rsidP="009E4F5E">
            <w:pPr>
              <w:pStyle w:val="1Standard"/>
              <w:jc w:val="center"/>
              <w:rPr>
                <w:b/>
              </w:rPr>
            </w:pPr>
            <w:r w:rsidRPr="00FF31C9">
              <w:rPr>
                <w:rFonts w:cs="Arial"/>
                <w:b/>
                <w:noProof/>
                <w:szCs w:val="20"/>
              </w:rPr>
              <w:t>117’500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44AC87DD" w14:textId="168E623A" w:rsidR="009E4F5E" w:rsidRPr="001B682F" w:rsidRDefault="009E4F5E" w:rsidP="009E4F5E">
            <w:pPr>
              <w:pStyle w:val="1Standard"/>
              <w:jc w:val="center"/>
              <w:rPr>
                <w:b/>
              </w:rPr>
            </w:pPr>
            <w:r w:rsidRPr="00FF31C9">
              <w:rPr>
                <w:rFonts w:cs="Arial"/>
                <w:b/>
                <w:noProof/>
                <w:szCs w:val="20"/>
              </w:rPr>
              <w:t>117‘500</w:t>
            </w: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43E4B6D8" w14:textId="4C53AF07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17FA152D" w14:textId="77777777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</w:tcBorders>
            <w:shd w:val="clear" w:color="auto" w:fill="F2F2F2" w:themeFill="accent3" w:themeFillShade="F2"/>
          </w:tcPr>
          <w:p w14:paraId="6777104D" w14:textId="77777777" w:rsidR="009E4F5E" w:rsidRPr="00BA65BC" w:rsidRDefault="009E4F5E" w:rsidP="009E4F5E">
            <w:pPr>
              <w:pStyle w:val="1Standard"/>
              <w:jc w:val="center"/>
            </w:pPr>
          </w:p>
        </w:tc>
      </w:tr>
    </w:tbl>
    <w:p w14:paraId="58DB9FF6" w14:textId="77777777" w:rsidR="000E018E" w:rsidRDefault="000E018E" w:rsidP="00CE6A61">
      <w:pPr>
        <w:pStyle w:val="1Standard"/>
        <w:spacing w:after="60"/>
        <w:rPr>
          <w:lang w:val="de-DE"/>
        </w:rPr>
      </w:pPr>
    </w:p>
    <w:p w14:paraId="48754D3F" w14:textId="77777777" w:rsidR="004C3D63" w:rsidRDefault="004C3D63" w:rsidP="00510097">
      <w:pPr>
        <w:pStyle w:val="1Standard"/>
        <w:rPr>
          <w:szCs w:val="17"/>
          <w:lang w:val="de-DE"/>
        </w:rPr>
      </w:pPr>
    </w:p>
    <w:p w14:paraId="364AD5D9" w14:textId="41A93C99" w:rsidR="009324BE" w:rsidRDefault="009324BE" w:rsidP="00510097">
      <w:pPr>
        <w:pStyle w:val="1Standard"/>
        <w:rPr>
          <w:szCs w:val="17"/>
          <w:lang w:val="de-DE"/>
        </w:rPr>
      </w:pPr>
    </w:p>
    <w:p w14:paraId="0998B01F" w14:textId="77777777" w:rsidR="009324BE" w:rsidRDefault="009324BE" w:rsidP="00510097">
      <w:pPr>
        <w:pStyle w:val="1Standard"/>
        <w:rPr>
          <w:szCs w:val="17"/>
          <w:lang w:val="de-DE"/>
        </w:rPr>
      </w:pPr>
    </w:p>
    <w:p w14:paraId="54247238" w14:textId="77777777" w:rsidR="009324BE" w:rsidRDefault="009324BE" w:rsidP="00510097">
      <w:pPr>
        <w:pStyle w:val="1Standard"/>
        <w:rPr>
          <w:szCs w:val="17"/>
          <w:lang w:val="de-DE"/>
        </w:rPr>
      </w:pPr>
    </w:p>
    <w:p w14:paraId="52BEABF2" w14:textId="77777777" w:rsidR="009324BE" w:rsidRDefault="009324BE" w:rsidP="00510097">
      <w:pPr>
        <w:pStyle w:val="1Standard"/>
        <w:rPr>
          <w:szCs w:val="17"/>
          <w:lang w:val="de-DE"/>
        </w:rPr>
      </w:pPr>
    </w:p>
    <w:p w14:paraId="174D29B9" w14:textId="77777777" w:rsidR="009324BE" w:rsidRDefault="009324BE" w:rsidP="00510097">
      <w:pPr>
        <w:pStyle w:val="1Standard"/>
        <w:rPr>
          <w:szCs w:val="17"/>
          <w:lang w:val="de-DE"/>
        </w:rPr>
      </w:pPr>
    </w:p>
    <w:p w14:paraId="7ECEA9C3" w14:textId="77777777" w:rsidR="009324BE" w:rsidRPr="009732EB" w:rsidRDefault="009324BE" w:rsidP="00510097">
      <w:pPr>
        <w:pStyle w:val="1Standard"/>
        <w:rPr>
          <w:szCs w:val="17"/>
          <w:lang w:val="de-DE"/>
        </w:rPr>
      </w:pPr>
    </w:p>
    <w:p w14:paraId="5CA3D4DC" w14:textId="2F17F67A" w:rsidR="009E4F5E" w:rsidRDefault="009E4F5E" w:rsidP="009E4F5E">
      <w:pPr>
        <w:pStyle w:val="1Standard"/>
        <w:spacing w:after="60"/>
        <w:rPr>
          <w:lang w:val="de-DE"/>
        </w:rPr>
      </w:pPr>
      <w:r>
        <w:rPr>
          <w:lang w:val="de-DE"/>
        </w:rPr>
        <w:lastRenderedPageBreak/>
        <w:t>Apparate und Anlagen</w:t>
      </w:r>
    </w:p>
    <w:tbl>
      <w:tblPr>
        <w:tblStyle w:val="Tabellenraster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1259"/>
        <w:gridCol w:w="1090"/>
        <w:gridCol w:w="1265"/>
        <w:gridCol w:w="1163"/>
        <w:gridCol w:w="1184"/>
        <w:gridCol w:w="1114"/>
        <w:gridCol w:w="878"/>
        <w:gridCol w:w="1489"/>
        <w:gridCol w:w="1399"/>
      </w:tblGrid>
      <w:tr w:rsidR="009E4F5E" w:rsidRPr="00BA65BC" w14:paraId="525EE6D4" w14:textId="77777777" w:rsidTr="00635978">
        <w:trPr>
          <w:trHeight w:val="284"/>
        </w:trPr>
        <w:tc>
          <w:tcPr>
            <w:tcW w:w="3148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1429DB9C" w14:textId="77777777" w:rsidR="009E4F5E" w:rsidRPr="00BA65BC" w:rsidRDefault="009E4F5E" w:rsidP="00635978">
            <w:pPr>
              <w:pStyle w:val="1Standard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bottom w:val="single" w:sz="4" w:space="0" w:color="C6C6C6"/>
            </w:tcBorders>
            <w:shd w:val="clear" w:color="auto" w:fill="F2F2F2" w:themeFill="accent3" w:themeFillShade="F2"/>
          </w:tcPr>
          <w:p w14:paraId="24DAA16D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2017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726F9D73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2018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bottom w:val="single" w:sz="4" w:space="0" w:color="C6C6C6"/>
            </w:tcBorders>
            <w:shd w:val="clear" w:color="auto" w:fill="F2F2F2" w:themeFill="accent3" w:themeFillShade="F2"/>
          </w:tcPr>
          <w:p w14:paraId="3EF8303A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2019</w:t>
            </w:r>
          </w:p>
        </w:tc>
      </w:tr>
      <w:tr w:rsidR="009E4F5E" w:rsidRPr="00BA65BC" w14:paraId="5387E758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DCA30FA" w14:textId="77777777" w:rsidR="009E4F5E" w:rsidRPr="00714558" w:rsidRDefault="009E4F5E" w:rsidP="00635978">
            <w:pPr>
              <w:pStyle w:val="1Standard"/>
              <w:jc w:val="right"/>
              <w:rPr>
                <w:i/>
              </w:rPr>
            </w:pPr>
            <w:r w:rsidRPr="00714558">
              <w:rPr>
                <w:i/>
              </w:rPr>
              <w:t>[CHF]</w:t>
            </w:r>
          </w:p>
        </w:tc>
        <w:tc>
          <w:tcPr>
            <w:tcW w:w="2349" w:type="dxa"/>
            <w:gridSpan w:val="2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70C5B81D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265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6C3533CF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50116F07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114" w:type="dxa"/>
            <w:tcBorders>
              <w:top w:val="single" w:sz="4" w:space="0" w:color="C6C6C6"/>
              <w:bottom w:val="single" w:sz="4" w:space="0" w:color="C6C6C6"/>
            </w:tcBorders>
          </w:tcPr>
          <w:p w14:paraId="47DD4FDC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  <w:tc>
          <w:tcPr>
            <w:tcW w:w="2367" w:type="dxa"/>
            <w:gridSpan w:val="2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104D8F7B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399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0A860C06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</w:tr>
      <w:tr w:rsidR="009E4F5E" w:rsidRPr="00BA65BC" w14:paraId="22CF313D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FC2F868" w14:textId="77777777" w:rsidR="009E4F5E" w:rsidRPr="00BA65BC" w:rsidRDefault="009E4F5E" w:rsidP="00635978">
            <w:pPr>
              <w:pStyle w:val="1Standard"/>
            </w:pP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5C074AB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3487128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virtual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D29C560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685D668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77F2826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virtual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43427DF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FEA8FC5" w14:textId="77777777" w:rsidR="009E4F5E" w:rsidRPr="000E018E" w:rsidRDefault="009E4F5E" w:rsidP="00635978">
            <w:pPr>
              <w:pStyle w:val="1Standard"/>
              <w:tabs>
                <w:tab w:val="clear" w:pos="408"/>
              </w:tabs>
              <w:jc w:val="center"/>
              <w:rPr>
                <w:b/>
              </w:rPr>
            </w:pPr>
            <w:r>
              <w:rPr>
                <w:b/>
              </w:rPr>
              <w:t>real</w:t>
            </w: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49A58C7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04C8676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</w:p>
        </w:tc>
      </w:tr>
      <w:tr w:rsidR="009E4F5E" w:rsidRPr="00BA65BC" w14:paraId="60532E5C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1A0B8DF" w14:textId="38EE69C1" w:rsidR="009E4F5E" w:rsidRPr="00BA65BC" w:rsidRDefault="009E4F5E" w:rsidP="00635978">
            <w:pPr>
              <w:pStyle w:val="1Standard"/>
            </w:pPr>
            <w:r>
              <w:t>Aufwandposition</w:t>
            </w:r>
            <w:r w:rsidR="00B56A80">
              <w:t xml:space="preserve"> </w:t>
            </w:r>
            <w:r>
              <w:t>/</w:t>
            </w:r>
            <w:r w:rsidR="00B56A80">
              <w:t xml:space="preserve"> </w:t>
            </w:r>
            <w:r>
              <w:t>Institution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DE0EFF9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962D657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FC56D09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3F4AE8D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CD922DE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11B4CF4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F641039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CCF1D8B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10AD383D" w14:textId="77777777" w:rsidR="009E4F5E" w:rsidRPr="00BA65BC" w:rsidRDefault="009E4F5E" w:rsidP="00635978">
            <w:pPr>
              <w:pStyle w:val="1Standard"/>
              <w:jc w:val="right"/>
            </w:pPr>
          </w:p>
        </w:tc>
      </w:tr>
      <w:tr w:rsidR="009E4F5E" w:rsidRPr="00BA65BC" w14:paraId="4BAEF884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2267415" w14:textId="77777777" w:rsidR="009E4F5E" w:rsidRPr="00BA65BC" w:rsidRDefault="009E4F5E" w:rsidP="00635978">
            <w:pPr>
              <w:pStyle w:val="1Standard"/>
            </w:pPr>
            <w:r>
              <w:t xml:space="preserve">Beispiel </w:t>
            </w:r>
            <w:r w:rsidRPr="000E018E">
              <w:rPr>
                <w:i/>
              </w:rPr>
              <w:t>[bitte überschreiben]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84042B6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44C2E56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99A7A7F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65A5180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1F55C8A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CEBE715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10CFF5F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AADCB2F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0858A497" w14:textId="77777777" w:rsidR="009E4F5E" w:rsidRPr="00BA65BC" w:rsidRDefault="009E4F5E" w:rsidP="00635978">
            <w:pPr>
              <w:pStyle w:val="1Standard"/>
              <w:jc w:val="right"/>
            </w:pPr>
          </w:p>
        </w:tc>
      </w:tr>
      <w:tr w:rsidR="009E4F5E" w:rsidRPr="00BA65BC" w14:paraId="4A752ABD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280BA9F" w14:textId="16074E36" w:rsidR="009E4F5E" w:rsidRPr="00714558" w:rsidRDefault="009E4F5E" w:rsidP="009E4F5E">
            <w:pPr>
              <w:pStyle w:val="1Standard"/>
              <w:jc w:val="center"/>
              <w:rPr>
                <w:b/>
              </w:rPr>
            </w:pPr>
            <w:r w:rsidRPr="00270B2E">
              <w:rPr>
                <w:rFonts w:cs="Arial"/>
                <w:b/>
                <w:szCs w:val="20"/>
              </w:rPr>
              <w:t>UniABC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F8410FE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88CD90F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E6FE6CC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5F5EB7C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657E9E8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5B55ED8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A045E29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49D0EA1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2847181F" w14:textId="77777777" w:rsidR="009E4F5E" w:rsidRPr="00BA65BC" w:rsidRDefault="009E4F5E" w:rsidP="009E4F5E">
            <w:pPr>
              <w:pStyle w:val="1Standard"/>
              <w:jc w:val="right"/>
            </w:pPr>
          </w:p>
        </w:tc>
      </w:tr>
      <w:tr w:rsidR="009E4F5E" w:rsidRPr="00BA65BC" w14:paraId="4FE3428B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BF56776" w14:textId="694370B3" w:rsidR="009E4F5E" w:rsidRPr="00BA65BC" w:rsidRDefault="009E4F5E" w:rsidP="009E4F5E">
            <w:pPr>
              <w:pStyle w:val="1Standard"/>
            </w:pPr>
            <w:r w:rsidRPr="00A71983">
              <w:t>Entwicklungsplattform, Miete für zwei Jahre (Arbeitspaket  2)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08EC254" w14:textId="5B477897" w:rsidR="009E4F5E" w:rsidRPr="00BA65BC" w:rsidRDefault="009E4F5E" w:rsidP="009E4F5E">
            <w:pPr>
              <w:pStyle w:val="1Standard"/>
              <w:jc w:val="right"/>
            </w:pPr>
            <w:r w:rsidRPr="00A71983">
              <w:t>25'000</w:t>
            </w: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FC1EDA6" w14:textId="5FEA1278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DC6F10B" w14:textId="166566F6" w:rsidR="009E4F5E" w:rsidRPr="00BA65BC" w:rsidRDefault="009E4F5E" w:rsidP="009E4F5E">
            <w:pPr>
              <w:pStyle w:val="1Standard"/>
              <w:jc w:val="right"/>
            </w:pPr>
            <w:r w:rsidRPr="00A71983">
              <w:t>25'000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419F083" w14:textId="4B2BB878" w:rsidR="009E4F5E" w:rsidRPr="00BA65BC" w:rsidRDefault="009E4F5E" w:rsidP="009E4F5E">
            <w:pPr>
              <w:pStyle w:val="1Standard"/>
              <w:jc w:val="right"/>
            </w:pPr>
            <w:r>
              <w:rPr>
                <w:rFonts w:cs="Arial"/>
                <w:noProof/>
                <w:szCs w:val="20"/>
              </w:rPr>
              <w:t>25‘000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22CB04D" w14:textId="6750A9E9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7744439" w14:textId="561B3B2A" w:rsidR="009E4F5E" w:rsidRPr="00BA65BC" w:rsidRDefault="009E4F5E" w:rsidP="009E4F5E">
            <w:pPr>
              <w:pStyle w:val="1Standard"/>
              <w:jc w:val="right"/>
            </w:pPr>
            <w:r>
              <w:rPr>
                <w:rFonts w:cs="Arial"/>
                <w:noProof/>
                <w:szCs w:val="20"/>
              </w:rPr>
              <w:t>25‘000</w:t>
            </w: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26A3F22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104E215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3361F43B" w14:textId="77777777" w:rsidR="009E4F5E" w:rsidRPr="00BA65BC" w:rsidRDefault="009E4F5E" w:rsidP="009E4F5E">
            <w:pPr>
              <w:pStyle w:val="1Standard"/>
              <w:jc w:val="right"/>
            </w:pPr>
          </w:p>
        </w:tc>
      </w:tr>
      <w:tr w:rsidR="009E4F5E" w:rsidRPr="00BA65BC" w14:paraId="664A578E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C7C9BEF" w14:textId="04D204FB" w:rsidR="009E4F5E" w:rsidRPr="00BA65BC" w:rsidRDefault="009E4F5E" w:rsidP="009E4F5E">
            <w:pPr>
              <w:pStyle w:val="1Standard"/>
            </w:pPr>
            <w:r w:rsidRPr="0079496B">
              <w:rPr>
                <w:rFonts w:cs="Arial"/>
                <w:noProof/>
                <w:szCs w:val="20"/>
              </w:rPr>
              <w:t>Total UniABC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3770248" w14:textId="4579E0D3" w:rsidR="009E4F5E" w:rsidRPr="00BA65BC" w:rsidRDefault="009E4F5E" w:rsidP="009E4F5E">
            <w:pPr>
              <w:pStyle w:val="1Standard"/>
              <w:jc w:val="right"/>
            </w:pPr>
            <w:r w:rsidRPr="00A71983">
              <w:t>25'000</w:t>
            </w: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79F518E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608A6C7" w14:textId="3DA64EBC" w:rsidR="009E4F5E" w:rsidRPr="00BA65BC" w:rsidRDefault="009E4F5E" w:rsidP="009E4F5E">
            <w:pPr>
              <w:pStyle w:val="1Standard"/>
              <w:jc w:val="right"/>
            </w:pPr>
            <w:r w:rsidRPr="00A71983">
              <w:t>25'000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4F2F33E" w14:textId="71D57313" w:rsidR="009E4F5E" w:rsidRPr="00BA65BC" w:rsidRDefault="009E4F5E" w:rsidP="009E4F5E">
            <w:pPr>
              <w:pStyle w:val="1Standard"/>
              <w:jc w:val="right"/>
            </w:pPr>
            <w:r>
              <w:rPr>
                <w:rFonts w:cs="Arial"/>
                <w:szCs w:val="20"/>
              </w:rPr>
              <w:t>25‘000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76A47EB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355FDA1" w14:textId="093CEEF6" w:rsidR="009E4F5E" w:rsidRPr="00BA65BC" w:rsidRDefault="009E4F5E" w:rsidP="009E4F5E">
            <w:pPr>
              <w:pStyle w:val="1Standard"/>
              <w:jc w:val="right"/>
            </w:pPr>
            <w:r>
              <w:rPr>
                <w:rFonts w:cs="Arial"/>
                <w:noProof/>
                <w:szCs w:val="20"/>
              </w:rPr>
              <w:t>25‘000</w:t>
            </w: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4EFDBAF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0CBAC62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70A0DCFA" w14:textId="77777777" w:rsidR="009E4F5E" w:rsidRPr="00BA65BC" w:rsidRDefault="009E4F5E" w:rsidP="009E4F5E">
            <w:pPr>
              <w:pStyle w:val="1Standard"/>
              <w:jc w:val="right"/>
            </w:pPr>
          </w:p>
        </w:tc>
      </w:tr>
      <w:tr w:rsidR="009E4F5E" w:rsidRPr="00BA65BC" w14:paraId="338B0DB0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D0DE2CA" w14:textId="01A80EB7" w:rsidR="009E4F5E" w:rsidRPr="00BA65BC" w:rsidRDefault="009E4F5E" w:rsidP="009E4F5E">
            <w:pPr>
              <w:pStyle w:val="1Standard"/>
            </w:pP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8C2310E" w14:textId="27493090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CE0BF7A" w14:textId="3DD8D2FD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51E798C" w14:textId="42230E9C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D29BB9D" w14:textId="55F45EF9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50F4203" w14:textId="1AEC4A4E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5644DF9" w14:textId="75EB4FA0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4101DFA" w14:textId="77777777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95AD576" w14:textId="77777777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CBC014F" w14:textId="77777777" w:rsidR="009E4F5E" w:rsidRPr="00BA65BC" w:rsidRDefault="009E4F5E" w:rsidP="009E4F5E">
            <w:pPr>
              <w:pStyle w:val="1Standard"/>
              <w:jc w:val="center"/>
            </w:pPr>
          </w:p>
        </w:tc>
      </w:tr>
      <w:tr w:rsidR="009E4F5E" w:rsidRPr="00BA65BC" w14:paraId="28554283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898F88B" w14:textId="5F5A9D4B" w:rsidR="009E4F5E" w:rsidRPr="00BA65BC" w:rsidRDefault="009E4F5E" w:rsidP="009E4F5E">
            <w:pPr>
              <w:pStyle w:val="1Standard"/>
            </w:pPr>
            <w:r w:rsidRPr="0079496B">
              <w:rPr>
                <w:rFonts w:cs="Arial"/>
                <w:noProof/>
                <w:szCs w:val="20"/>
              </w:rPr>
              <w:t>(…)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F83E402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1CEEFC7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AD170F9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FE7C577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8F4B3C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94610F0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004C6B8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2483A51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47F1F51D" w14:textId="77777777" w:rsidR="009E4F5E" w:rsidRPr="00BA65BC" w:rsidRDefault="009E4F5E" w:rsidP="009E4F5E">
            <w:pPr>
              <w:pStyle w:val="1Standard"/>
              <w:jc w:val="right"/>
            </w:pPr>
          </w:p>
        </w:tc>
      </w:tr>
      <w:tr w:rsidR="009E4F5E" w:rsidRPr="00BA65BC" w14:paraId="12FA0A51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9E5616C" w14:textId="6CD00318" w:rsidR="009E4F5E" w:rsidRPr="001B682F" w:rsidRDefault="009E4F5E" w:rsidP="009E4F5E">
            <w:pPr>
              <w:pStyle w:val="1Standard"/>
              <w:rPr>
                <w:b/>
              </w:rPr>
            </w:pPr>
            <w:r w:rsidRPr="00D54593">
              <w:rPr>
                <w:rFonts w:cs="Arial"/>
                <w:noProof/>
                <w:szCs w:val="20"/>
              </w:rPr>
              <w:t>Total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FD7512A" w14:textId="03139CBE" w:rsidR="009E4F5E" w:rsidRPr="00BA65BC" w:rsidRDefault="009E4F5E" w:rsidP="009E4F5E">
            <w:pPr>
              <w:pStyle w:val="1Standard"/>
              <w:jc w:val="right"/>
            </w:pPr>
            <w:r w:rsidRPr="00D54593">
              <w:rPr>
                <w:rFonts w:cs="Arial"/>
                <w:noProof/>
                <w:szCs w:val="20"/>
              </w:rPr>
              <w:t>25‘000</w:t>
            </w: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2518570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C78D09D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1E7CFFB" w14:textId="2270E397" w:rsidR="009E4F5E" w:rsidRPr="00BA65BC" w:rsidRDefault="009E4F5E" w:rsidP="009E4F5E">
            <w:pPr>
              <w:pStyle w:val="1Standard"/>
              <w:jc w:val="right"/>
            </w:pPr>
            <w:r>
              <w:rPr>
                <w:rFonts w:cs="Arial"/>
                <w:noProof/>
                <w:szCs w:val="20"/>
              </w:rPr>
              <w:t>25‘000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522ABD3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E2676C0" w14:textId="5FD7E508" w:rsidR="009E4F5E" w:rsidRPr="00BA65BC" w:rsidRDefault="009E4F5E" w:rsidP="009E4F5E">
            <w:pPr>
              <w:pStyle w:val="1Standard"/>
              <w:jc w:val="right"/>
            </w:pPr>
            <w:r>
              <w:rPr>
                <w:rFonts w:cs="Arial"/>
                <w:noProof/>
                <w:szCs w:val="20"/>
              </w:rPr>
              <w:t>25‘000</w:t>
            </w: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4A666F5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EC8C295" w14:textId="77777777" w:rsidR="009E4F5E" w:rsidRPr="00BA65BC" w:rsidRDefault="009E4F5E" w:rsidP="009E4F5E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6DDB873" w14:textId="77777777" w:rsidR="009E4F5E" w:rsidRPr="00BA65BC" w:rsidRDefault="009E4F5E" w:rsidP="009E4F5E">
            <w:pPr>
              <w:pStyle w:val="1Standard"/>
              <w:jc w:val="right"/>
            </w:pPr>
          </w:p>
        </w:tc>
      </w:tr>
      <w:tr w:rsidR="009E4F5E" w:rsidRPr="00BA65BC" w14:paraId="219A2CD8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4A83F7D3" w14:textId="6E51E750" w:rsidR="009E4F5E" w:rsidRPr="001B682F" w:rsidRDefault="009E4F5E" w:rsidP="009E4F5E">
            <w:pPr>
              <w:pStyle w:val="1Standard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Total</w:t>
            </w:r>
          </w:p>
        </w:tc>
        <w:tc>
          <w:tcPr>
            <w:tcW w:w="2349" w:type="dxa"/>
            <w:gridSpan w:val="2"/>
            <w:tcBorders>
              <w:top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43C735BD" w14:textId="137BF987" w:rsidR="009E4F5E" w:rsidRPr="001B682F" w:rsidRDefault="009E4F5E" w:rsidP="009E4F5E">
            <w:pPr>
              <w:pStyle w:val="1Standard"/>
              <w:jc w:val="center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25‘000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4C657691" w14:textId="75264502" w:rsidR="009E4F5E" w:rsidRPr="001B682F" w:rsidRDefault="009E4F5E" w:rsidP="009E4F5E">
            <w:pPr>
              <w:pStyle w:val="1Standard"/>
              <w:jc w:val="center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25‘000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6B826985" w14:textId="1F9DA162" w:rsidR="009E4F5E" w:rsidRPr="001B682F" w:rsidRDefault="009E4F5E" w:rsidP="009E4F5E">
            <w:pPr>
              <w:pStyle w:val="1Standard"/>
              <w:jc w:val="center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25‘000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05171326" w14:textId="5B5A1721" w:rsidR="009E4F5E" w:rsidRPr="001B682F" w:rsidRDefault="009E4F5E" w:rsidP="009E4F5E">
            <w:pPr>
              <w:pStyle w:val="1Standard"/>
              <w:jc w:val="center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25‘000</w:t>
            </w: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614647C8" w14:textId="77777777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603CBF96" w14:textId="77777777" w:rsidR="009E4F5E" w:rsidRPr="00BA65BC" w:rsidRDefault="009E4F5E" w:rsidP="009E4F5E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</w:tcBorders>
            <w:shd w:val="clear" w:color="auto" w:fill="F2F2F2" w:themeFill="accent3" w:themeFillShade="F2"/>
          </w:tcPr>
          <w:p w14:paraId="158EC7F8" w14:textId="77777777" w:rsidR="009E4F5E" w:rsidRPr="00BA65BC" w:rsidRDefault="009E4F5E" w:rsidP="009E4F5E">
            <w:pPr>
              <w:pStyle w:val="1Standard"/>
              <w:jc w:val="center"/>
            </w:pPr>
          </w:p>
        </w:tc>
      </w:tr>
    </w:tbl>
    <w:p w14:paraId="32B71357" w14:textId="77777777" w:rsidR="009E4F5E" w:rsidRDefault="009E4F5E" w:rsidP="009E4F5E">
      <w:pPr>
        <w:pStyle w:val="1Standard"/>
        <w:spacing w:after="60"/>
        <w:rPr>
          <w:lang w:val="de-DE"/>
        </w:rPr>
      </w:pPr>
    </w:p>
    <w:p w14:paraId="346DC547" w14:textId="77777777" w:rsidR="009E4F5E" w:rsidRPr="009732EB" w:rsidRDefault="009E4F5E" w:rsidP="009E4F5E">
      <w:pPr>
        <w:pStyle w:val="1Standard"/>
        <w:rPr>
          <w:szCs w:val="17"/>
          <w:lang w:val="de-DE"/>
        </w:rPr>
      </w:pPr>
    </w:p>
    <w:p w14:paraId="170CB8B7" w14:textId="16D9276D" w:rsidR="009E4F5E" w:rsidRDefault="009E4F5E" w:rsidP="009E4F5E">
      <w:pPr>
        <w:pStyle w:val="1Standard"/>
        <w:spacing w:after="60"/>
        <w:rPr>
          <w:lang w:val="de-DE"/>
        </w:rPr>
      </w:pPr>
      <w:r>
        <w:rPr>
          <w:lang w:val="de-DE"/>
        </w:rPr>
        <w:t>Betriebsmittel</w:t>
      </w:r>
    </w:p>
    <w:tbl>
      <w:tblPr>
        <w:tblStyle w:val="Tabellenraster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1259"/>
        <w:gridCol w:w="1090"/>
        <w:gridCol w:w="1265"/>
        <w:gridCol w:w="1163"/>
        <w:gridCol w:w="1184"/>
        <w:gridCol w:w="1114"/>
        <w:gridCol w:w="878"/>
        <w:gridCol w:w="1489"/>
        <w:gridCol w:w="1399"/>
      </w:tblGrid>
      <w:tr w:rsidR="009E4F5E" w:rsidRPr="00BA65BC" w14:paraId="1DE84CBB" w14:textId="77777777" w:rsidTr="00635978">
        <w:trPr>
          <w:trHeight w:val="284"/>
        </w:trPr>
        <w:tc>
          <w:tcPr>
            <w:tcW w:w="3148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5E16F961" w14:textId="77777777" w:rsidR="009E4F5E" w:rsidRPr="00BA65BC" w:rsidRDefault="009E4F5E" w:rsidP="00635978">
            <w:pPr>
              <w:pStyle w:val="1Standard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bottom w:val="single" w:sz="4" w:space="0" w:color="C6C6C6"/>
            </w:tcBorders>
            <w:shd w:val="clear" w:color="auto" w:fill="F2F2F2" w:themeFill="accent3" w:themeFillShade="F2"/>
          </w:tcPr>
          <w:p w14:paraId="3269E138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2017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22F1F929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2018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bottom w:val="single" w:sz="4" w:space="0" w:color="C6C6C6"/>
            </w:tcBorders>
            <w:shd w:val="clear" w:color="auto" w:fill="F2F2F2" w:themeFill="accent3" w:themeFillShade="F2"/>
          </w:tcPr>
          <w:p w14:paraId="37F06F3D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2019</w:t>
            </w:r>
          </w:p>
        </w:tc>
      </w:tr>
      <w:tr w:rsidR="009E4F5E" w:rsidRPr="00BA65BC" w14:paraId="04672B5C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3D4660A" w14:textId="77777777" w:rsidR="009E4F5E" w:rsidRPr="00714558" w:rsidRDefault="009E4F5E" w:rsidP="00635978">
            <w:pPr>
              <w:pStyle w:val="1Standard"/>
              <w:jc w:val="right"/>
              <w:rPr>
                <w:i/>
              </w:rPr>
            </w:pPr>
            <w:r w:rsidRPr="00714558">
              <w:rPr>
                <w:i/>
              </w:rPr>
              <w:t>[CHF]</w:t>
            </w:r>
          </w:p>
        </w:tc>
        <w:tc>
          <w:tcPr>
            <w:tcW w:w="2349" w:type="dxa"/>
            <w:gridSpan w:val="2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365B921B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265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7200F50A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29C57BAB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114" w:type="dxa"/>
            <w:tcBorders>
              <w:top w:val="single" w:sz="4" w:space="0" w:color="C6C6C6"/>
              <w:bottom w:val="single" w:sz="4" w:space="0" w:color="C6C6C6"/>
            </w:tcBorders>
          </w:tcPr>
          <w:p w14:paraId="18260C7D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  <w:tc>
          <w:tcPr>
            <w:tcW w:w="2367" w:type="dxa"/>
            <w:gridSpan w:val="2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06B9E830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399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250D2592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</w:tr>
      <w:tr w:rsidR="009E4F5E" w:rsidRPr="00BA65BC" w14:paraId="764AD4CC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4F70952" w14:textId="6807988A" w:rsidR="009E4F5E" w:rsidRPr="00BA65BC" w:rsidRDefault="00AA5FED" w:rsidP="00635978">
            <w:pPr>
              <w:pStyle w:val="1Standard"/>
            </w:pPr>
            <w:r>
              <w:t>Aufwandpositionen / Institution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42D384D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5D5AD94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virtual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170C4CF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E3AFBF6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7E0E024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virtual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9037B66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5A1EC59" w14:textId="77777777" w:rsidR="009E4F5E" w:rsidRPr="000E018E" w:rsidRDefault="009E4F5E" w:rsidP="00635978">
            <w:pPr>
              <w:pStyle w:val="1Standard"/>
              <w:tabs>
                <w:tab w:val="clear" w:pos="408"/>
              </w:tabs>
              <w:jc w:val="center"/>
              <w:rPr>
                <w:b/>
              </w:rPr>
            </w:pPr>
            <w:r>
              <w:rPr>
                <w:b/>
              </w:rPr>
              <w:t>real</w:t>
            </w: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FF4C235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6BCB6E14" w14:textId="77777777" w:rsidR="009E4F5E" w:rsidRPr="000E018E" w:rsidRDefault="009E4F5E" w:rsidP="00635978">
            <w:pPr>
              <w:pStyle w:val="1Standard"/>
              <w:jc w:val="center"/>
              <w:rPr>
                <w:b/>
              </w:rPr>
            </w:pPr>
          </w:p>
        </w:tc>
      </w:tr>
      <w:tr w:rsidR="009E4F5E" w:rsidRPr="00BA65BC" w14:paraId="2CA33623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983321A" w14:textId="29284896" w:rsidR="009E4F5E" w:rsidRPr="00BA65BC" w:rsidRDefault="009E4F5E" w:rsidP="00635978">
            <w:pPr>
              <w:pStyle w:val="1Standard"/>
            </w:pP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925F400" w14:textId="2ECA805C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00E74B2" w14:textId="364EF3B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59FC28E" w14:textId="1E22D0F8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CF79F05" w14:textId="5C38F9D2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29C700F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683E95B" w14:textId="399675FB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D9C3647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CDB2320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6DDF5A97" w14:textId="77777777" w:rsidR="009E4F5E" w:rsidRPr="00BA65BC" w:rsidRDefault="009E4F5E" w:rsidP="00635978">
            <w:pPr>
              <w:pStyle w:val="1Standard"/>
              <w:jc w:val="right"/>
            </w:pPr>
          </w:p>
        </w:tc>
      </w:tr>
      <w:tr w:rsidR="009E4F5E" w:rsidRPr="00BA65BC" w14:paraId="020BFB6B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C60AA1F" w14:textId="3BF23B38" w:rsidR="009E4F5E" w:rsidRPr="00BA65BC" w:rsidRDefault="009E4F5E" w:rsidP="00635978">
            <w:pPr>
              <w:pStyle w:val="1Standard"/>
            </w:pP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36B0CB9" w14:textId="019E9622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CD40E83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E3DBACB" w14:textId="23F8248A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33B352" w14:textId="77E84050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77325C1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77C5C92" w14:textId="09756675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8F7FF78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D105B6F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77909E0B" w14:textId="77777777" w:rsidR="009E4F5E" w:rsidRPr="00BA65BC" w:rsidRDefault="009E4F5E" w:rsidP="00635978">
            <w:pPr>
              <w:pStyle w:val="1Standard"/>
              <w:jc w:val="right"/>
            </w:pPr>
          </w:p>
        </w:tc>
      </w:tr>
      <w:tr w:rsidR="009E4F5E" w:rsidRPr="00BA65BC" w14:paraId="598EF598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0B8EF3F" w14:textId="77777777" w:rsidR="009E4F5E" w:rsidRPr="00BA65BC" w:rsidRDefault="009E4F5E" w:rsidP="00635978">
            <w:pPr>
              <w:pStyle w:val="1Standard"/>
            </w:pP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1BF0047" w14:textId="77777777" w:rsidR="009E4F5E" w:rsidRPr="00BA65BC" w:rsidRDefault="009E4F5E" w:rsidP="00635978">
            <w:pPr>
              <w:pStyle w:val="1Standard"/>
              <w:jc w:val="center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77AA412" w14:textId="77777777" w:rsidR="009E4F5E" w:rsidRPr="00BA65BC" w:rsidRDefault="009E4F5E" w:rsidP="00635978">
            <w:pPr>
              <w:pStyle w:val="1Standard"/>
              <w:jc w:val="center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6F51F2E" w14:textId="77777777" w:rsidR="009E4F5E" w:rsidRPr="00BA65BC" w:rsidRDefault="009E4F5E" w:rsidP="00635978">
            <w:pPr>
              <w:pStyle w:val="1Standard"/>
              <w:jc w:val="center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4B9FCFB" w14:textId="77777777" w:rsidR="009E4F5E" w:rsidRPr="00BA65BC" w:rsidRDefault="009E4F5E" w:rsidP="00635978">
            <w:pPr>
              <w:pStyle w:val="1Standard"/>
              <w:jc w:val="center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E2AF7C9" w14:textId="77777777" w:rsidR="009E4F5E" w:rsidRPr="00BA65BC" w:rsidRDefault="009E4F5E" w:rsidP="00635978">
            <w:pPr>
              <w:pStyle w:val="1Standard"/>
              <w:jc w:val="center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70A240" w14:textId="77777777" w:rsidR="009E4F5E" w:rsidRPr="00BA65BC" w:rsidRDefault="009E4F5E" w:rsidP="00635978">
            <w:pPr>
              <w:pStyle w:val="1Standard"/>
              <w:jc w:val="center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90D4EFD" w14:textId="77777777" w:rsidR="009E4F5E" w:rsidRPr="00BA65BC" w:rsidRDefault="009E4F5E" w:rsidP="00635978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E9BFC4E" w14:textId="77777777" w:rsidR="009E4F5E" w:rsidRPr="00BA65BC" w:rsidRDefault="009E4F5E" w:rsidP="00635978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312AFF40" w14:textId="77777777" w:rsidR="009E4F5E" w:rsidRPr="00BA65BC" w:rsidRDefault="009E4F5E" w:rsidP="00635978">
            <w:pPr>
              <w:pStyle w:val="1Standard"/>
              <w:jc w:val="center"/>
            </w:pPr>
          </w:p>
        </w:tc>
      </w:tr>
      <w:tr w:rsidR="009E4F5E" w:rsidRPr="00BA65BC" w14:paraId="64873A87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C709CA9" w14:textId="77777777" w:rsidR="009E4F5E" w:rsidRPr="00BA65BC" w:rsidRDefault="009E4F5E" w:rsidP="00635978">
            <w:pPr>
              <w:pStyle w:val="1Standard"/>
            </w:pPr>
            <w:r w:rsidRPr="0079496B">
              <w:rPr>
                <w:rFonts w:cs="Arial"/>
                <w:noProof/>
                <w:szCs w:val="20"/>
              </w:rPr>
              <w:t>(…)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736F46E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24C1586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BE28F4A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DA01360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142FB4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E76E076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18DE110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B00069D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7B0AB323" w14:textId="77777777" w:rsidR="009E4F5E" w:rsidRPr="00BA65BC" w:rsidRDefault="009E4F5E" w:rsidP="00635978">
            <w:pPr>
              <w:pStyle w:val="1Standard"/>
              <w:jc w:val="right"/>
            </w:pPr>
          </w:p>
        </w:tc>
      </w:tr>
      <w:tr w:rsidR="009E4F5E" w:rsidRPr="00BA65BC" w14:paraId="19B04F13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32DD2DC7" w14:textId="77777777" w:rsidR="009E4F5E" w:rsidRPr="001B682F" w:rsidRDefault="009E4F5E" w:rsidP="009E4F5E">
            <w:pPr>
              <w:pStyle w:val="1Standard"/>
              <w:rPr>
                <w:b/>
              </w:rPr>
            </w:pPr>
            <w:r w:rsidRPr="00D54593">
              <w:rPr>
                <w:rFonts w:cs="Arial"/>
                <w:noProof/>
                <w:szCs w:val="20"/>
              </w:rPr>
              <w:t>Total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A31F1E0" w14:textId="25BB68B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918FC43" w14:textId="6D5D0CA8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E9260AB" w14:textId="1EF30D9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0936128" w14:textId="011B6B1E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102F7B3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9E56266" w14:textId="56D694E8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FFCB643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CE90A59" w14:textId="77777777" w:rsidR="009E4F5E" w:rsidRPr="00BA65BC" w:rsidRDefault="009E4F5E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033EC24A" w14:textId="77777777" w:rsidR="009E4F5E" w:rsidRPr="00BA65BC" w:rsidRDefault="009E4F5E" w:rsidP="00635978">
            <w:pPr>
              <w:pStyle w:val="1Standard"/>
              <w:jc w:val="right"/>
            </w:pPr>
          </w:p>
        </w:tc>
      </w:tr>
      <w:tr w:rsidR="009E4F5E" w:rsidRPr="00BA65BC" w14:paraId="1E53ACB8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1BD65C9B" w14:textId="77777777" w:rsidR="009E4F5E" w:rsidRPr="001B682F" w:rsidRDefault="009E4F5E" w:rsidP="00635978">
            <w:pPr>
              <w:pStyle w:val="1Standard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Total</w:t>
            </w:r>
          </w:p>
        </w:tc>
        <w:tc>
          <w:tcPr>
            <w:tcW w:w="2349" w:type="dxa"/>
            <w:gridSpan w:val="2"/>
            <w:tcBorders>
              <w:top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09AB627B" w14:textId="50CD7B86" w:rsidR="009E4F5E" w:rsidRPr="001B682F" w:rsidRDefault="009E4F5E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0EEDB6B1" w14:textId="0EC5AEBF" w:rsidR="009E4F5E" w:rsidRPr="001B682F" w:rsidRDefault="009E4F5E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50866C02" w14:textId="1FB1020B" w:rsidR="009E4F5E" w:rsidRPr="001B682F" w:rsidRDefault="009E4F5E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4FEA5C0C" w14:textId="6CE81D18" w:rsidR="009E4F5E" w:rsidRPr="001B682F" w:rsidRDefault="009E4F5E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6CDA1199" w14:textId="77777777" w:rsidR="009E4F5E" w:rsidRPr="00BA65BC" w:rsidRDefault="009E4F5E" w:rsidP="00635978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04E2013D" w14:textId="77777777" w:rsidR="009E4F5E" w:rsidRPr="00BA65BC" w:rsidRDefault="009E4F5E" w:rsidP="00635978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</w:tcBorders>
            <w:shd w:val="clear" w:color="auto" w:fill="F2F2F2" w:themeFill="accent3" w:themeFillShade="F2"/>
          </w:tcPr>
          <w:p w14:paraId="6D562EF0" w14:textId="77777777" w:rsidR="009E4F5E" w:rsidRPr="00BA65BC" w:rsidRDefault="009E4F5E" w:rsidP="00635978">
            <w:pPr>
              <w:pStyle w:val="1Standard"/>
              <w:jc w:val="center"/>
            </w:pPr>
          </w:p>
        </w:tc>
      </w:tr>
    </w:tbl>
    <w:p w14:paraId="0B15C851" w14:textId="77777777" w:rsidR="009E4F5E" w:rsidRDefault="009E4F5E" w:rsidP="009E4F5E">
      <w:pPr>
        <w:pStyle w:val="1Standard"/>
        <w:spacing w:after="60"/>
        <w:rPr>
          <w:lang w:val="de-DE"/>
        </w:rPr>
      </w:pPr>
    </w:p>
    <w:p w14:paraId="79549A11" w14:textId="77777777" w:rsidR="005E631C" w:rsidRDefault="005E631C" w:rsidP="009E4F5E">
      <w:pPr>
        <w:pStyle w:val="1Standard"/>
        <w:spacing w:after="60"/>
        <w:rPr>
          <w:lang w:val="de-DE"/>
        </w:rPr>
      </w:pPr>
    </w:p>
    <w:p w14:paraId="2E82B935" w14:textId="77777777" w:rsidR="009324BE" w:rsidRDefault="009324BE" w:rsidP="009E4F5E">
      <w:pPr>
        <w:pStyle w:val="1Standard"/>
        <w:spacing w:after="60"/>
        <w:rPr>
          <w:lang w:val="de-DE"/>
        </w:rPr>
      </w:pPr>
    </w:p>
    <w:p w14:paraId="32DBB73B" w14:textId="6EB8D24D" w:rsidR="005E631C" w:rsidRDefault="005E631C" w:rsidP="005E631C">
      <w:pPr>
        <w:pStyle w:val="1Standard"/>
        <w:spacing w:after="60"/>
        <w:rPr>
          <w:lang w:val="de-DE"/>
        </w:rPr>
      </w:pPr>
      <w:r>
        <w:rPr>
          <w:lang w:val="de-DE"/>
        </w:rPr>
        <w:lastRenderedPageBreak/>
        <w:t>Tagungs- und Reisekosten</w:t>
      </w:r>
    </w:p>
    <w:tbl>
      <w:tblPr>
        <w:tblStyle w:val="Tabellenraster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1259"/>
        <w:gridCol w:w="1090"/>
        <w:gridCol w:w="1265"/>
        <w:gridCol w:w="1163"/>
        <w:gridCol w:w="1184"/>
        <w:gridCol w:w="1114"/>
        <w:gridCol w:w="878"/>
        <w:gridCol w:w="1489"/>
        <w:gridCol w:w="1399"/>
      </w:tblGrid>
      <w:tr w:rsidR="005E631C" w:rsidRPr="00BA65BC" w14:paraId="1EB991E2" w14:textId="77777777" w:rsidTr="00635978">
        <w:trPr>
          <w:trHeight w:val="284"/>
        </w:trPr>
        <w:tc>
          <w:tcPr>
            <w:tcW w:w="3148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3211308B" w14:textId="77777777" w:rsidR="005E631C" w:rsidRPr="00BA65BC" w:rsidRDefault="005E631C" w:rsidP="00635978">
            <w:pPr>
              <w:pStyle w:val="1Standard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bottom w:val="single" w:sz="4" w:space="0" w:color="C6C6C6"/>
            </w:tcBorders>
            <w:shd w:val="clear" w:color="auto" w:fill="F2F2F2" w:themeFill="accent3" w:themeFillShade="F2"/>
          </w:tcPr>
          <w:p w14:paraId="588023BB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2017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46E7919A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2018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bottom w:val="single" w:sz="4" w:space="0" w:color="C6C6C6"/>
            </w:tcBorders>
            <w:shd w:val="clear" w:color="auto" w:fill="F2F2F2" w:themeFill="accent3" w:themeFillShade="F2"/>
          </w:tcPr>
          <w:p w14:paraId="3CC9A487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2019</w:t>
            </w:r>
          </w:p>
        </w:tc>
      </w:tr>
      <w:tr w:rsidR="005E631C" w:rsidRPr="00BA65BC" w14:paraId="44772503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01E3F7A" w14:textId="77777777" w:rsidR="005E631C" w:rsidRPr="00714558" w:rsidRDefault="005E631C" w:rsidP="00635978">
            <w:pPr>
              <w:pStyle w:val="1Standard"/>
              <w:jc w:val="right"/>
              <w:rPr>
                <w:i/>
              </w:rPr>
            </w:pPr>
            <w:r w:rsidRPr="00714558">
              <w:rPr>
                <w:i/>
              </w:rPr>
              <w:t>[CHF]</w:t>
            </w:r>
          </w:p>
        </w:tc>
        <w:tc>
          <w:tcPr>
            <w:tcW w:w="2349" w:type="dxa"/>
            <w:gridSpan w:val="2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337603E3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265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17FE9C4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3337D6ED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114" w:type="dxa"/>
            <w:tcBorders>
              <w:top w:val="single" w:sz="4" w:space="0" w:color="C6C6C6"/>
              <w:bottom w:val="single" w:sz="4" w:space="0" w:color="C6C6C6"/>
            </w:tcBorders>
          </w:tcPr>
          <w:p w14:paraId="003D09F5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  <w:tc>
          <w:tcPr>
            <w:tcW w:w="2367" w:type="dxa"/>
            <w:gridSpan w:val="2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40B3B6E6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399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497C668E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</w:tr>
      <w:tr w:rsidR="005E631C" w:rsidRPr="00BA65BC" w14:paraId="45BF2502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9D3AC3F" w14:textId="145180FB" w:rsidR="005E631C" w:rsidRPr="00BA65BC" w:rsidRDefault="00AA5FED" w:rsidP="00635978">
            <w:pPr>
              <w:pStyle w:val="1Standard"/>
            </w:pPr>
            <w:r>
              <w:t>Aufwandpositionen / Institution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883C3A8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1F5C48C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virtual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C81F165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01694EB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D5BE46B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virtual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56D00A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277CA15" w14:textId="77777777" w:rsidR="005E631C" w:rsidRPr="000E018E" w:rsidRDefault="005E631C" w:rsidP="00635978">
            <w:pPr>
              <w:pStyle w:val="1Standard"/>
              <w:tabs>
                <w:tab w:val="clear" w:pos="408"/>
              </w:tabs>
              <w:jc w:val="center"/>
              <w:rPr>
                <w:b/>
              </w:rPr>
            </w:pPr>
            <w:r>
              <w:rPr>
                <w:b/>
              </w:rPr>
              <w:t>real</w:t>
            </w: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8902ED1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E60E1B1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</w:p>
        </w:tc>
      </w:tr>
      <w:tr w:rsidR="005E631C" w:rsidRPr="00BA65BC" w14:paraId="109BBE9C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0FB922C" w14:textId="77777777" w:rsidR="005E631C" w:rsidRPr="00BA65BC" w:rsidRDefault="005E631C" w:rsidP="00635978">
            <w:pPr>
              <w:pStyle w:val="1Standard"/>
            </w:pP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E2370A8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0A5D299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48CEAD5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D19D082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260F0FB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C099A70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7767895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6FCA0F4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04B78CA8" w14:textId="77777777" w:rsidR="005E631C" w:rsidRPr="00BA65BC" w:rsidRDefault="005E631C" w:rsidP="00635978">
            <w:pPr>
              <w:pStyle w:val="1Standard"/>
              <w:jc w:val="right"/>
            </w:pPr>
          </w:p>
        </w:tc>
      </w:tr>
      <w:tr w:rsidR="005E631C" w:rsidRPr="00BA65BC" w14:paraId="3FD27D06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1EC1547" w14:textId="77777777" w:rsidR="005E631C" w:rsidRPr="00BA65BC" w:rsidRDefault="005E631C" w:rsidP="00635978">
            <w:pPr>
              <w:pStyle w:val="1Standard"/>
            </w:pP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8F91DE3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7FC3FD2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329112A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8442BD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2011544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E99ABEC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8652486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B36ED77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2540BE55" w14:textId="77777777" w:rsidR="005E631C" w:rsidRPr="00BA65BC" w:rsidRDefault="005E631C" w:rsidP="00635978">
            <w:pPr>
              <w:pStyle w:val="1Standard"/>
              <w:jc w:val="right"/>
            </w:pPr>
          </w:p>
        </w:tc>
      </w:tr>
      <w:tr w:rsidR="005E631C" w:rsidRPr="00BA65BC" w14:paraId="069684BE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9132739" w14:textId="77777777" w:rsidR="005E631C" w:rsidRPr="00BA65BC" w:rsidRDefault="005E631C" w:rsidP="00635978">
            <w:pPr>
              <w:pStyle w:val="1Standard"/>
            </w:pP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ED47998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849856C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7906BD5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A859DED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30854E1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1AD1606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832DFA9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2BB3D6B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443028B5" w14:textId="77777777" w:rsidR="005E631C" w:rsidRPr="00BA65BC" w:rsidRDefault="005E631C" w:rsidP="00635978">
            <w:pPr>
              <w:pStyle w:val="1Standard"/>
              <w:jc w:val="center"/>
            </w:pPr>
          </w:p>
        </w:tc>
      </w:tr>
      <w:tr w:rsidR="005E631C" w:rsidRPr="00BA65BC" w14:paraId="1ECA2DA6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76F3075" w14:textId="77777777" w:rsidR="005E631C" w:rsidRPr="00BA65BC" w:rsidRDefault="005E631C" w:rsidP="00635978">
            <w:pPr>
              <w:pStyle w:val="1Standard"/>
            </w:pPr>
            <w:r w:rsidRPr="0079496B">
              <w:rPr>
                <w:rFonts w:cs="Arial"/>
                <w:noProof/>
                <w:szCs w:val="20"/>
              </w:rPr>
              <w:t>(…)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FA2E4A0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729AC17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4BB994A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BF488CC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30B694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AD915A5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5203888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02567DD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760E546F" w14:textId="77777777" w:rsidR="005E631C" w:rsidRPr="00BA65BC" w:rsidRDefault="005E631C" w:rsidP="00635978">
            <w:pPr>
              <w:pStyle w:val="1Standard"/>
              <w:jc w:val="right"/>
            </w:pPr>
          </w:p>
        </w:tc>
      </w:tr>
      <w:tr w:rsidR="005E631C" w:rsidRPr="00BA65BC" w14:paraId="29A39904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D45EE94" w14:textId="77777777" w:rsidR="005E631C" w:rsidRPr="001B682F" w:rsidRDefault="005E631C" w:rsidP="00635978">
            <w:pPr>
              <w:pStyle w:val="1Standard"/>
              <w:rPr>
                <w:b/>
              </w:rPr>
            </w:pPr>
            <w:r w:rsidRPr="00D54593">
              <w:rPr>
                <w:rFonts w:cs="Arial"/>
                <w:noProof/>
                <w:szCs w:val="20"/>
              </w:rPr>
              <w:t>Total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EDE833A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95D0B49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186A05F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4C346D6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2814FEA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5E3AB7B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A3687F8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90AF95A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150CDDBF" w14:textId="77777777" w:rsidR="005E631C" w:rsidRPr="00BA65BC" w:rsidRDefault="005E631C" w:rsidP="00635978">
            <w:pPr>
              <w:pStyle w:val="1Standard"/>
              <w:jc w:val="right"/>
            </w:pPr>
          </w:p>
        </w:tc>
      </w:tr>
      <w:tr w:rsidR="005E631C" w:rsidRPr="00BA65BC" w14:paraId="22310D57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043203E0" w14:textId="77777777" w:rsidR="005E631C" w:rsidRPr="001B682F" w:rsidRDefault="005E631C" w:rsidP="00635978">
            <w:pPr>
              <w:pStyle w:val="1Standard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Total</w:t>
            </w:r>
          </w:p>
        </w:tc>
        <w:tc>
          <w:tcPr>
            <w:tcW w:w="2349" w:type="dxa"/>
            <w:gridSpan w:val="2"/>
            <w:tcBorders>
              <w:top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0DCB5E8D" w14:textId="77777777" w:rsidR="005E631C" w:rsidRPr="001B682F" w:rsidRDefault="005E631C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4DF70736" w14:textId="77777777" w:rsidR="005E631C" w:rsidRPr="001B682F" w:rsidRDefault="005E631C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18DC811B" w14:textId="77777777" w:rsidR="005E631C" w:rsidRPr="001B682F" w:rsidRDefault="005E631C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5E519E28" w14:textId="77777777" w:rsidR="005E631C" w:rsidRPr="001B682F" w:rsidRDefault="005E631C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7C2D4AF4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70A17E74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</w:tcBorders>
            <w:shd w:val="clear" w:color="auto" w:fill="F2F2F2" w:themeFill="accent3" w:themeFillShade="F2"/>
          </w:tcPr>
          <w:p w14:paraId="7E7D263E" w14:textId="77777777" w:rsidR="005E631C" w:rsidRPr="00BA65BC" w:rsidRDefault="005E631C" w:rsidP="00635978">
            <w:pPr>
              <w:pStyle w:val="1Standard"/>
              <w:jc w:val="center"/>
            </w:pPr>
          </w:p>
        </w:tc>
      </w:tr>
    </w:tbl>
    <w:p w14:paraId="7235F202" w14:textId="77777777" w:rsidR="009E4F5E" w:rsidRDefault="009E4F5E" w:rsidP="009E4F5E">
      <w:pPr>
        <w:pStyle w:val="1Standard"/>
        <w:rPr>
          <w:szCs w:val="17"/>
          <w:lang w:val="de-DE"/>
        </w:rPr>
      </w:pPr>
    </w:p>
    <w:p w14:paraId="2A59583D" w14:textId="77777777" w:rsidR="005E631C" w:rsidRPr="009732EB" w:rsidRDefault="005E631C" w:rsidP="009E4F5E">
      <w:pPr>
        <w:pStyle w:val="1Standard"/>
        <w:rPr>
          <w:szCs w:val="17"/>
          <w:lang w:val="de-DE"/>
        </w:rPr>
      </w:pPr>
    </w:p>
    <w:p w14:paraId="4368C4AA" w14:textId="45E4E5E7" w:rsidR="005E631C" w:rsidRDefault="005E631C" w:rsidP="005E631C">
      <w:pPr>
        <w:pStyle w:val="1Standard"/>
        <w:spacing w:after="60"/>
        <w:rPr>
          <w:lang w:val="de-DE"/>
        </w:rPr>
      </w:pPr>
      <w:r>
        <w:rPr>
          <w:lang w:val="de-DE"/>
        </w:rPr>
        <w:t>Andere Kosten</w:t>
      </w:r>
    </w:p>
    <w:tbl>
      <w:tblPr>
        <w:tblStyle w:val="Tabellenraster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1259"/>
        <w:gridCol w:w="1090"/>
        <w:gridCol w:w="1265"/>
        <w:gridCol w:w="1163"/>
        <w:gridCol w:w="1184"/>
        <w:gridCol w:w="1114"/>
        <w:gridCol w:w="878"/>
        <w:gridCol w:w="1489"/>
        <w:gridCol w:w="1399"/>
      </w:tblGrid>
      <w:tr w:rsidR="005E631C" w:rsidRPr="00BA65BC" w14:paraId="5A1F5508" w14:textId="77777777" w:rsidTr="00635978">
        <w:trPr>
          <w:trHeight w:val="284"/>
        </w:trPr>
        <w:tc>
          <w:tcPr>
            <w:tcW w:w="3148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254D8ECB" w14:textId="77777777" w:rsidR="005E631C" w:rsidRPr="00BA65BC" w:rsidRDefault="005E631C" w:rsidP="00635978">
            <w:pPr>
              <w:pStyle w:val="1Standard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bottom w:val="single" w:sz="4" w:space="0" w:color="C6C6C6"/>
            </w:tcBorders>
            <w:shd w:val="clear" w:color="auto" w:fill="F2F2F2" w:themeFill="accent3" w:themeFillShade="F2"/>
          </w:tcPr>
          <w:p w14:paraId="2B6BBDD7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2017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5F5EAE81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2018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bottom w:val="single" w:sz="4" w:space="0" w:color="C6C6C6"/>
            </w:tcBorders>
            <w:shd w:val="clear" w:color="auto" w:fill="F2F2F2" w:themeFill="accent3" w:themeFillShade="F2"/>
          </w:tcPr>
          <w:p w14:paraId="4E597D0E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2019</w:t>
            </w:r>
          </w:p>
        </w:tc>
      </w:tr>
      <w:tr w:rsidR="005E631C" w:rsidRPr="00BA65BC" w14:paraId="40BC39FB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F0DF0AA" w14:textId="77777777" w:rsidR="005E631C" w:rsidRPr="00714558" w:rsidRDefault="005E631C" w:rsidP="00635978">
            <w:pPr>
              <w:pStyle w:val="1Standard"/>
              <w:jc w:val="right"/>
              <w:rPr>
                <w:i/>
              </w:rPr>
            </w:pPr>
            <w:r w:rsidRPr="00714558">
              <w:rPr>
                <w:i/>
              </w:rPr>
              <w:t>[CHF]</w:t>
            </w:r>
          </w:p>
        </w:tc>
        <w:tc>
          <w:tcPr>
            <w:tcW w:w="2349" w:type="dxa"/>
            <w:gridSpan w:val="2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4D6A504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265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49855CA6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1C40301D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114" w:type="dxa"/>
            <w:tcBorders>
              <w:top w:val="single" w:sz="4" w:space="0" w:color="C6C6C6"/>
              <w:bottom w:val="single" w:sz="4" w:space="0" w:color="C6C6C6"/>
            </w:tcBorders>
          </w:tcPr>
          <w:p w14:paraId="658279E9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  <w:tc>
          <w:tcPr>
            <w:tcW w:w="2367" w:type="dxa"/>
            <w:gridSpan w:val="2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98BD462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399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645F8D4A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</w:tr>
      <w:tr w:rsidR="005E631C" w:rsidRPr="00BA65BC" w14:paraId="7F9F13CE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00933D2" w14:textId="45C3393E" w:rsidR="005E631C" w:rsidRPr="00BA65BC" w:rsidRDefault="00AA5FED" w:rsidP="00635978">
            <w:pPr>
              <w:pStyle w:val="1Standard"/>
            </w:pPr>
            <w:r>
              <w:t>Aufwandpositionen / Institution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C15A667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59D9036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virtual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8B25CCE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D9F27F9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DCD4CD4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virtual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80944E5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6A4E3E6" w14:textId="77777777" w:rsidR="005E631C" w:rsidRPr="000E018E" w:rsidRDefault="005E631C" w:rsidP="00635978">
            <w:pPr>
              <w:pStyle w:val="1Standard"/>
              <w:tabs>
                <w:tab w:val="clear" w:pos="408"/>
              </w:tabs>
              <w:jc w:val="center"/>
              <w:rPr>
                <w:b/>
              </w:rPr>
            </w:pPr>
            <w:r>
              <w:rPr>
                <w:b/>
              </w:rPr>
              <w:t>real</w:t>
            </w: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EC7DF2C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44C97520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</w:p>
        </w:tc>
      </w:tr>
      <w:tr w:rsidR="005E631C" w:rsidRPr="00BA65BC" w14:paraId="364CA5EB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4C7B51B" w14:textId="77777777" w:rsidR="005E631C" w:rsidRPr="00BA65BC" w:rsidRDefault="005E631C" w:rsidP="00635978">
            <w:pPr>
              <w:pStyle w:val="1Standard"/>
            </w:pP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C7B9C9B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D33D14F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7F185DD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7A931AC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0E36AC7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F841F38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AAE99C3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74D8F66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258339C9" w14:textId="77777777" w:rsidR="005E631C" w:rsidRPr="00BA65BC" w:rsidRDefault="005E631C" w:rsidP="00635978">
            <w:pPr>
              <w:pStyle w:val="1Standard"/>
              <w:jc w:val="right"/>
            </w:pPr>
          </w:p>
        </w:tc>
      </w:tr>
      <w:tr w:rsidR="005E631C" w:rsidRPr="00BA65BC" w14:paraId="72938DBB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3585F04E" w14:textId="77777777" w:rsidR="005E631C" w:rsidRPr="00BA65BC" w:rsidRDefault="005E631C" w:rsidP="00635978">
            <w:pPr>
              <w:pStyle w:val="1Standard"/>
            </w:pP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E60A232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C3B4B68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9C89658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F3C8555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FD40623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3FC5B16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33F23D2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84E1E69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27F163EF" w14:textId="77777777" w:rsidR="005E631C" w:rsidRPr="00BA65BC" w:rsidRDefault="005E631C" w:rsidP="00635978">
            <w:pPr>
              <w:pStyle w:val="1Standard"/>
              <w:jc w:val="right"/>
            </w:pPr>
          </w:p>
        </w:tc>
      </w:tr>
      <w:tr w:rsidR="005E631C" w:rsidRPr="00BA65BC" w14:paraId="6FB13086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1B12AD5" w14:textId="77777777" w:rsidR="005E631C" w:rsidRPr="00BA65BC" w:rsidRDefault="005E631C" w:rsidP="00635978">
            <w:pPr>
              <w:pStyle w:val="1Standard"/>
            </w:pP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4C4F670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32EDDFC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806E856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C0BF247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15A48C3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FA638CE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6DE1A1F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19CBE3A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453A7BEE" w14:textId="77777777" w:rsidR="005E631C" w:rsidRPr="00BA65BC" w:rsidRDefault="005E631C" w:rsidP="00635978">
            <w:pPr>
              <w:pStyle w:val="1Standard"/>
              <w:jc w:val="center"/>
            </w:pPr>
          </w:p>
        </w:tc>
      </w:tr>
      <w:tr w:rsidR="005E631C" w:rsidRPr="00BA65BC" w14:paraId="616DD603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B9F876D" w14:textId="77777777" w:rsidR="005E631C" w:rsidRPr="00BA65BC" w:rsidRDefault="005E631C" w:rsidP="00635978">
            <w:pPr>
              <w:pStyle w:val="1Standard"/>
            </w:pPr>
            <w:r w:rsidRPr="0079496B">
              <w:rPr>
                <w:rFonts w:cs="Arial"/>
                <w:noProof/>
                <w:szCs w:val="20"/>
              </w:rPr>
              <w:t>(…)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21B5F74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F29AC8C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CCD54AB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C360DD8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0BDFC9F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39141D8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697CC65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888F8C2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19BC21EA" w14:textId="77777777" w:rsidR="005E631C" w:rsidRPr="00BA65BC" w:rsidRDefault="005E631C" w:rsidP="00635978">
            <w:pPr>
              <w:pStyle w:val="1Standard"/>
              <w:jc w:val="right"/>
            </w:pPr>
          </w:p>
        </w:tc>
      </w:tr>
      <w:tr w:rsidR="005E631C" w:rsidRPr="00BA65BC" w14:paraId="3992679C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DB82048" w14:textId="77777777" w:rsidR="005E631C" w:rsidRPr="001B682F" w:rsidRDefault="005E631C" w:rsidP="00635978">
            <w:pPr>
              <w:pStyle w:val="1Standard"/>
              <w:rPr>
                <w:b/>
              </w:rPr>
            </w:pPr>
            <w:r w:rsidRPr="00D54593">
              <w:rPr>
                <w:rFonts w:cs="Arial"/>
                <w:noProof/>
                <w:szCs w:val="20"/>
              </w:rPr>
              <w:t>Total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BBB5947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D5CBA94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96EAC09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5CAC12B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E6157AC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76D6583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ADC082A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632083A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8727229" w14:textId="77777777" w:rsidR="005E631C" w:rsidRPr="00BA65BC" w:rsidRDefault="005E631C" w:rsidP="00635978">
            <w:pPr>
              <w:pStyle w:val="1Standard"/>
              <w:jc w:val="right"/>
            </w:pPr>
          </w:p>
        </w:tc>
      </w:tr>
      <w:tr w:rsidR="005E631C" w:rsidRPr="00BA65BC" w14:paraId="5064603F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409DA7E9" w14:textId="77777777" w:rsidR="005E631C" w:rsidRPr="001B682F" w:rsidRDefault="005E631C" w:rsidP="00635978">
            <w:pPr>
              <w:pStyle w:val="1Standard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Total</w:t>
            </w:r>
          </w:p>
        </w:tc>
        <w:tc>
          <w:tcPr>
            <w:tcW w:w="2349" w:type="dxa"/>
            <w:gridSpan w:val="2"/>
            <w:tcBorders>
              <w:top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7B3F601F" w14:textId="77777777" w:rsidR="005E631C" w:rsidRPr="001B682F" w:rsidRDefault="005E631C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4957743B" w14:textId="77777777" w:rsidR="005E631C" w:rsidRPr="001B682F" w:rsidRDefault="005E631C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3B12D5B9" w14:textId="77777777" w:rsidR="005E631C" w:rsidRPr="001B682F" w:rsidRDefault="005E631C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5C9DEF53" w14:textId="77777777" w:rsidR="005E631C" w:rsidRPr="001B682F" w:rsidRDefault="005E631C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31F32A2E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  <w:shd w:val="clear" w:color="auto" w:fill="F2F2F2" w:themeFill="accent3" w:themeFillShade="F2"/>
          </w:tcPr>
          <w:p w14:paraId="58A5F72F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</w:tcBorders>
            <w:shd w:val="clear" w:color="auto" w:fill="F2F2F2" w:themeFill="accent3" w:themeFillShade="F2"/>
          </w:tcPr>
          <w:p w14:paraId="7208A30F" w14:textId="77777777" w:rsidR="005E631C" w:rsidRPr="00BA65BC" w:rsidRDefault="005E631C" w:rsidP="00635978">
            <w:pPr>
              <w:pStyle w:val="1Standard"/>
              <w:jc w:val="center"/>
            </w:pPr>
          </w:p>
        </w:tc>
      </w:tr>
    </w:tbl>
    <w:p w14:paraId="3921A75B" w14:textId="77777777" w:rsidR="00193310" w:rsidRDefault="00193310" w:rsidP="00510097">
      <w:pPr>
        <w:pStyle w:val="1Standard"/>
        <w:rPr>
          <w:szCs w:val="17"/>
          <w:lang w:val="de-DE"/>
        </w:rPr>
      </w:pPr>
    </w:p>
    <w:p w14:paraId="45E6072E" w14:textId="1E8D8E79" w:rsidR="005E631C" w:rsidRDefault="005E631C" w:rsidP="00510097">
      <w:pPr>
        <w:pStyle w:val="1Standard"/>
        <w:rPr>
          <w:szCs w:val="17"/>
          <w:lang w:val="de-DE"/>
        </w:rPr>
      </w:pPr>
    </w:p>
    <w:p w14:paraId="643DA480" w14:textId="3C8014C9" w:rsidR="009324BE" w:rsidRDefault="009324BE" w:rsidP="00510097">
      <w:pPr>
        <w:pStyle w:val="1Standard"/>
        <w:rPr>
          <w:szCs w:val="17"/>
          <w:lang w:val="de-DE"/>
        </w:rPr>
      </w:pPr>
    </w:p>
    <w:p w14:paraId="5F82EB0C" w14:textId="77777777" w:rsidR="009324BE" w:rsidRDefault="009324BE" w:rsidP="00510097">
      <w:pPr>
        <w:pStyle w:val="1Standard"/>
        <w:rPr>
          <w:szCs w:val="17"/>
          <w:lang w:val="de-DE"/>
        </w:rPr>
      </w:pPr>
    </w:p>
    <w:p w14:paraId="717F0F15" w14:textId="77777777" w:rsidR="009324BE" w:rsidRDefault="009324BE" w:rsidP="00510097">
      <w:pPr>
        <w:pStyle w:val="1Standard"/>
        <w:rPr>
          <w:szCs w:val="17"/>
          <w:lang w:val="de-DE"/>
        </w:rPr>
      </w:pPr>
    </w:p>
    <w:p w14:paraId="5F5CA99C" w14:textId="77777777" w:rsidR="009324BE" w:rsidRDefault="009324BE" w:rsidP="00510097">
      <w:pPr>
        <w:pStyle w:val="1Standard"/>
        <w:rPr>
          <w:szCs w:val="17"/>
          <w:lang w:val="de-DE"/>
        </w:rPr>
      </w:pPr>
    </w:p>
    <w:p w14:paraId="631FC54E" w14:textId="77777777" w:rsidR="009324BE" w:rsidRDefault="009324BE" w:rsidP="00510097">
      <w:pPr>
        <w:pStyle w:val="1Standard"/>
        <w:rPr>
          <w:szCs w:val="17"/>
          <w:lang w:val="de-DE"/>
        </w:rPr>
      </w:pPr>
    </w:p>
    <w:p w14:paraId="404DDEFA" w14:textId="77777777" w:rsidR="009324BE" w:rsidRDefault="009324BE" w:rsidP="00510097">
      <w:pPr>
        <w:pStyle w:val="1Standard"/>
        <w:rPr>
          <w:szCs w:val="17"/>
          <w:lang w:val="de-DE"/>
        </w:rPr>
      </w:pPr>
    </w:p>
    <w:p w14:paraId="4D20260B" w14:textId="3DBF1B11" w:rsidR="005E631C" w:rsidRDefault="00ED2B4E" w:rsidP="005E631C">
      <w:pPr>
        <w:pStyle w:val="1Standard"/>
        <w:spacing w:after="60"/>
        <w:rPr>
          <w:lang w:val="de-DE"/>
        </w:rPr>
      </w:pPr>
      <w:r>
        <w:rPr>
          <w:lang w:val="de-DE"/>
        </w:rPr>
        <w:lastRenderedPageBreak/>
        <w:t>Projektkosten pro Institution</w:t>
      </w:r>
    </w:p>
    <w:tbl>
      <w:tblPr>
        <w:tblStyle w:val="Tabellenraster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1259"/>
        <w:gridCol w:w="1090"/>
        <w:gridCol w:w="1265"/>
        <w:gridCol w:w="1163"/>
        <w:gridCol w:w="1184"/>
        <w:gridCol w:w="1114"/>
        <w:gridCol w:w="878"/>
        <w:gridCol w:w="1489"/>
        <w:gridCol w:w="1399"/>
      </w:tblGrid>
      <w:tr w:rsidR="005E631C" w:rsidRPr="00BA65BC" w14:paraId="0FAAE7F4" w14:textId="77777777" w:rsidTr="00635978">
        <w:trPr>
          <w:trHeight w:val="284"/>
        </w:trPr>
        <w:tc>
          <w:tcPr>
            <w:tcW w:w="3148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656048AA" w14:textId="77777777" w:rsidR="005E631C" w:rsidRPr="00BA65BC" w:rsidRDefault="005E631C" w:rsidP="00635978">
            <w:pPr>
              <w:pStyle w:val="1Standard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bottom w:val="single" w:sz="4" w:space="0" w:color="C6C6C6"/>
            </w:tcBorders>
            <w:shd w:val="clear" w:color="auto" w:fill="F2F2F2" w:themeFill="accent3" w:themeFillShade="F2"/>
          </w:tcPr>
          <w:p w14:paraId="39D08557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2017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0F981D72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2018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bottom w:val="single" w:sz="4" w:space="0" w:color="C6C6C6"/>
            </w:tcBorders>
            <w:shd w:val="clear" w:color="auto" w:fill="F2F2F2" w:themeFill="accent3" w:themeFillShade="F2"/>
          </w:tcPr>
          <w:p w14:paraId="59AE52CA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2019</w:t>
            </w:r>
          </w:p>
        </w:tc>
      </w:tr>
      <w:tr w:rsidR="005E631C" w:rsidRPr="00BA65BC" w14:paraId="5AF546C8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A912394" w14:textId="77777777" w:rsidR="005E631C" w:rsidRPr="00714558" w:rsidRDefault="005E631C" w:rsidP="00635978">
            <w:pPr>
              <w:pStyle w:val="1Standard"/>
              <w:jc w:val="right"/>
              <w:rPr>
                <w:i/>
              </w:rPr>
            </w:pPr>
            <w:r w:rsidRPr="00714558">
              <w:rPr>
                <w:i/>
              </w:rPr>
              <w:t>[CHF]</w:t>
            </w:r>
          </w:p>
        </w:tc>
        <w:tc>
          <w:tcPr>
            <w:tcW w:w="2349" w:type="dxa"/>
            <w:gridSpan w:val="2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1D0EB77D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265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8A1FE44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59A457F5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114" w:type="dxa"/>
            <w:tcBorders>
              <w:top w:val="single" w:sz="4" w:space="0" w:color="C6C6C6"/>
              <w:bottom w:val="single" w:sz="4" w:space="0" w:color="C6C6C6"/>
            </w:tcBorders>
          </w:tcPr>
          <w:p w14:paraId="10CF495E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  <w:tc>
          <w:tcPr>
            <w:tcW w:w="2367" w:type="dxa"/>
            <w:gridSpan w:val="2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7B3E5C2F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399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22636A64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</w:tr>
      <w:tr w:rsidR="005E631C" w:rsidRPr="00BA65BC" w14:paraId="57BBDFCB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EA9594D" w14:textId="2B8F82CD" w:rsidR="005E631C" w:rsidRPr="00BA65BC" w:rsidRDefault="00ED2B4E" w:rsidP="00635978">
            <w:pPr>
              <w:pStyle w:val="1Standard"/>
            </w:pPr>
            <w:r>
              <w:t>Zusammenzug</w:t>
            </w:r>
            <w:r w:rsidR="00AA5FED">
              <w:t xml:space="preserve"> </w:t>
            </w:r>
            <w:r>
              <w:t>/</w:t>
            </w:r>
            <w:r w:rsidR="00AA5FED">
              <w:t xml:space="preserve"> </w:t>
            </w:r>
            <w:r>
              <w:t>Institution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1D38F01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C21DD65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virtual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A376932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ACB8697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CF7507B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virtual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6D761D0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FD04E63" w14:textId="77777777" w:rsidR="005E631C" w:rsidRPr="000E018E" w:rsidRDefault="005E631C" w:rsidP="00635978">
            <w:pPr>
              <w:pStyle w:val="1Standard"/>
              <w:tabs>
                <w:tab w:val="clear" w:pos="408"/>
              </w:tabs>
              <w:jc w:val="center"/>
              <w:rPr>
                <w:b/>
              </w:rPr>
            </w:pPr>
            <w:r>
              <w:rPr>
                <w:b/>
              </w:rPr>
              <w:t>real</w:t>
            </w: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55C2666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B39E966" w14:textId="77777777" w:rsidR="005E631C" w:rsidRPr="000E018E" w:rsidRDefault="005E631C" w:rsidP="00635978">
            <w:pPr>
              <w:pStyle w:val="1Standard"/>
              <w:jc w:val="center"/>
              <w:rPr>
                <w:b/>
              </w:rPr>
            </w:pPr>
          </w:p>
        </w:tc>
      </w:tr>
      <w:tr w:rsidR="00ED2B4E" w:rsidRPr="00BA65BC" w14:paraId="44B90C62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3A65B56" w14:textId="11F1B5B5" w:rsidR="00ED2B4E" w:rsidRPr="00ED2B4E" w:rsidRDefault="00ED2B4E" w:rsidP="00ED2B4E">
            <w:pPr>
              <w:pStyle w:val="1Standard"/>
              <w:jc w:val="center"/>
              <w:rPr>
                <w:b/>
              </w:rPr>
            </w:pPr>
            <w:r w:rsidRPr="00ED2B4E">
              <w:rPr>
                <w:b/>
              </w:rPr>
              <w:t>UniABC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00AB6F4" w14:textId="77777777" w:rsidR="00ED2B4E" w:rsidRPr="00BA65BC" w:rsidRDefault="00ED2B4E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61977C5" w14:textId="77777777" w:rsidR="00ED2B4E" w:rsidRPr="00BA65BC" w:rsidRDefault="00ED2B4E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A14A532" w14:textId="77777777" w:rsidR="00ED2B4E" w:rsidRPr="00BA65BC" w:rsidRDefault="00ED2B4E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51246D4" w14:textId="77777777" w:rsidR="00ED2B4E" w:rsidRPr="00BA65BC" w:rsidRDefault="00ED2B4E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93420C9" w14:textId="77777777" w:rsidR="00ED2B4E" w:rsidRPr="00BA65BC" w:rsidRDefault="00ED2B4E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DA9CE8" w14:textId="77777777" w:rsidR="00ED2B4E" w:rsidRPr="00BA65BC" w:rsidRDefault="00ED2B4E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0C23A9C" w14:textId="77777777" w:rsidR="00ED2B4E" w:rsidRPr="00BA65BC" w:rsidRDefault="00ED2B4E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64F53B3" w14:textId="77777777" w:rsidR="00ED2B4E" w:rsidRPr="00BA65BC" w:rsidRDefault="00ED2B4E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C4B02D8" w14:textId="77777777" w:rsidR="00ED2B4E" w:rsidRPr="00BA65BC" w:rsidRDefault="00ED2B4E" w:rsidP="00635978">
            <w:pPr>
              <w:pStyle w:val="1Standard"/>
              <w:jc w:val="right"/>
            </w:pPr>
          </w:p>
        </w:tc>
      </w:tr>
      <w:tr w:rsidR="005E631C" w:rsidRPr="00BA65BC" w14:paraId="1CAEBD91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D85649B" w14:textId="5AB6C367" w:rsidR="005E631C" w:rsidRPr="00BA65BC" w:rsidRDefault="005A76CD" w:rsidP="00635978">
            <w:pPr>
              <w:pStyle w:val="1Standard"/>
            </w:pPr>
            <w:r>
              <w:t>Person</w:t>
            </w:r>
            <w:r w:rsidR="005E631C">
              <w:t>al-Ressourcen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17183CB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AD9FBC1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79C025D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7138F2A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4680EF6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7129889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F7276D8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546035A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9FB6717" w14:textId="77777777" w:rsidR="005E631C" w:rsidRPr="00BA65BC" w:rsidRDefault="005E631C" w:rsidP="00635978">
            <w:pPr>
              <w:pStyle w:val="1Standard"/>
              <w:jc w:val="right"/>
            </w:pPr>
          </w:p>
        </w:tc>
      </w:tr>
      <w:tr w:rsidR="005E631C" w:rsidRPr="00BA65BC" w14:paraId="03EFEF25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6AB1FD7" w14:textId="79CECBAF" w:rsidR="005E631C" w:rsidRPr="00BA65BC" w:rsidRDefault="005E631C" w:rsidP="00635978">
            <w:pPr>
              <w:pStyle w:val="1Standard"/>
            </w:pPr>
            <w:r>
              <w:t>Apparate und Anlagen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DF175D7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34280F6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95A3EA0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621511F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731F9A9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343BBB6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884FD7F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0FDDCCF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160CCBB7" w14:textId="77777777" w:rsidR="005E631C" w:rsidRPr="00BA65BC" w:rsidRDefault="005E631C" w:rsidP="00635978">
            <w:pPr>
              <w:pStyle w:val="1Standard"/>
              <w:jc w:val="right"/>
            </w:pPr>
          </w:p>
        </w:tc>
      </w:tr>
      <w:tr w:rsidR="005E631C" w:rsidRPr="00BA65BC" w14:paraId="66B05FA8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6B612BE" w14:textId="1B93D3F2" w:rsidR="005E631C" w:rsidRPr="00BA65BC" w:rsidRDefault="005E631C" w:rsidP="00635978">
            <w:pPr>
              <w:pStyle w:val="1Standard"/>
            </w:pPr>
            <w:r>
              <w:t>Betriebsmittel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1F9D49F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85EAA2F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2B39F6C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FF7BD9C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E31FF88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24F9F8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89678B6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FA19AE3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45BFB5DB" w14:textId="77777777" w:rsidR="005E631C" w:rsidRPr="00BA65BC" w:rsidRDefault="005E631C" w:rsidP="00635978">
            <w:pPr>
              <w:pStyle w:val="1Standard"/>
              <w:jc w:val="center"/>
            </w:pPr>
          </w:p>
        </w:tc>
      </w:tr>
      <w:tr w:rsidR="005E631C" w:rsidRPr="00BA65BC" w14:paraId="6833161E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A0BF5DD" w14:textId="11369C38" w:rsidR="005E631C" w:rsidRPr="00BA65BC" w:rsidRDefault="005E631C" w:rsidP="00635978">
            <w:pPr>
              <w:pStyle w:val="1Standard"/>
            </w:pPr>
            <w:r>
              <w:t>Tagungs- und Reisekosten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7E3CF03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9899AFA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F0B5073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01A0745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95C473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9E3636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5928591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11ADE3F" w14:textId="77777777" w:rsidR="005E631C" w:rsidRPr="00BA65BC" w:rsidRDefault="005E631C" w:rsidP="00635978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0ECCF72C" w14:textId="77777777" w:rsidR="005E631C" w:rsidRPr="00BA65BC" w:rsidRDefault="005E631C" w:rsidP="00635978">
            <w:pPr>
              <w:pStyle w:val="1Standard"/>
              <w:jc w:val="center"/>
            </w:pPr>
          </w:p>
        </w:tc>
      </w:tr>
      <w:tr w:rsidR="005E631C" w:rsidRPr="00BA65BC" w14:paraId="46AA0787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752ACB7" w14:textId="7713D7BF" w:rsidR="005E631C" w:rsidRPr="00BA65BC" w:rsidRDefault="005E631C" w:rsidP="00635978">
            <w:pPr>
              <w:pStyle w:val="1Standard"/>
            </w:pPr>
            <w:r>
              <w:t>Andere Kosten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9B8A58C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BB3C720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AEAD33E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DB6C956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856E3F2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873B6EB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A3D46D0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BD2738D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33A7C7D5" w14:textId="77777777" w:rsidR="005E631C" w:rsidRPr="00BA65BC" w:rsidRDefault="005E631C" w:rsidP="00635978">
            <w:pPr>
              <w:pStyle w:val="1Standard"/>
              <w:jc w:val="right"/>
            </w:pPr>
          </w:p>
        </w:tc>
      </w:tr>
      <w:tr w:rsidR="005E631C" w:rsidRPr="00BA65BC" w14:paraId="36C9FAA4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3EF9505" w14:textId="3BE1D9D4" w:rsidR="005E631C" w:rsidRPr="001B682F" w:rsidRDefault="005E631C" w:rsidP="00635978">
            <w:pPr>
              <w:pStyle w:val="1Standard"/>
              <w:rPr>
                <w:b/>
              </w:rPr>
            </w:pPr>
            <w:r w:rsidRPr="00D54593">
              <w:rPr>
                <w:rFonts w:cs="Arial"/>
                <w:noProof/>
                <w:szCs w:val="20"/>
              </w:rPr>
              <w:t>Total</w:t>
            </w:r>
            <w:r>
              <w:rPr>
                <w:rFonts w:cs="Arial"/>
                <w:noProof/>
                <w:szCs w:val="20"/>
              </w:rPr>
              <w:t>/Jahr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934A587" w14:textId="4FA9B06B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3BEF52D" w14:textId="58D71E13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FD07D9E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C6FC7B4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74D0BCD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1CA6EEC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E0E1718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D98D8DF" w14:textId="77777777" w:rsidR="005E631C" w:rsidRPr="00BA65BC" w:rsidRDefault="005E631C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2BC4C518" w14:textId="77777777" w:rsidR="005E631C" w:rsidRPr="00BA65BC" w:rsidRDefault="005E631C" w:rsidP="00635978">
            <w:pPr>
              <w:pStyle w:val="1Standard"/>
              <w:jc w:val="right"/>
            </w:pPr>
          </w:p>
        </w:tc>
      </w:tr>
      <w:tr w:rsidR="005E631C" w:rsidRPr="005E631C" w14:paraId="73798A53" w14:textId="77777777" w:rsidTr="00594DA3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95E36BE" w14:textId="2DE165A5" w:rsidR="005E631C" w:rsidRPr="005E631C" w:rsidRDefault="005E631C" w:rsidP="00635978">
            <w:pPr>
              <w:pStyle w:val="1Standard"/>
              <w:rPr>
                <w:rFonts w:cs="Arial"/>
                <w:b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real money</w:t>
            </w:r>
          </w:p>
        </w:tc>
        <w:tc>
          <w:tcPr>
            <w:tcW w:w="10841" w:type="dxa"/>
            <w:gridSpan w:val="9"/>
            <w:tcBorders>
              <w:top w:val="single" w:sz="4" w:space="0" w:color="C6C6C6"/>
              <w:bottom w:val="single" w:sz="4" w:space="0" w:color="C6C6C6"/>
            </w:tcBorders>
            <w:shd w:val="clear" w:color="auto" w:fill="auto"/>
          </w:tcPr>
          <w:p w14:paraId="03FF47FE" w14:textId="77777777" w:rsidR="005E631C" w:rsidRPr="005E631C" w:rsidRDefault="005E631C" w:rsidP="00DB3C5C">
            <w:pPr>
              <w:pStyle w:val="1Standard"/>
              <w:jc w:val="center"/>
              <w:rPr>
                <w:b/>
              </w:rPr>
            </w:pPr>
          </w:p>
        </w:tc>
      </w:tr>
      <w:tr w:rsidR="005E631C" w:rsidRPr="005E631C" w14:paraId="75F49506" w14:textId="77777777" w:rsidTr="00594DA3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E7F06EB" w14:textId="117E1B13" w:rsidR="005E631C" w:rsidRPr="005E631C" w:rsidRDefault="005E631C" w:rsidP="00635978">
            <w:pPr>
              <w:pStyle w:val="1Standard"/>
              <w:rPr>
                <w:rFonts w:cs="Arial"/>
                <w:b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virtual money</w:t>
            </w:r>
          </w:p>
        </w:tc>
        <w:tc>
          <w:tcPr>
            <w:tcW w:w="10841" w:type="dxa"/>
            <w:gridSpan w:val="9"/>
            <w:tcBorders>
              <w:top w:val="single" w:sz="4" w:space="0" w:color="C6C6C6"/>
              <w:bottom w:val="single" w:sz="4" w:space="0" w:color="C6C6C6"/>
            </w:tcBorders>
            <w:shd w:val="clear" w:color="auto" w:fill="auto"/>
          </w:tcPr>
          <w:p w14:paraId="276F5AA1" w14:textId="77777777" w:rsidR="005E631C" w:rsidRPr="005E631C" w:rsidRDefault="005E631C" w:rsidP="00DB3C5C">
            <w:pPr>
              <w:pStyle w:val="1Standard"/>
              <w:jc w:val="center"/>
              <w:rPr>
                <w:b/>
              </w:rPr>
            </w:pPr>
          </w:p>
        </w:tc>
      </w:tr>
      <w:tr w:rsidR="005E631C" w:rsidRPr="005E631C" w14:paraId="74FED6F7" w14:textId="77777777" w:rsidTr="00594DA3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D8D9AB5" w14:textId="5FDBE21B" w:rsidR="005E631C" w:rsidRPr="005E631C" w:rsidRDefault="005E631C" w:rsidP="00635978">
            <w:pPr>
              <w:pStyle w:val="1Standard"/>
              <w:rPr>
                <w:rFonts w:cs="Arial"/>
                <w:b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Eigenmittel</w:t>
            </w:r>
          </w:p>
        </w:tc>
        <w:tc>
          <w:tcPr>
            <w:tcW w:w="10841" w:type="dxa"/>
            <w:gridSpan w:val="9"/>
            <w:tcBorders>
              <w:top w:val="single" w:sz="4" w:space="0" w:color="C6C6C6"/>
              <w:bottom w:val="single" w:sz="4" w:space="0" w:color="C6C6C6"/>
            </w:tcBorders>
            <w:shd w:val="clear" w:color="auto" w:fill="auto"/>
          </w:tcPr>
          <w:p w14:paraId="08EFDD06" w14:textId="77777777" w:rsidR="005E631C" w:rsidRPr="005E631C" w:rsidRDefault="005E631C" w:rsidP="00DB3C5C">
            <w:pPr>
              <w:pStyle w:val="1Standard"/>
              <w:jc w:val="center"/>
              <w:rPr>
                <w:b/>
              </w:rPr>
            </w:pPr>
          </w:p>
        </w:tc>
      </w:tr>
      <w:tr w:rsidR="005E631C" w:rsidRPr="005E631C" w14:paraId="2E9AA5CF" w14:textId="77777777" w:rsidTr="00594DA3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5694219" w14:textId="22DBA87F" w:rsidR="005E631C" w:rsidRPr="005E631C" w:rsidRDefault="005E631C" w:rsidP="00635978">
            <w:pPr>
              <w:pStyle w:val="1Standard"/>
              <w:rPr>
                <w:rFonts w:cs="Arial"/>
                <w:b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Fördermittel</w:t>
            </w:r>
          </w:p>
        </w:tc>
        <w:tc>
          <w:tcPr>
            <w:tcW w:w="10841" w:type="dxa"/>
            <w:gridSpan w:val="9"/>
            <w:tcBorders>
              <w:top w:val="single" w:sz="4" w:space="0" w:color="C6C6C6"/>
              <w:bottom w:val="single" w:sz="4" w:space="0" w:color="C6C6C6"/>
            </w:tcBorders>
            <w:shd w:val="clear" w:color="auto" w:fill="auto"/>
          </w:tcPr>
          <w:p w14:paraId="0C1F7A11" w14:textId="77777777" w:rsidR="005E631C" w:rsidRPr="005E631C" w:rsidRDefault="005E631C" w:rsidP="00DB3C5C">
            <w:pPr>
              <w:pStyle w:val="1Standard"/>
              <w:jc w:val="center"/>
              <w:rPr>
                <w:b/>
              </w:rPr>
            </w:pPr>
          </w:p>
        </w:tc>
      </w:tr>
      <w:tr w:rsidR="005E631C" w:rsidRPr="005E631C" w14:paraId="55416D3C" w14:textId="77777777" w:rsidTr="00594DA3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7DA14602" w14:textId="206A433F" w:rsidR="005E631C" w:rsidRPr="005E631C" w:rsidRDefault="005E631C" w:rsidP="00635978">
            <w:pPr>
              <w:pStyle w:val="1Standard"/>
              <w:rPr>
                <w:b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Gesamtkosten</w:t>
            </w:r>
          </w:p>
        </w:tc>
        <w:tc>
          <w:tcPr>
            <w:tcW w:w="10841" w:type="dxa"/>
            <w:gridSpan w:val="9"/>
            <w:tcBorders>
              <w:top w:val="single" w:sz="4" w:space="0" w:color="C6C6C6"/>
              <w:bottom w:val="single" w:sz="4" w:space="0" w:color="auto"/>
            </w:tcBorders>
            <w:shd w:val="clear" w:color="auto" w:fill="auto"/>
          </w:tcPr>
          <w:p w14:paraId="216C5D3B" w14:textId="77777777" w:rsidR="005E631C" w:rsidRPr="005E631C" w:rsidRDefault="005E631C" w:rsidP="00DB3C5C">
            <w:pPr>
              <w:pStyle w:val="1Standard"/>
              <w:jc w:val="center"/>
              <w:rPr>
                <w:b/>
              </w:rPr>
            </w:pPr>
          </w:p>
        </w:tc>
      </w:tr>
    </w:tbl>
    <w:p w14:paraId="4A08779B" w14:textId="77777777" w:rsidR="005E631C" w:rsidRPr="005E631C" w:rsidRDefault="005E631C" w:rsidP="005E631C">
      <w:pPr>
        <w:pStyle w:val="1Standard"/>
        <w:rPr>
          <w:b/>
          <w:szCs w:val="17"/>
          <w:lang w:val="de-DE"/>
        </w:rPr>
      </w:pPr>
    </w:p>
    <w:p w14:paraId="11D7CAD8" w14:textId="4F48BE8F" w:rsidR="005E631C" w:rsidRPr="005E631C" w:rsidRDefault="005E631C" w:rsidP="00510097">
      <w:pPr>
        <w:pStyle w:val="1Standard"/>
        <w:rPr>
          <w:i/>
          <w:szCs w:val="17"/>
          <w:lang w:val="de-DE"/>
        </w:rPr>
      </w:pPr>
      <w:r w:rsidRPr="005E631C">
        <w:rPr>
          <w:i/>
          <w:szCs w:val="17"/>
          <w:lang w:val="de-DE"/>
        </w:rPr>
        <w:t>[Tabelle bitte für jede Institution kopieren]</w:t>
      </w:r>
    </w:p>
    <w:p w14:paraId="06E4DE39" w14:textId="77777777" w:rsidR="003270C8" w:rsidRDefault="003270C8" w:rsidP="004324A8">
      <w:pPr>
        <w:pStyle w:val="1Standard"/>
        <w:spacing w:before="80" w:after="80"/>
        <w:ind w:left="426"/>
        <w:rPr>
          <w:b/>
          <w:szCs w:val="17"/>
          <w:lang w:val="de-DE"/>
        </w:rPr>
      </w:pPr>
    </w:p>
    <w:p w14:paraId="55BF25BB" w14:textId="21258A5E" w:rsidR="00AA5FED" w:rsidRDefault="00AA5FED" w:rsidP="00AA5FED">
      <w:pPr>
        <w:pStyle w:val="1Standard"/>
        <w:spacing w:after="60"/>
      </w:pPr>
    </w:p>
    <w:p w14:paraId="612A91BF" w14:textId="5297DFD2" w:rsidR="009324BE" w:rsidRDefault="009324BE" w:rsidP="00AA5FED">
      <w:pPr>
        <w:pStyle w:val="1Standard"/>
        <w:spacing w:after="60"/>
      </w:pPr>
    </w:p>
    <w:p w14:paraId="52E2670B" w14:textId="77777777" w:rsidR="009324BE" w:rsidRDefault="009324BE" w:rsidP="00AA5FED">
      <w:pPr>
        <w:pStyle w:val="1Standard"/>
        <w:spacing w:after="60"/>
      </w:pPr>
    </w:p>
    <w:p w14:paraId="353B762B" w14:textId="77777777" w:rsidR="009324BE" w:rsidRDefault="009324BE" w:rsidP="00AA5FED">
      <w:pPr>
        <w:pStyle w:val="1Standard"/>
        <w:spacing w:after="60"/>
      </w:pPr>
    </w:p>
    <w:p w14:paraId="7C36A548" w14:textId="77777777" w:rsidR="009324BE" w:rsidRDefault="009324BE" w:rsidP="00AA5FED">
      <w:pPr>
        <w:pStyle w:val="1Standard"/>
        <w:spacing w:after="60"/>
      </w:pPr>
    </w:p>
    <w:p w14:paraId="3257E08E" w14:textId="77777777" w:rsidR="009324BE" w:rsidRDefault="009324BE" w:rsidP="00AA5FED">
      <w:pPr>
        <w:pStyle w:val="1Standard"/>
        <w:spacing w:after="60"/>
      </w:pPr>
    </w:p>
    <w:p w14:paraId="5648F43E" w14:textId="77777777" w:rsidR="009324BE" w:rsidRDefault="009324BE" w:rsidP="00AA5FED">
      <w:pPr>
        <w:pStyle w:val="1Standard"/>
        <w:spacing w:after="60"/>
      </w:pPr>
    </w:p>
    <w:p w14:paraId="74350059" w14:textId="77777777" w:rsidR="009324BE" w:rsidRDefault="009324BE" w:rsidP="00AA5FED">
      <w:pPr>
        <w:pStyle w:val="1Standard"/>
        <w:spacing w:after="60"/>
      </w:pPr>
    </w:p>
    <w:p w14:paraId="3D801E35" w14:textId="77777777" w:rsidR="009324BE" w:rsidRPr="00AA5FED" w:rsidRDefault="009324BE" w:rsidP="00AA5FED">
      <w:pPr>
        <w:pStyle w:val="1Standard"/>
        <w:spacing w:after="60"/>
      </w:pPr>
    </w:p>
    <w:tbl>
      <w:tblPr>
        <w:tblStyle w:val="Tabellenraster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1279"/>
        <w:gridCol w:w="1107"/>
        <w:gridCol w:w="1285"/>
        <w:gridCol w:w="1181"/>
        <w:gridCol w:w="1203"/>
        <w:gridCol w:w="1132"/>
        <w:gridCol w:w="892"/>
        <w:gridCol w:w="1513"/>
        <w:gridCol w:w="1421"/>
      </w:tblGrid>
      <w:tr w:rsidR="00AA5FED" w:rsidRPr="00BA65BC" w14:paraId="3BDB8AA1" w14:textId="77777777" w:rsidTr="009B0AA5">
        <w:trPr>
          <w:trHeight w:val="284"/>
        </w:trPr>
        <w:tc>
          <w:tcPr>
            <w:tcW w:w="13989" w:type="dxa"/>
            <w:gridSpan w:val="10"/>
            <w:tcBorders>
              <w:top w:val="single" w:sz="4" w:space="0" w:color="BFBFBF" w:themeColor="background1" w:themeShade="BF"/>
              <w:bottom w:val="single" w:sz="4" w:space="0" w:color="C6C6C6"/>
            </w:tcBorders>
            <w:tcMar>
              <w:right w:w="227" w:type="dxa"/>
            </w:tcMar>
          </w:tcPr>
          <w:p w14:paraId="7042559E" w14:textId="7C6AAD7F" w:rsidR="00AA5FED" w:rsidRPr="00AA5FED" w:rsidRDefault="00AA5FED" w:rsidP="00AA5FED">
            <w:pPr>
              <w:pStyle w:val="1Standard"/>
              <w:spacing w:before="120" w:after="60"/>
            </w:pPr>
            <w:r w:rsidRPr="00AA5FED">
              <w:lastRenderedPageBreak/>
              <w:t>5.5 Projektkosten nach Kostenart</w:t>
            </w:r>
          </w:p>
        </w:tc>
      </w:tr>
      <w:tr w:rsidR="00AA5FED" w:rsidRPr="00BA65BC" w14:paraId="2DBF8069" w14:textId="77777777" w:rsidTr="00635978">
        <w:trPr>
          <w:trHeight w:val="284"/>
        </w:trPr>
        <w:tc>
          <w:tcPr>
            <w:tcW w:w="3148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21174B4E" w14:textId="77777777" w:rsidR="00AA5FED" w:rsidRPr="00BA65BC" w:rsidRDefault="00AA5FED" w:rsidP="00635978">
            <w:pPr>
              <w:pStyle w:val="1Standard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bottom w:val="single" w:sz="4" w:space="0" w:color="C6C6C6"/>
            </w:tcBorders>
            <w:shd w:val="clear" w:color="auto" w:fill="F2F2F2" w:themeFill="accent3" w:themeFillShade="F2"/>
          </w:tcPr>
          <w:p w14:paraId="15B0B70C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2017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376AF451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2018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bottom w:val="single" w:sz="4" w:space="0" w:color="C6C6C6"/>
            </w:tcBorders>
            <w:shd w:val="clear" w:color="auto" w:fill="F2F2F2" w:themeFill="accent3" w:themeFillShade="F2"/>
          </w:tcPr>
          <w:p w14:paraId="1D2BA0AB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2019</w:t>
            </w:r>
          </w:p>
        </w:tc>
      </w:tr>
      <w:tr w:rsidR="00AA5FED" w:rsidRPr="00BA65BC" w14:paraId="442736A6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6AE1024" w14:textId="77777777" w:rsidR="00AA5FED" w:rsidRPr="00714558" w:rsidRDefault="00AA5FED" w:rsidP="00635978">
            <w:pPr>
              <w:pStyle w:val="1Standard"/>
              <w:jc w:val="right"/>
              <w:rPr>
                <w:i/>
              </w:rPr>
            </w:pPr>
            <w:r w:rsidRPr="00714558">
              <w:rPr>
                <w:i/>
              </w:rPr>
              <w:t>[CHF]</w:t>
            </w:r>
          </w:p>
        </w:tc>
        <w:tc>
          <w:tcPr>
            <w:tcW w:w="2349" w:type="dxa"/>
            <w:gridSpan w:val="2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7EAE004D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265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744E9842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063419C9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114" w:type="dxa"/>
            <w:tcBorders>
              <w:top w:val="single" w:sz="4" w:space="0" w:color="C6C6C6"/>
              <w:bottom w:val="single" w:sz="4" w:space="0" w:color="C6C6C6"/>
            </w:tcBorders>
          </w:tcPr>
          <w:p w14:paraId="17CDE699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  <w:tc>
          <w:tcPr>
            <w:tcW w:w="2367" w:type="dxa"/>
            <w:gridSpan w:val="2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114465C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1399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11DC1BE7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</w:tr>
      <w:tr w:rsidR="00AA5FED" w:rsidRPr="00BA65BC" w14:paraId="4FCB4854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F684DF4" w14:textId="29DD15C3" w:rsidR="00AA5FED" w:rsidRPr="00BA65BC" w:rsidRDefault="00AA5FED" w:rsidP="00635978">
            <w:pPr>
              <w:pStyle w:val="1Standard"/>
            </w:pPr>
            <w:r>
              <w:rPr>
                <w:rFonts w:cs="Arial"/>
                <w:szCs w:val="20"/>
              </w:rPr>
              <w:t>Zusammenzug</w:t>
            </w:r>
            <w:r w:rsidRPr="0079496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(alle Institutionen)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F8366B3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F07D1CA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virtual</w:t>
            </w: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A0840BF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9A8BDB8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9832FFC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virtual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8D49ED9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FDEF5E7" w14:textId="77777777" w:rsidR="00AA5FED" w:rsidRPr="000E018E" w:rsidRDefault="00AA5FED" w:rsidP="00635978">
            <w:pPr>
              <w:pStyle w:val="1Standard"/>
              <w:tabs>
                <w:tab w:val="clear" w:pos="408"/>
              </w:tabs>
              <w:jc w:val="center"/>
              <w:rPr>
                <w:b/>
              </w:rPr>
            </w:pPr>
            <w:r>
              <w:rPr>
                <w:b/>
              </w:rPr>
              <w:t>real</w:t>
            </w: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78C5730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DF9B616" w14:textId="77777777" w:rsidR="00AA5FED" w:rsidRPr="000E018E" w:rsidRDefault="00AA5FED" w:rsidP="00635978">
            <w:pPr>
              <w:pStyle w:val="1Standard"/>
              <w:jc w:val="center"/>
              <w:rPr>
                <w:b/>
              </w:rPr>
            </w:pPr>
          </w:p>
        </w:tc>
      </w:tr>
      <w:tr w:rsidR="00AA5FED" w:rsidRPr="00BA65BC" w14:paraId="4961293A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01F9458" w14:textId="77777777" w:rsidR="00AA5FED" w:rsidRPr="00BA65BC" w:rsidRDefault="00AA5FED" w:rsidP="00635978">
            <w:pPr>
              <w:pStyle w:val="1Standard"/>
            </w:pPr>
            <w:r>
              <w:t>Personnal-Ressourcen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68AACD6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11588C6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22CF7A8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225DF2B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EF4744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38DE2F5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5489005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BC9E071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5AB4139C" w14:textId="77777777" w:rsidR="00AA5FED" w:rsidRPr="00BA65BC" w:rsidRDefault="00AA5FED" w:rsidP="00635978">
            <w:pPr>
              <w:pStyle w:val="1Standard"/>
              <w:jc w:val="right"/>
            </w:pPr>
          </w:p>
        </w:tc>
      </w:tr>
      <w:tr w:rsidR="00AA5FED" w:rsidRPr="00BA65BC" w14:paraId="0D06F23F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F7782F1" w14:textId="77777777" w:rsidR="00AA5FED" w:rsidRPr="00BA65BC" w:rsidRDefault="00AA5FED" w:rsidP="00635978">
            <w:pPr>
              <w:pStyle w:val="1Standard"/>
            </w:pPr>
            <w:r>
              <w:t>Apparate und Anlagen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6E72E78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DEE800B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1B306A8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C131AA5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3F20DF4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80E043C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CC54D48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832BB0B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6D3E6072" w14:textId="77777777" w:rsidR="00AA5FED" w:rsidRPr="00BA65BC" w:rsidRDefault="00AA5FED" w:rsidP="00635978">
            <w:pPr>
              <w:pStyle w:val="1Standard"/>
              <w:jc w:val="right"/>
            </w:pPr>
          </w:p>
        </w:tc>
      </w:tr>
      <w:tr w:rsidR="00AA5FED" w:rsidRPr="00BA65BC" w14:paraId="177BD672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E88260A" w14:textId="77777777" w:rsidR="00AA5FED" w:rsidRPr="00BA65BC" w:rsidRDefault="00AA5FED" w:rsidP="00635978">
            <w:pPr>
              <w:pStyle w:val="1Standard"/>
            </w:pPr>
            <w:r>
              <w:t>Betriebsmittel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8282E98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8903258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EE82B7E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BD94C39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A4E238B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2B63048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267417A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5E47C0F5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01C25677" w14:textId="77777777" w:rsidR="00AA5FED" w:rsidRPr="00BA65BC" w:rsidRDefault="00AA5FED" w:rsidP="00635978">
            <w:pPr>
              <w:pStyle w:val="1Standard"/>
              <w:jc w:val="center"/>
            </w:pPr>
          </w:p>
        </w:tc>
      </w:tr>
      <w:tr w:rsidR="00AA5FED" w:rsidRPr="00BA65BC" w14:paraId="164A5813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4DE8446" w14:textId="77777777" w:rsidR="00AA5FED" w:rsidRPr="00BA65BC" w:rsidRDefault="00AA5FED" w:rsidP="00635978">
            <w:pPr>
              <w:pStyle w:val="1Standard"/>
            </w:pPr>
            <w:r>
              <w:t>Tagungs- und Reisekosten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7852607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A10C803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0D60363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D4CE72C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A4D66B6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66A4B41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6D5CF1C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3773E7C" w14:textId="77777777" w:rsidR="00AA5FED" w:rsidRPr="00BA65BC" w:rsidRDefault="00AA5FED" w:rsidP="00635978">
            <w:pPr>
              <w:pStyle w:val="1Standard"/>
              <w:jc w:val="center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40A508AB" w14:textId="77777777" w:rsidR="00AA5FED" w:rsidRPr="00BA65BC" w:rsidRDefault="00AA5FED" w:rsidP="00635978">
            <w:pPr>
              <w:pStyle w:val="1Standard"/>
              <w:jc w:val="center"/>
            </w:pPr>
          </w:p>
        </w:tc>
      </w:tr>
      <w:tr w:rsidR="00AA5FED" w:rsidRPr="00BA65BC" w14:paraId="5142BBA5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3D217D1C" w14:textId="77777777" w:rsidR="00AA5FED" w:rsidRPr="00BA65BC" w:rsidRDefault="00AA5FED" w:rsidP="00635978">
            <w:pPr>
              <w:pStyle w:val="1Standard"/>
            </w:pPr>
            <w:r>
              <w:t>Andere Kosten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8C97B74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7491FAA3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1F4935D4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6A2CE2C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ECC44C0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D7660A1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165C307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37F7A269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321E58D5" w14:textId="77777777" w:rsidR="00AA5FED" w:rsidRPr="00BA65BC" w:rsidRDefault="00AA5FED" w:rsidP="00635978">
            <w:pPr>
              <w:pStyle w:val="1Standard"/>
              <w:jc w:val="right"/>
            </w:pPr>
          </w:p>
        </w:tc>
      </w:tr>
      <w:tr w:rsidR="00AA5FED" w:rsidRPr="00BA65BC" w14:paraId="491AE8C8" w14:textId="77777777" w:rsidTr="00AF12AA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82581BC" w14:textId="77777777" w:rsidR="00AA5FED" w:rsidRPr="001B682F" w:rsidRDefault="00AA5FED" w:rsidP="00635978">
            <w:pPr>
              <w:pStyle w:val="1Standard"/>
              <w:rPr>
                <w:b/>
              </w:rPr>
            </w:pPr>
            <w:r w:rsidRPr="00D54593">
              <w:rPr>
                <w:rFonts w:cs="Arial"/>
                <w:noProof/>
                <w:szCs w:val="20"/>
              </w:rPr>
              <w:t>Total</w:t>
            </w:r>
            <w:r>
              <w:rPr>
                <w:rFonts w:cs="Arial"/>
                <w:noProof/>
                <w:szCs w:val="20"/>
              </w:rPr>
              <w:t>/Jahr</w:t>
            </w:r>
          </w:p>
        </w:tc>
        <w:tc>
          <w:tcPr>
            <w:tcW w:w="1259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21EEC624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0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034196F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2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49C0A6AB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EC6C4CF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A793F79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884CB9E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87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69842AE3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48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2F2F2" w:themeFill="accent3" w:themeFillShade="F2"/>
          </w:tcPr>
          <w:p w14:paraId="0E6E330A" w14:textId="77777777" w:rsidR="00AA5FED" w:rsidRPr="00BA65BC" w:rsidRDefault="00AA5FED" w:rsidP="00635978">
            <w:pPr>
              <w:pStyle w:val="1Standard"/>
              <w:jc w:val="right"/>
            </w:pPr>
          </w:p>
        </w:tc>
        <w:tc>
          <w:tcPr>
            <w:tcW w:w="139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  <w:shd w:val="clear" w:color="auto" w:fill="F2F2F2" w:themeFill="accent3" w:themeFillShade="F2"/>
          </w:tcPr>
          <w:p w14:paraId="34A8C1AD" w14:textId="77777777" w:rsidR="00AA5FED" w:rsidRPr="00BA65BC" w:rsidRDefault="00AA5FED" w:rsidP="00635978">
            <w:pPr>
              <w:pStyle w:val="1Standard"/>
              <w:jc w:val="right"/>
            </w:pPr>
          </w:p>
        </w:tc>
      </w:tr>
      <w:tr w:rsidR="00AA5FED" w:rsidRPr="005E631C" w14:paraId="0FEA7BD4" w14:textId="77777777" w:rsidTr="00594DA3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8611FD1" w14:textId="77777777" w:rsidR="00AA5FED" w:rsidRPr="005E631C" w:rsidRDefault="00AA5FED" w:rsidP="00635978">
            <w:pPr>
              <w:pStyle w:val="1Standard"/>
              <w:rPr>
                <w:rFonts w:cs="Arial"/>
                <w:b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real money</w:t>
            </w:r>
          </w:p>
        </w:tc>
        <w:tc>
          <w:tcPr>
            <w:tcW w:w="10841" w:type="dxa"/>
            <w:gridSpan w:val="9"/>
            <w:tcBorders>
              <w:top w:val="single" w:sz="4" w:space="0" w:color="C6C6C6"/>
              <w:bottom w:val="single" w:sz="4" w:space="0" w:color="C6C6C6"/>
            </w:tcBorders>
            <w:shd w:val="clear" w:color="auto" w:fill="auto"/>
          </w:tcPr>
          <w:p w14:paraId="310E62A1" w14:textId="77777777" w:rsidR="00AA5FED" w:rsidRPr="005E631C" w:rsidRDefault="00AA5FED" w:rsidP="00DB3C5C">
            <w:pPr>
              <w:pStyle w:val="1Standard"/>
              <w:jc w:val="center"/>
              <w:rPr>
                <w:b/>
              </w:rPr>
            </w:pPr>
          </w:p>
        </w:tc>
      </w:tr>
      <w:tr w:rsidR="00AA5FED" w:rsidRPr="005E631C" w14:paraId="64654EEF" w14:textId="77777777" w:rsidTr="00594DA3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319D367A" w14:textId="77777777" w:rsidR="00AA5FED" w:rsidRPr="005E631C" w:rsidRDefault="00AA5FED" w:rsidP="00635978">
            <w:pPr>
              <w:pStyle w:val="1Standard"/>
              <w:rPr>
                <w:rFonts w:cs="Arial"/>
                <w:b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virtual money</w:t>
            </w:r>
          </w:p>
        </w:tc>
        <w:tc>
          <w:tcPr>
            <w:tcW w:w="10841" w:type="dxa"/>
            <w:gridSpan w:val="9"/>
            <w:tcBorders>
              <w:top w:val="single" w:sz="4" w:space="0" w:color="C6C6C6"/>
              <w:bottom w:val="single" w:sz="4" w:space="0" w:color="C6C6C6"/>
            </w:tcBorders>
            <w:shd w:val="clear" w:color="auto" w:fill="auto"/>
          </w:tcPr>
          <w:p w14:paraId="773FC494" w14:textId="77777777" w:rsidR="00AA5FED" w:rsidRPr="005E631C" w:rsidRDefault="00AA5FED" w:rsidP="00DB3C5C">
            <w:pPr>
              <w:pStyle w:val="1Standard"/>
              <w:jc w:val="center"/>
              <w:rPr>
                <w:b/>
              </w:rPr>
            </w:pPr>
          </w:p>
        </w:tc>
      </w:tr>
      <w:tr w:rsidR="00AA5FED" w:rsidRPr="005E631C" w14:paraId="08A8BBD6" w14:textId="77777777" w:rsidTr="00594DA3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D9219B1" w14:textId="77777777" w:rsidR="00AA5FED" w:rsidRPr="005E631C" w:rsidRDefault="00AA5FED" w:rsidP="00635978">
            <w:pPr>
              <w:pStyle w:val="1Standard"/>
              <w:rPr>
                <w:rFonts w:cs="Arial"/>
                <w:b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Eigenmittel</w:t>
            </w:r>
          </w:p>
        </w:tc>
        <w:tc>
          <w:tcPr>
            <w:tcW w:w="10841" w:type="dxa"/>
            <w:gridSpan w:val="9"/>
            <w:tcBorders>
              <w:top w:val="single" w:sz="4" w:space="0" w:color="C6C6C6"/>
              <w:bottom w:val="single" w:sz="4" w:space="0" w:color="C6C6C6"/>
            </w:tcBorders>
            <w:shd w:val="clear" w:color="auto" w:fill="auto"/>
          </w:tcPr>
          <w:p w14:paraId="08F0603D" w14:textId="77777777" w:rsidR="00AA5FED" w:rsidRPr="005E631C" w:rsidRDefault="00AA5FED" w:rsidP="00DB3C5C">
            <w:pPr>
              <w:pStyle w:val="1Standard"/>
              <w:jc w:val="center"/>
              <w:rPr>
                <w:b/>
              </w:rPr>
            </w:pPr>
          </w:p>
        </w:tc>
      </w:tr>
      <w:tr w:rsidR="00AA5FED" w:rsidRPr="005E631C" w14:paraId="08FAB524" w14:textId="77777777" w:rsidTr="00594DA3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C3AB2A5" w14:textId="77777777" w:rsidR="00AA5FED" w:rsidRPr="005E631C" w:rsidRDefault="00AA5FED" w:rsidP="00635978">
            <w:pPr>
              <w:pStyle w:val="1Standard"/>
              <w:rPr>
                <w:rFonts w:cs="Arial"/>
                <w:b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Fördermittel</w:t>
            </w:r>
          </w:p>
        </w:tc>
        <w:tc>
          <w:tcPr>
            <w:tcW w:w="10841" w:type="dxa"/>
            <w:gridSpan w:val="9"/>
            <w:tcBorders>
              <w:top w:val="single" w:sz="4" w:space="0" w:color="C6C6C6"/>
              <w:bottom w:val="single" w:sz="4" w:space="0" w:color="C6C6C6"/>
            </w:tcBorders>
            <w:shd w:val="clear" w:color="auto" w:fill="auto"/>
          </w:tcPr>
          <w:p w14:paraId="02E43CBC" w14:textId="77777777" w:rsidR="00AA5FED" w:rsidRPr="005E631C" w:rsidRDefault="00AA5FED" w:rsidP="00DB3C5C">
            <w:pPr>
              <w:pStyle w:val="1Standard"/>
              <w:jc w:val="center"/>
              <w:rPr>
                <w:b/>
              </w:rPr>
            </w:pPr>
          </w:p>
        </w:tc>
      </w:tr>
      <w:tr w:rsidR="00AA5FED" w:rsidRPr="005E631C" w14:paraId="552C8C22" w14:textId="77777777" w:rsidTr="00594DA3">
        <w:trPr>
          <w:trHeight w:val="284"/>
        </w:trPr>
        <w:tc>
          <w:tcPr>
            <w:tcW w:w="3148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1503EC71" w14:textId="77777777" w:rsidR="00AA5FED" w:rsidRPr="005E631C" w:rsidRDefault="00AA5FED" w:rsidP="00635978">
            <w:pPr>
              <w:pStyle w:val="1Standard"/>
              <w:rPr>
                <w:b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Gesamtkosten</w:t>
            </w:r>
          </w:p>
        </w:tc>
        <w:tc>
          <w:tcPr>
            <w:tcW w:w="10841" w:type="dxa"/>
            <w:gridSpan w:val="9"/>
            <w:tcBorders>
              <w:top w:val="single" w:sz="4" w:space="0" w:color="C6C6C6"/>
              <w:bottom w:val="single" w:sz="4" w:space="0" w:color="auto"/>
            </w:tcBorders>
            <w:shd w:val="clear" w:color="auto" w:fill="auto"/>
          </w:tcPr>
          <w:p w14:paraId="529264A9" w14:textId="77777777" w:rsidR="00AA5FED" w:rsidRPr="005E631C" w:rsidRDefault="00AA5FED" w:rsidP="00DB3C5C">
            <w:pPr>
              <w:pStyle w:val="1Standard"/>
              <w:jc w:val="center"/>
              <w:rPr>
                <w:b/>
              </w:rPr>
            </w:pPr>
          </w:p>
        </w:tc>
      </w:tr>
    </w:tbl>
    <w:p w14:paraId="55E14AF2" w14:textId="7A9C6C86" w:rsidR="00255A1A" w:rsidRDefault="00255A1A" w:rsidP="005E631C">
      <w:pPr>
        <w:pStyle w:val="1Standard"/>
        <w:spacing w:before="80" w:after="80"/>
        <w:rPr>
          <w:b/>
          <w:szCs w:val="17"/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2070"/>
        <w:gridCol w:w="2070"/>
        <w:gridCol w:w="180"/>
        <w:gridCol w:w="1890"/>
        <w:gridCol w:w="1703"/>
        <w:gridCol w:w="367"/>
        <w:gridCol w:w="1938"/>
        <w:gridCol w:w="18"/>
      </w:tblGrid>
      <w:tr w:rsidR="00255A1A" w:rsidRPr="00BA65BC" w14:paraId="5B422F66" w14:textId="191BE96D" w:rsidTr="009324BE">
        <w:trPr>
          <w:trHeight w:val="284"/>
        </w:trPr>
        <w:tc>
          <w:tcPr>
            <w:tcW w:w="8370" w:type="dxa"/>
            <w:gridSpan w:val="4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8CB5329" w14:textId="2E29A90C" w:rsidR="00255A1A" w:rsidRPr="00AA5FED" w:rsidRDefault="00255A1A" w:rsidP="00635978">
            <w:pPr>
              <w:pStyle w:val="1Standard"/>
              <w:spacing w:before="120" w:after="60"/>
            </w:pPr>
            <w:r>
              <w:t>5.6</w:t>
            </w:r>
            <w:r w:rsidRPr="00AA5FED">
              <w:t xml:space="preserve"> </w:t>
            </w:r>
            <w:r w:rsidRPr="0079496B">
              <w:t xml:space="preserve">Voraussichtliche </w:t>
            </w:r>
            <w:r w:rsidRPr="000F1D17">
              <w:rPr>
                <w:b/>
              </w:rPr>
              <w:t>Betriebskosten</w:t>
            </w:r>
            <w:r w:rsidRPr="0079496B">
              <w:t xml:space="preserve"> nach Projektabschluss</w:t>
            </w:r>
            <w:r>
              <w:t>, gemäss 4.10</w:t>
            </w:r>
          </w:p>
        </w:tc>
        <w:tc>
          <w:tcPr>
            <w:tcW w:w="3593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62E61910" w14:textId="77777777" w:rsidR="00255A1A" w:rsidRDefault="00255A1A" w:rsidP="00635978">
            <w:pPr>
              <w:pStyle w:val="1Standard"/>
              <w:spacing w:before="120" w:after="60"/>
            </w:pPr>
          </w:p>
        </w:tc>
        <w:tc>
          <w:tcPr>
            <w:tcW w:w="2323" w:type="dxa"/>
            <w:gridSpan w:val="3"/>
            <w:tcBorders>
              <w:top w:val="single" w:sz="4" w:space="0" w:color="C6C6C6"/>
              <w:bottom w:val="single" w:sz="4" w:space="0" w:color="C6C6C6"/>
            </w:tcBorders>
          </w:tcPr>
          <w:p w14:paraId="5ED6B56A" w14:textId="77777777" w:rsidR="00255A1A" w:rsidRDefault="00255A1A" w:rsidP="00635978">
            <w:pPr>
              <w:pStyle w:val="1Standard"/>
              <w:spacing w:before="120" w:after="60"/>
            </w:pPr>
          </w:p>
        </w:tc>
      </w:tr>
      <w:tr w:rsidR="005E02EF" w:rsidRPr="00BA65BC" w14:paraId="4A9EAAFB" w14:textId="6DFA93E6" w:rsidTr="005E02EF">
        <w:trPr>
          <w:gridAfter w:val="1"/>
          <w:wAfter w:w="18" w:type="dxa"/>
          <w:trHeight w:val="284"/>
        </w:trPr>
        <w:tc>
          <w:tcPr>
            <w:tcW w:w="405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15213E4A" w14:textId="0E3BBD99" w:rsidR="00255A1A" w:rsidRPr="00BA65BC" w:rsidRDefault="00255A1A" w:rsidP="00635978">
            <w:pPr>
              <w:pStyle w:val="1Standard"/>
            </w:pPr>
            <w:r>
              <w:t>Kostenart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375F5561" w14:textId="2B44ECC3" w:rsidR="00255A1A" w:rsidRPr="000E018E" w:rsidRDefault="00255A1A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Betriebsjahr 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5F5B426D" w14:textId="0DF1D5FA" w:rsidR="00255A1A" w:rsidRPr="000E018E" w:rsidRDefault="00255A1A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Betriebsjahr 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4B1047C8" w14:textId="4A99D811" w:rsidR="00255A1A" w:rsidRPr="000E018E" w:rsidRDefault="00255A1A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Betriebsjahr 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6A8DCF8" w14:textId="1B471752" w:rsidR="00255A1A" w:rsidRPr="000E018E" w:rsidRDefault="00255A1A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Betriebsjahr 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4108CA14" w14:textId="78F0BBFC" w:rsidR="00255A1A" w:rsidRPr="000E018E" w:rsidRDefault="00255A1A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Betriebsjahr 5</w:t>
            </w:r>
          </w:p>
        </w:tc>
      </w:tr>
      <w:tr w:rsidR="005E02EF" w:rsidRPr="00BA65BC" w14:paraId="02D2C488" w14:textId="77777777" w:rsidTr="005E02EF">
        <w:trPr>
          <w:gridAfter w:val="1"/>
          <w:wAfter w:w="18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2A958BD4" w14:textId="786FA2C5" w:rsidR="005E02EF" w:rsidRDefault="005E02EF" w:rsidP="005E02EF">
            <w:pPr>
              <w:pStyle w:val="1Standard"/>
            </w:pPr>
            <w:r>
              <w:t>Personnal-Ressourcen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46220F9E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3BE04CE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4BCB1599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908625A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61B1F361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</w:tr>
      <w:tr w:rsidR="005E02EF" w:rsidRPr="00BA65BC" w14:paraId="5A225C1E" w14:textId="77777777" w:rsidTr="005E02EF">
        <w:trPr>
          <w:gridAfter w:val="1"/>
          <w:wAfter w:w="18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53212CC1" w14:textId="6DC4489D" w:rsidR="005E02EF" w:rsidRDefault="005E02EF" w:rsidP="005E02EF">
            <w:pPr>
              <w:pStyle w:val="1Standard"/>
            </w:pPr>
            <w:r>
              <w:t>Apparate und Anlagen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3ABED030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545A6BE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1C1A90AE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22D2BE4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59F9AB02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</w:tr>
      <w:tr w:rsidR="005E02EF" w:rsidRPr="00BA65BC" w14:paraId="15D9097F" w14:textId="77777777" w:rsidTr="005E02EF">
        <w:trPr>
          <w:gridAfter w:val="1"/>
          <w:wAfter w:w="18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549E47C8" w14:textId="1E22A25A" w:rsidR="005E02EF" w:rsidRDefault="005E02EF" w:rsidP="005E02EF">
            <w:pPr>
              <w:pStyle w:val="1Standard"/>
            </w:pPr>
            <w:r>
              <w:t>Betriebsmittel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5734B998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CC0D250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2C511597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DB6031E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0AA277C2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</w:tr>
      <w:tr w:rsidR="005E02EF" w:rsidRPr="00BA65BC" w14:paraId="112DD03A" w14:textId="77777777" w:rsidTr="005E02EF">
        <w:trPr>
          <w:gridAfter w:val="1"/>
          <w:wAfter w:w="18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0549F88D" w14:textId="31BB1F27" w:rsidR="005E02EF" w:rsidRDefault="005E02EF" w:rsidP="005E02EF">
            <w:pPr>
              <w:pStyle w:val="1Standard"/>
            </w:pPr>
            <w:r>
              <w:t>Tagungs- und Reisekosten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01D0E309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5A29162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08B03087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A425FF1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0F678389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</w:tr>
      <w:tr w:rsidR="005E02EF" w:rsidRPr="00BA65BC" w14:paraId="753E5B3A" w14:textId="77777777" w:rsidTr="005E02EF">
        <w:trPr>
          <w:gridAfter w:val="1"/>
          <w:wAfter w:w="18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C6C6C6"/>
            </w:tcBorders>
            <w:tcMar>
              <w:right w:w="227" w:type="dxa"/>
            </w:tcMar>
          </w:tcPr>
          <w:p w14:paraId="2267A1E5" w14:textId="72A6E771" w:rsidR="005E02EF" w:rsidRDefault="005E02EF" w:rsidP="005E02EF">
            <w:pPr>
              <w:pStyle w:val="1Standard"/>
            </w:pPr>
            <w:r>
              <w:t>Andere Kosten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C6C6C6"/>
            </w:tcBorders>
            <w:shd w:val="clear" w:color="auto" w:fill="F2F2F2" w:themeFill="accent3" w:themeFillShade="F2"/>
          </w:tcPr>
          <w:p w14:paraId="7CBA9392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C6C6C6"/>
            </w:tcBorders>
            <w:shd w:val="clear" w:color="auto" w:fill="auto"/>
          </w:tcPr>
          <w:p w14:paraId="1CBC4FE3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C6C6C6"/>
            </w:tcBorders>
            <w:shd w:val="clear" w:color="auto" w:fill="F2F2F2" w:themeFill="accent3" w:themeFillShade="F2"/>
          </w:tcPr>
          <w:p w14:paraId="7F517713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C6C6C6"/>
            </w:tcBorders>
            <w:shd w:val="clear" w:color="auto" w:fill="auto"/>
          </w:tcPr>
          <w:p w14:paraId="73521C45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BFBFBF" w:themeColor="background1" w:themeShade="BF"/>
              <w:bottom w:val="single" w:sz="4" w:space="0" w:color="C6C6C6"/>
            </w:tcBorders>
            <w:shd w:val="clear" w:color="auto" w:fill="F2F2F2" w:themeFill="accent3" w:themeFillShade="F2"/>
          </w:tcPr>
          <w:p w14:paraId="30137363" w14:textId="77777777" w:rsidR="005E02EF" w:rsidRDefault="005E02EF" w:rsidP="005E02EF">
            <w:pPr>
              <w:pStyle w:val="1Standard"/>
              <w:jc w:val="center"/>
              <w:rPr>
                <w:b/>
              </w:rPr>
            </w:pPr>
          </w:p>
        </w:tc>
      </w:tr>
      <w:tr w:rsidR="005E02EF" w:rsidRPr="005E631C" w14:paraId="03AA0056" w14:textId="093D2DEC" w:rsidTr="005E02EF">
        <w:trPr>
          <w:gridAfter w:val="1"/>
          <w:wAfter w:w="18" w:type="dxa"/>
          <w:trHeight w:val="284"/>
        </w:trPr>
        <w:tc>
          <w:tcPr>
            <w:tcW w:w="4050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1727319D" w14:textId="368DBFCF" w:rsidR="005E02EF" w:rsidRPr="005E631C" w:rsidRDefault="005E02EF" w:rsidP="00635978">
            <w:pPr>
              <w:pStyle w:val="1Standard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C6C6C6"/>
              <w:bottom w:val="single" w:sz="4" w:space="0" w:color="auto"/>
            </w:tcBorders>
            <w:shd w:val="clear" w:color="auto" w:fill="F2F2F2" w:themeFill="accent3" w:themeFillShade="F2"/>
          </w:tcPr>
          <w:p w14:paraId="503CB952" w14:textId="77777777" w:rsidR="005E02EF" w:rsidRPr="005E631C" w:rsidRDefault="005E02EF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C6C6C6"/>
              <w:bottom w:val="single" w:sz="4" w:space="0" w:color="auto"/>
            </w:tcBorders>
            <w:shd w:val="clear" w:color="auto" w:fill="auto"/>
          </w:tcPr>
          <w:p w14:paraId="449E5375" w14:textId="77777777" w:rsidR="005E02EF" w:rsidRPr="005E631C" w:rsidRDefault="005E02EF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C6C6C6"/>
              <w:bottom w:val="single" w:sz="4" w:space="0" w:color="auto"/>
            </w:tcBorders>
            <w:shd w:val="clear" w:color="auto" w:fill="F2F2F2" w:themeFill="accent3" w:themeFillShade="F2"/>
          </w:tcPr>
          <w:p w14:paraId="08F49316" w14:textId="77777777" w:rsidR="005E02EF" w:rsidRPr="005E631C" w:rsidRDefault="005E02EF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C6C6C6"/>
              <w:bottom w:val="single" w:sz="4" w:space="0" w:color="auto"/>
            </w:tcBorders>
            <w:shd w:val="clear" w:color="auto" w:fill="auto"/>
          </w:tcPr>
          <w:p w14:paraId="29BB75D4" w14:textId="77777777" w:rsidR="005E02EF" w:rsidRPr="005E631C" w:rsidRDefault="005E02EF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C6C6C6"/>
              <w:bottom w:val="single" w:sz="4" w:space="0" w:color="auto"/>
            </w:tcBorders>
            <w:shd w:val="clear" w:color="auto" w:fill="F2F2F2" w:themeFill="accent3" w:themeFillShade="F2"/>
          </w:tcPr>
          <w:p w14:paraId="0B17633F" w14:textId="0566B50F" w:rsidR="005E02EF" w:rsidRPr="005E631C" w:rsidRDefault="005E02EF" w:rsidP="00635978">
            <w:pPr>
              <w:pStyle w:val="1Standard"/>
              <w:jc w:val="center"/>
              <w:rPr>
                <w:b/>
              </w:rPr>
            </w:pPr>
          </w:p>
        </w:tc>
      </w:tr>
    </w:tbl>
    <w:p w14:paraId="2BDB8B7B" w14:textId="77777777" w:rsidR="00255A1A" w:rsidRDefault="00255A1A" w:rsidP="00255A1A">
      <w:pPr>
        <w:pStyle w:val="1Standard"/>
        <w:rPr>
          <w:b/>
          <w:szCs w:val="17"/>
          <w:lang w:val="de-DE"/>
        </w:rPr>
      </w:pPr>
    </w:p>
    <w:p w14:paraId="63273007" w14:textId="77777777" w:rsidR="005E02EF" w:rsidRPr="005E631C" w:rsidRDefault="005E02EF" w:rsidP="00255A1A">
      <w:pPr>
        <w:pStyle w:val="1Standard"/>
        <w:rPr>
          <w:b/>
          <w:szCs w:val="17"/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2070"/>
        <w:gridCol w:w="2070"/>
        <w:gridCol w:w="180"/>
        <w:gridCol w:w="1890"/>
        <w:gridCol w:w="1703"/>
        <w:gridCol w:w="367"/>
        <w:gridCol w:w="1938"/>
        <w:gridCol w:w="18"/>
      </w:tblGrid>
      <w:tr w:rsidR="005E02EF" w:rsidRPr="00BA65BC" w14:paraId="6B902034" w14:textId="77777777" w:rsidTr="009324BE">
        <w:trPr>
          <w:trHeight w:val="284"/>
        </w:trPr>
        <w:tc>
          <w:tcPr>
            <w:tcW w:w="8370" w:type="dxa"/>
            <w:gridSpan w:val="4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97151AD" w14:textId="66CF641A" w:rsidR="005E02EF" w:rsidRPr="00AA5FED" w:rsidRDefault="005E02EF" w:rsidP="00635978">
            <w:pPr>
              <w:pStyle w:val="1Standard"/>
              <w:spacing w:before="120" w:after="60"/>
            </w:pPr>
            <w:r>
              <w:lastRenderedPageBreak/>
              <w:t>5.7</w:t>
            </w:r>
            <w:r w:rsidRPr="00AA5FED">
              <w:t xml:space="preserve"> </w:t>
            </w:r>
            <w:r w:rsidRPr="0079496B">
              <w:t xml:space="preserve">Voraussichtliche </w:t>
            </w:r>
            <w:r w:rsidRPr="000F1D17">
              <w:rPr>
                <w:b/>
              </w:rPr>
              <w:t>Einnahmen</w:t>
            </w:r>
            <w:r w:rsidRPr="0079496B">
              <w:t xml:space="preserve"> nach Projektabschluss (Abschätzung)</w:t>
            </w:r>
          </w:p>
        </w:tc>
        <w:tc>
          <w:tcPr>
            <w:tcW w:w="3593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7B572A18" w14:textId="77777777" w:rsidR="005E02EF" w:rsidRDefault="005E02EF" w:rsidP="00635978">
            <w:pPr>
              <w:pStyle w:val="1Standard"/>
              <w:spacing w:before="120" w:after="60"/>
            </w:pPr>
          </w:p>
        </w:tc>
        <w:tc>
          <w:tcPr>
            <w:tcW w:w="2323" w:type="dxa"/>
            <w:gridSpan w:val="3"/>
            <w:tcBorders>
              <w:top w:val="single" w:sz="4" w:space="0" w:color="C6C6C6"/>
              <w:bottom w:val="single" w:sz="4" w:space="0" w:color="C6C6C6"/>
            </w:tcBorders>
          </w:tcPr>
          <w:p w14:paraId="59F6C929" w14:textId="77777777" w:rsidR="005E02EF" w:rsidRDefault="005E02EF" w:rsidP="00635978">
            <w:pPr>
              <w:pStyle w:val="1Standard"/>
              <w:spacing w:before="120" w:after="60"/>
            </w:pPr>
          </w:p>
        </w:tc>
      </w:tr>
      <w:tr w:rsidR="005E02EF" w:rsidRPr="00BA65BC" w14:paraId="13F8B47F" w14:textId="77777777" w:rsidTr="00635978">
        <w:trPr>
          <w:gridAfter w:val="1"/>
          <w:wAfter w:w="18" w:type="dxa"/>
          <w:trHeight w:val="284"/>
        </w:trPr>
        <w:tc>
          <w:tcPr>
            <w:tcW w:w="405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133063D4" w14:textId="2E3637D3" w:rsidR="005E02EF" w:rsidRPr="00BA65BC" w:rsidRDefault="005E02EF" w:rsidP="00635978">
            <w:pPr>
              <w:pStyle w:val="1Standard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42727616" w14:textId="77777777" w:rsidR="005E02EF" w:rsidRPr="000E018E" w:rsidRDefault="005E02EF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Betriebsjahr 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3C28FB11" w14:textId="77777777" w:rsidR="005E02EF" w:rsidRPr="000E018E" w:rsidRDefault="005E02EF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Betriebsjahr 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0B34832F" w14:textId="77777777" w:rsidR="005E02EF" w:rsidRPr="000E018E" w:rsidRDefault="005E02EF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Betriebsjahr 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78996AE7" w14:textId="77777777" w:rsidR="005E02EF" w:rsidRPr="000E018E" w:rsidRDefault="005E02EF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Betriebsjahr 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30A70F0A" w14:textId="77777777" w:rsidR="005E02EF" w:rsidRPr="000E018E" w:rsidRDefault="005E02EF" w:rsidP="00635978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Betriebsjahr 5</w:t>
            </w:r>
          </w:p>
        </w:tc>
      </w:tr>
      <w:tr w:rsidR="00496C92" w:rsidRPr="00BA65BC" w14:paraId="0E5A22F1" w14:textId="77777777" w:rsidTr="00635978">
        <w:trPr>
          <w:gridAfter w:val="1"/>
          <w:wAfter w:w="18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47313903" w14:textId="68E50E76" w:rsidR="00496C92" w:rsidRDefault="00496C92" w:rsidP="00496C92">
            <w:pPr>
              <w:pStyle w:val="1Standard"/>
            </w:pPr>
            <w:r>
              <w:t>Eigenleistung/Eigennutzen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46650FDE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E1E8114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634AB667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4447AF7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122E1EA4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</w:tr>
      <w:tr w:rsidR="00496C92" w:rsidRPr="00BA65BC" w14:paraId="0AF900F0" w14:textId="77777777" w:rsidTr="00635978">
        <w:trPr>
          <w:gridAfter w:val="1"/>
          <w:wAfter w:w="18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32FB3538" w14:textId="6A57AC7D" w:rsidR="00496C92" w:rsidRDefault="00496C92" w:rsidP="00496C92">
            <w:pPr>
              <w:pStyle w:val="1Standard"/>
            </w:pPr>
            <w:r>
              <w:t>Einnahmen beteiligte Institutionen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6A356BA0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E6EC181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1A022651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F84AA98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7F9179C2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</w:tr>
      <w:tr w:rsidR="00496C92" w:rsidRPr="00BA65BC" w14:paraId="664E75C1" w14:textId="77777777" w:rsidTr="00635978">
        <w:trPr>
          <w:gridAfter w:val="1"/>
          <w:wAfter w:w="18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0DA5BB9A" w14:textId="345CC074" w:rsidR="00496C92" w:rsidRDefault="00496C92" w:rsidP="00496C92">
            <w:pPr>
              <w:pStyle w:val="1Standard"/>
            </w:pPr>
            <w:r>
              <w:t>Einnahmen Kunden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2A1AB034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CE689A4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133B2EC0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07D2AE1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3CE2DD3E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</w:tr>
      <w:tr w:rsidR="00496C92" w:rsidRPr="00BA65BC" w14:paraId="631B57CA" w14:textId="77777777" w:rsidTr="00635978">
        <w:trPr>
          <w:gridAfter w:val="1"/>
          <w:wAfter w:w="18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6B084BF8" w14:textId="49689382" w:rsidR="00496C92" w:rsidRDefault="00496C92" w:rsidP="00496C92">
            <w:pPr>
              <w:pStyle w:val="1Standard"/>
            </w:pPr>
            <w:r>
              <w:t>Weitere Einnahmen: …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385767A6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C301D34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2CDD1BD3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9812F84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accent3" w:themeFillShade="F2"/>
          </w:tcPr>
          <w:p w14:paraId="2C08A7D5" w14:textId="77777777" w:rsidR="00496C92" w:rsidRDefault="00496C92" w:rsidP="00496C92">
            <w:pPr>
              <w:pStyle w:val="1Standard"/>
              <w:jc w:val="center"/>
              <w:rPr>
                <w:b/>
              </w:rPr>
            </w:pPr>
          </w:p>
        </w:tc>
      </w:tr>
      <w:tr w:rsidR="005E02EF" w:rsidRPr="00BA65BC" w14:paraId="70DB7511" w14:textId="77777777" w:rsidTr="00635978">
        <w:trPr>
          <w:gridAfter w:val="1"/>
          <w:wAfter w:w="18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C6C6C6"/>
            </w:tcBorders>
            <w:tcMar>
              <w:right w:w="227" w:type="dxa"/>
            </w:tcMar>
          </w:tcPr>
          <w:p w14:paraId="2B03D02D" w14:textId="6E0894C2" w:rsidR="005E02EF" w:rsidRDefault="005E02EF" w:rsidP="00635978">
            <w:pPr>
              <w:pStyle w:val="1Standard"/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C6C6C6"/>
            </w:tcBorders>
            <w:shd w:val="clear" w:color="auto" w:fill="F2F2F2" w:themeFill="accent3" w:themeFillShade="F2"/>
          </w:tcPr>
          <w:p w14:paraId="4C56287C" w14:textId="77777777" w:rsidR="005E02EF" w:rsidRDefault="005E02EF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C6C6C6"/>
            </w:tcBorders>
            <w:shd w:val="clear" w:color="auto" w:fill="auto"/>
          </w:tcPr>
          <w:p w14:paraId="205C0A98" w14:textId="77777777" w:rsidR="005E02EF" w:rsidRDefault="005E02EF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C6C6C6"/>
            </w:tcBorders>
            <w:shd w:val="clear" w:color="auto" w:fill="F2F2F2" w:themeFill="accent3" w:themeFillShade="F2"/>
          </w:tcPr>
          <w:p w14:paraId="060F3221" w14:textId="77777777" w:rsidR="005E02EF" w:rsidRDefault="005E02EF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 w:themeColor="background1" w:themeShade="BF"/>
              <w:bottom w:val="single" w:sz="4" w:space="0" w:color="C6C6C6"/>
            </w:tcBorders>
            <w:shd w:val="clear" w:color="auto" w:fill="auto"/>
          </w:tcPr>
          <w:p w14:paraId="1002C55A" w14:textId="77777777" w:rsidR="005E02EF" w:rsidRDefault="005E02EF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BFBFBF" w:themeColor="background1" w:themeShade="BF"/>
              <w:bottom w:val="single" w:sz="4" w:space="0" w:color="C6C6C6"/>
            </w:tcBorders>
            <w:shd w:val="clear" w:color="auto" w:fill="F2F2F2" w:themeFill="accent3" w:themeFillShade="F2"/>
          </w:tcPr>
          <w:p w14:paraId="5559CB5C" w14:textId="77777777" w:rsidR="005E02EF" w:rsidRDefault="005E02EF" w:rsidP="00635978">
            <w:pPr>
              <w:pStyle w:val="1Standard"/>
              <w:jc w:val="center"/>
              <w:rPr>
                <w:b/>
              </w:rPr>
            </w:pPr>
          </w:p>
        </w:tc>
      </w:tr>
      <w:tr w:rsidR="005E02EF" w:rsidRPr="005E631C" w14:paraId="0C86B883" w14:textId="77777777" w:rsidTr="00635978">
        <w:trPr>
          <w:gridAfter w:val="1"/>
          <w:wAfter w:w="18" w:type="dxa"/>
          <w:trHeight w:val="284"/>
        </w:trPr>
        <w:tc>
          <w:tcPr>
            <w:tcW w:w="4050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2E26F58D" w14:textId="77777777" w:rsidR="005E02EF" w:rsidRPr="005E631C" w:rsidRDefault="005E02EF" w:rsidP="00635978">
            <w:pPr>
              <w:pStyle w:val="1Standard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C6C6C6"/>
              <w:bottom w:val="single" w:sz="4" w:space="0" w:color="auto"/>
            </w:tcBorders>
            <w:shd w:val="clear" w:color="auto" w:fill="F2F2F2" w:themeFill="accent3" w:themeFillShade="F2"/>
          </w:tcPr>
          <w:p w14:paraId="27A6FD1D" w14:textId="77777777" w:rsidR="005E02EF" w:rsidRPr="005E631C" w:rsidRDefault="005E02EF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C6C6C6"/>
              <w:bottom w:val="single" w:sz="4" w:space="0" w:color="auto"/>
            </w:tcBorders>
            <w:shd w:val="clear" w:color="auto" w:fill="auto"/>
          </w:tcPr>
          <w:p w14:paraId="4C4901AC" w14:textId="77777777" w:rsidR="005E02EF" w:rsidRPr="005E631C" w:rsidRDefault="005E02EF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C6C6C6"/>
              <w:bottom w:val="single" w:sz="4" w:space="0" w:color="auto"/>
            </w:tcBorders>
            <w:shd w:val="clear" w:color="auto" w:fill="F2F2F2" w:themeFill="accent3" w:themeFillShade="F2"/>
          </w:tcPr>
          <w:p w14:paraId="27D20FE8" w14:textId="77777777" w:rsidR="005E02EF" w:rsidRPr="005E631C" w:rsidRDefault="005E02EF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C6C6C6"/>
              <w:bottom w:val="single" w:sz="4" w:space="0" w:color="auto"/>
            </w:tcBorders>
            <w:shd w:val="clear" w:color="auto" w:fill="auto"/>
          </w:tcPr>
          <w:p w14:paraId="40B90AC0" w14:textId="77777777" w:rsidR="005E02EF" w:rsidRPr="005E631C" w:rsidRDefault="005E02EF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C6C6C6"/>
              <w:bottom w:val="single" w:sz="4" w:space="0" w:color="auto"/>
            </w:tcBorders>
            <w:shd w:val="clear" w:color="auto" w:fill="F2F2F2" w:themeFill="accent3" w:themeFillShade="F2"/>
          </w:tcPr>
          <w:p w14:paraId="15DE4EEE" w14:textId="77777777" w:rsidR="005E02EF" w:rsidRPr="005E631C" w:rsidRDefault="005E02EF" w:rsidP="00635978">
            <w:pPr>
              <w:pStyle w:val="1Standard"/>
              <w:jc w:val="center"/>
              <w:rPr>
                <w:b/>
              </w:rPr>
            </w:pPr>
          </w:p>
        </w:tc>
      </w:tr>
    </w:tbl>
    <w:p w14:paraId="276127F9" w14:textId="77777777" w:rsidR="005E02EF" w:rsidRPr="005E631C" w:rsidRDefault="005E02EF" w:rsidP="005E02EF">
      <w:pPr>
        <w:pStyle w:val="1Standard"/>
        <w:rPr>
          <w:b/>
          <w:szCs w:val="17"/>
          <w:lang w:val="de-DE"/>
        </w:rPr>
      </w:pPr>
    </w:p>
    <w:p w14:paraId="3BB64631" w14:textId="08648562" w:rsidR="00255A1A" w:rsidRDefault="009B0AA5" w:rsidP="005E631C">
      <w:pPr>
        <w:pStyle w:val="1Standard"/>
        <w:spacing w:before="80" w:after="80"/>
        <w:rPr>
          <w:b/>
          <w:szCs w:val="17"/>
          <w:lang w:val="de-DE"/>
        </w:rPr>
      </w:pPr>
      <w:r>
        <w:rPr>
          <w:b/>
          <w:szCs w:val="17"/>
          <w:lang w:val="de-DE"/>
        </w:rPr>
        <w:t>Eläuterungen zur Kostendeckung:</w:t>
      </w:r>
    </w:p>
    <w:p w14:paraId="01AA96B6" w14:textId="3528D0A3" w:rsidR="009B0AA5" w:rsidRDefault="009B0AA5" w:rsidP="005E631C">
      <w:pPr>
        <w:pStyle w:val="1Standard"/>
        <w:spacing w:before="80" w:after="80"/>
        <w:rPr>
          <w:b/>
          <w:szCs w:val="17"/>
          <w:lang w:val="de-DE"/>
        </w:rPr>
      </w:pPr>
      <w:r w:rsidRPr="008F775B">
        <w:rPr>
          <w:szCs w:val="17"/>
          <w:lang w:val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8F775B">
        <w:rPr>
          <w:szCs w:val="17"/>
          <w:lang w:val="de-DE"/>
        </w:rPr>
        <w:instrText xml:space="preserve"> FORMTEXT </w:instrText>
      </w:r>
      <w:r w:rsidRPr="008F775B">
        <w:rPr>
          <w:szCs w:val="17"/>
          <w:lang w:val="de-DE"/>
        </w:rPr>
      </w:r>
      <w:r w:rsidRPr="008F775B">
        <w:rPr>
          <w:szCs w:val="17"/>
          <w:lang w:val="de-DE"/>
        </w:rPr>
        <w:fldChar w:fldCharType="separate"/>
      </w:r>
      <w:r w:rsidRPr="008F775B">
        <w:rPr>
          <w:szCs w:val="17"/>
          <w:lang w:val="de-DE"/>
        </w:rPr>
        <w:t> </w:t>
      </w:r>
      <w:r w:rsidRPr="008F775B">
        <w:rPr>
          <w:szCs w:val="17"/>
          <w:lang w:val="de-DE"/>
        </w:rPr>
        <w:t> </w:t>
      </w:r>
      <w:r w:rsidRPr="008F775B">
        <w:rPr>
          <w:szCs w:val="17"/>
          <w:lang w:val="de-DE"/>
        </w:rPr>
        <w:t> </w:t>
      </w:r>
      <w:r w:rsidRPr="008F775B">
        <w:rPr>
          <w:szCs w:val="17"/>
          <w:lang w:val="de-DE"/>
        </w:rPr>
        <w:t> </w:t>
      </w:r>
      <w:r w:rsidRPr="008F775B">
        <w:rPr>
          <w:szCs w:val="17"/>
          <w:lang w:val="de-DE"/>
        </w:rPr>
        <w:t> </w:t>
      </w:r>
      <w:r w:rsidRPr="008F775B">
        <w:rPr>
          <w:szCs w:val="17"/>
          <w:lang w:val="de-DE"/>
        </w:rPr>
        <w:fldChar w:fldCharType="end"/>
      </w:r>
    </w:p>
    <w:p w14:paraId="4146B92E" w14:textId="77777777" w:rsidR="005E631C" w:rsidRDefault="005E631C" w:rsidP="004324A8">
      <w:pPr>
        <w:pStyle w:val="1Standard"/>
        <w:spacing w:before="80" w:after="80"/>
        <w:ind w:left="426"/>
        <w:rPr>
          <w:b/>
          <w:szCs w:val="17"/>
          <w:lang w:val="de-DE"/>
        </w:rPr>
      </w:pPr>
    </w:p>
    <w:p w14:paraId="718BECC7" w14:textId="77777777" w:rsidR="00255A1A" w:rsidRDefault="00255A1A" w:rsidP="008C7F39">
      <w:pPr>
        <w:pStyle w:val="1Standard"/>
        <w:spacing w:before="80" w:after="80"/>
        <w:rPr>
          <w:b/>
          <w:szCs w:val="17"/>
          <w:lang w:val="de-DE"/>
        </w:rPr>
        <w:sectPr w:rsidR="00255A1A" w:rsidSect="00C97005">
          <w:footerReference w:type="default" r:id="rId18"/>
          <w:pgSz w:w="16838" w:h="11906" w:orient="landscape" w:code="9"/>
          <w:pgMar w:top="1843" w:right="1134" w:bottom="851" w:left="1418" w:header="709" w:footer="539" w:gutter="0"/>
          <w:cols w:space="708"/>
          <w:docGrid w:linePitch="360"/>
        </w:sectPr>
      </w:pPr>
    </w:p>
    <w:p w14:paraId="1E2C893F" w14:textId="44A6B1FC" w:rsidR="004048C1" w:rsidRPr="00C92001" w:rsidRDefault="004048C1" w:rsidP="004048C1">
      <w:pPr>
        <w:pStyle w:val="2Liste1"/>
        <w:rPr>
          <w:b/>
          <w:lang w:val="de-DE"/>
        </w:rPr>
      </w:pPr>
      <w:r>
        <w:rPr>
          <w:b/>
          <w:lang w:val="de-DE"/>
        </w:rPr>
        <w:lastRenderedPageBreak/>
        <w:t>Referenzen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2785"/>
      </w:tblGrid>
      <w:tr w:rsidR="004048C1" w:rsidRPr="009732EB" w14:paraId="21EB2C51" w14:textId="77777777" w:rsidTr="00635978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2D9A047D" w14:textId="52AE9E72" w:rsidR="004048C1" w:rsidRDefault="004048C1" w:rsidP="00635978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6.1 </w:t>
            </w:r>
            <w:r w:rsidRPr="0079496B">
              <w:t>Leistungsnachweis</w:t>
            </w:r>
            <w:r>
              <w:t xml:space="preserve"> der Antragsteller </w:t>
            </w:r>
            <w:r w:rsidRPr="004048C1">
              <w:rPr>
                <w:i/>
              </w:rPr>
              <w:t>[</w:t>
            </w:r>
            <w:r w:rsidRPr="0079496B">
              <w:rPr>
                <w:i/>
              </w:rPr>
              <w:t xml:space="preserve">z.B. Publikationen, </w:t>
            </w:r>
            <w:r>
              <w:rPr>
                <w:i/>
              </w:rPr>
              <w:t>Referenzprojekte</w:t>
            </w:r>
            <w:r w:rsidRPr="0079496B">
              <w:rPr>
                <w:i/>
              </w:rPr>
              <w:t>, „success stories“</w:t>
            </w:r>
            <w:r>
              <w:rPr>
                <w:i/>
              </w:rPr>
              <w:t>]</w:t>
            </w:r>
          </w:p>
          <w:p w14:paraId="08AAF7A5" w14:textId="77777777" w:rsidR="004048C1" w:rsidRPr="009732EB" w:rsidRDefault="004048C1" w:rsidP="00635978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4048C1" w:rsidRPr="008F775B" w14:paraId="3709E83C" w14:textId="77777777" w:rsidTr="008C7F39">
        <w:trPr>
          <w:trHeight w:val="284"/>
        </w:trPr>
        <w:tc>
          <w:tcPr>
            <w:tcW w:w="657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60FDBD1" w14:textId="054A2C98" w:rsidR="004048C1" w:rsidRDefault="004048C1" w:rsidP="00635978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6.2 </w:t>
            </w:r>
            <w:r w:rsidR="008C7F39" w:rsidRPr="0079496B">
              <w:t>Baut das beantragte Projekt auf einem bestehenden Projekt / Service auf?</w:t>
            </w:r>
          </w:p>
          <w:p w14:paraId="3FD6C229" w14:textId="577D5261" w:rsidR="004048C1" w:rsidRDefault="004048C1" w:rsidP="004048C1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D04ADC">
              <w:rPr>
                <w:szCs w:val="17"/>
                <w:lang w:val="de-DE"/>
              </w:rPr>
            </w:r>
            <w:r w:rsidR="00D04ADC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 w:rsidRPr="008F775B">
              <w:rPr>
                <w:szCs w:val="17"/>
                <w:lang w:val="de-DE"/>
              </w:rPr>
              <w:t xml:space="preserve"> ja   </w:t>
            </w:r>
          </w:p>
          <w:p w14:paraId="494DCA68" w14:textId="6108B4C4" w:rsidR="004048C1" w:rsidRDefault="008C7F39" w:rsidP="004048C1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i/>
                <w:lang w:val="de-DE"/>
              </w:rPr>
              <w:t>[</w:t>
            </w:r>
            <w:r w:rsidR="004048C1" w:rsidRPr="0079496B">
              <w:rPr>
                <w:i/>
              </w:rPr>
              <w:t xml:space="preserve">Bitte </w:t>
            </w:r>
            <w:r w:rsidR="004048C1">
              <w:rPr>
                <w:i/>
              </w:rPr>
              <w:t>Resultat und Bilanz des</w:t>
            </w:r>
            <w:r w:rsidR="004048C1" w:rsidRPr="0079496B">
              <w:rPr>
                <w:i/>
              </w:rPr>
              <w:t xml:space="preserve"> Vorgänger-Projekt</w:t>
            </w:r>
            <w:r w:rsidR="004048C1">
              <w:rPr>
                <w:i/>
              </w:rPr>
              <w:t>s</w:t>
            </w:r>
            <w:r w:rsidR="004048C1" w:rsidRPr="0079496B">
              <w:rPr>
                <w:i/>
              </w:rPr>
              <w:t xml:space="preserve"> beschreiben</w:t>
            </w:r>
            <w:r w:rsidR="004048C1">
              <w:rPr>
                <w:i/>
              </w:rPr>
              <w:t xml:space="preserve"> (Zielgruppen, ausgewiesene Nutzung, Betriebskosten, Einnahmen etc.)</w:t>
            </w:r>
            <w:r>
              <w:rPr>
                <w:i/>
              </w:rPr>
              <w:t>]</w:t>
            </w:r>
          </w:p>
          <w:p w14:paraId="37B060CD" w14:textId="485AE481" w:rsidR="004048C1" w:rsidRPr="008F775B" w:rsidRDefault="004048C1" w:rsidP="004048C1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  <w:tc>
          <w:tcPr>
            <w:tcW w:w="2785" w:type="dxa"/>
            <w:tcBorders>
              <w:top w:val="single" w:sz="2" w:space="0" w:color="C6C6C6"/>
              <w:bottom w:val="single" w:sz="2" w:space="0" w:color="C6C6C6"/>
            </w:tcBorders>
          </w:tcPr>
          <w:p w14:paraId="630ED2A6" w14:textId="77777777" w:rsidR="004048C1" w:rsidRDefault="004048C1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  <w:p w14:paraId="3970CA33" w14:textId="7DCE492C" w:rsidR="004048C1" w:rsidRPr="008F775B" w:rsidRDefault="004048C1" w:rsidP="008C7F39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D04ADC">
              <w:rPr>
                <w:szCs w:val="17"/>
                <w:lang w:val="de-DE"/>
              </w:rPr>
            </w:r>
            <w:r w:rsidR="00D04ADC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 w:rsidRPr="008F775B">
              <w:rPr>
                <w:szCs w:val="17"/>
                <w:lang w:val="de-DE"/>
              </w:rPr>
              <w:t xml:space="preserve"> nein</w:t>
            </w:r>
          </w:p>
        </w:tc>
      </w:tr>
      <w:tr w:rsidR="008C7F39" w:rsidRPr="008F775B" w14:paraId="506EF2BA" w14:textId="77777777" w:rsidTr="008C7F39">
        <w:trPr>
          <w:trHeight w:val="284"/>
        </w:trPr>
        <w:tc>
          <w:tcPr>
            <w:tcW w:w="657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87525BE" w14:textId="6A162A6F" w:rsidR="008C7F39" w:rsidRDefault="008C7F39" w:rsidP="008C7F39">
            <w:pPr>
              <w:pStyle w:val="1Standard"/>
              <w:spacing w:before="60" w:after="60"/>
            </w:pPr>
            <w:r w:rsidRPr="000A100E">
              <w:rPr>
                <w:szCs w:val="17"/>
                <w:lang w:val="de-DE"/>
              </w:rPr>
              <w:t>6</w:t>
            </w:r>
            <w:r>
              <w:rPr>
                <w:szCs w:val="17"/>
                <w:lang w:val="de-DE"/>
              </w:rPr>
              <w:t>.3</w:t>
            </w:r>
            <w:r w:rsidRPr="000A100E">
              <w:rPr>
                <w:szCs w:val="17"/>
                <w:lang w:val="de-DE"/>
              </w:rPr>
              <w:t xml:space="preserve"> </w:t>
            </w:r>
            <w:r w:rsidRPr="0079496B">
              <w:t>Wird das beantragte Projekt bereits anderweitig gefördert?</w:t>
            </w:r>
          </w:p>
          <w:p w14:paraId="7135D219" w14:textId="77777777" w:rsidR="008C7F39" w:rsidRDefault="008C7F39" w:rsidP="008C7F39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D04ADC">
              <w:rPr>
                <w:szCs w:val="17"/>
                <w:lang w:val="de-DE"/>
              </w:rPr>
            </w:r>
            <w:r w:rsidR="00D04ADC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 w:rsidRPr="008F775B">
              <w:rPr>
                <w:szCs w:val="17"/>
                <w:lang w:val="de-DE"/>
              </w:rPr>
              <w:t xml:space="preserve"> ja   </w:t>
            </w:r>
          </w:p>
          <w:p w14:paraId="38C9EE63" w14:textId="54087920" w:rsidR="008C7F39" w:rsidRDefault="008C7F39" w:rsidP="008C7F39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i/>
                <w:lang w:val="de-DE"/>
              </w:rPr>
              <w:t>[</w:t>
            </w:r>
            <w:r w:rsidRPr="0079496B">
              <w:rPr>
                <w:i/>
              </w:rPr>
              <w:t xml:space="preserve">Bitte den Förderrahmen </w:t>
            </w:r>
            <w:r>
              <w:rPr>
                <w:i/>
              </w:rPr>
              <w:t>beschreiben]</w:t>
            </w:r>
          </w:p>
          <w:p w14:paraId="57BC662B" w14:textId="35CB159F" w:rsidR="008C7F39" w:rsidRPr="008F775B" w:rsidRDefault="008C7F39" w:rsidP="008C7F39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  <w:tc>
          <w:tcPr>
            <w:tcW w:w="2785" w:type="dxa"/>
            <w:tcBorders>
              <w:top w:val="single" w:sz="2" w:space="0" w:color="C6C6C6"/>
              <w:bottom w:val="single" w:sz="2" w:space="0" w:color="C6C6C6"/>
            </w:tcBorders>
          </w:tcPr>
          <w:p w14:paraId="4B093D71" w14:textId="77777777" w:rsidR="008C7F39" w:rsidRDefault="008C7F39" w:rsidP="008C7F39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  <w:p w14:paraId="4E3E8B33" w14:textId="206E562D" w:rsidR="008C7F39" w:rsidRPr="008F775B" w:rsidRDefault="008C7F39" w:rsidP="008C7F39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D04ADC">
              <w:rPr>
                <w:szCs w:val="17"/>
                <w:lang w:val="de-DE"/>
              </w:rPr>
            </w:r>
            <w:r w:rsidR="00D04ADC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 w:rsidRPr="008F775B">
              <w:rPr>
                <w:szCs w:val="17"/>
                <w:lang w:val="de-DE"/>
              </w:rPr>
              <w:t xml:space="preserve"> nein</w:t>
            </w:r>
          </w:p>
        </w:tc>
      </w:tr>
      <w:tr w:rsidR="004048C1" w:rsidRPr="008F775B" w14:paraId="066F21A6" w14:textId="77777777" w:rsidTr="00635978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B62A32F" w14:textId="0F1C8B30" w:rsidR="004048C1" w:rsidRPr="008F775B" w:rsidRDefault="008C7F39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6</w:t>
            </w:r>
            <w:r w:rsidR="004048C1">
              <w:rPr>
                <w:szCs w:val="17"/>
                <w:lang w:val="de-DE"/>
              </w:rPr>
              <w:t xml:space="preserve">.4 </w:t>
            </w:r>
            <w:r w:rsidRPr="0079496B">
              <w:t>Neutrale Personen, die in der Lage sind, den vorliegenden Projekt</w:t>
            </w:r>
            <w:r>
              <w:t xml:space="preserve">antrag inhaltlich zu beurteilen </w:t>
            </w:r>
            <w:r>
              <w:rPr>
                <w:i/>
              </w:rPr>
              <w:t>[</w:t>
            </w:r>
            <w:r w:rsidRPr="0079496B">
              <w:rPr>
                <w:i/>
              </w:rPr>
              <w:t>Nennung von Person(en) inkl. Koordinaten und Fachexpertise</w:t>
            </w:r>
            <w:r>
              <w:rPr>
                <w:i/>
              </w:rPr>
              <w:t>]</w:t>
            </w:r>
          </w:p>
          <w:p w14:paraId="221B2535" w14:textId="77777777" w:rsidR="004048C1" w:rsidRPr="008F775B" w:rsidRDefault="004048C1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</w:tbl>
    <w:p w14:paraId="4A674833" w14:textId="79EF6EB7" w:rsidR="009324BE" w:rsidRDefault="009324BE" w:rsidP="00510097">
      <w:pPr>
        <w:pStyle w:val="1Standard"/>
        <w:rPr>
          <w:lang w:val="de-DE"/>
        </w:rPr>
      </w:pPr>
    </w:p>
    <w:p w14:paraId="58108FB5" w14:textId="5F35EDF5" w:rsidR="008C7F39" w:rsidRPr="00C92001" w:rsidRDefault="008C7F39" w:rsidP="008C7F39">
      <w:pPr>
        <w:pStyle w:val="2Liste1"/>
        <w:rPr>
          <w:b/>
          <w:lang w:val="de-DE"/>
        </w:rPr>
      </w:pPr>
      <w:r>
        <w:rPr>
          <w:b/>
          <w:lang w:val="de-DE"/>
        </w:rPr>
        <w:t>Administratives / Abschluss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7F39" w:rsidRPr="009732EB" w14:paraId="3CEFECD4" w14:textId="77777777" w:rsidTr="00635978">
        <w:trPr>
          <w:trHeight w:val="284"/>
        </w:trPr>
        <w:tc>
          <w:tcPr>
            <w:tcW w:w="9355" w:type="dxa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0E65F8A9" w14:textId="7F4BA0DC" w:rsidR="008C7F39" w:rsidRDefault="008C7F39" w:rsidP="00635978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7.1 </w:t>
            </w:r>
            <w:r>
              <w:t xml:space="preserve">Vertraulichkeit </w:t>
            </w:r>
            <w:r w:rsidRPr="008C7F39">
              <w:rPr>
                <w:i/>
              </w:rPr>
              <w:t>[</w:t>
            </w:r>
            <w:r w:rsidRPr="0079496B">
              <w:rPr>
                <w:i/>
              </w:rPr>
              <w:t>Vorbehalte zur Offenlegung des vorliegenden Projektantrags aufgrund vertraulicher Inhalte</w:t>
            </w:r>
            <w:r>
              <w:rPr>
                <w:i/>
              </w:rPr>
              <w:t>]</w:t>
            </w:r>
          </w:p>
          <w:p w14:paraId="79012B88" w14:textId="77777777" w:rsidR="008C7F39" w:rsidRPr="009732EB" w:rsidRDefault="008C7F39" w:rsidP="00635978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8C7F39" w:rsidRPr="008F775B" w14:paraId="023EA4C9" w14:textId="77777777" w:rsidTr="00635978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B5B44EA" w14:textId="5C4787DF" w:rsidR="008C7F39" w:rsidRPr="008F775B" w:rsidRDefault="008C7F39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</w:rPr>
              <w:t>7</w:t>
            </w:r>
            <w:r>
              <w:rPr>
                <w:szCs w:val="17"/>
                <w:lang w:val="de-DE"/>
              </w:rPr>
              <w:t xml:space="preserve">.2 </w:t>
            </w:r>
            <w:r>
              <w:t>Bemerkungen</w:t>
            </w:r>
          </w:p>
          <w:p w14:paraId="276FACA3" w14:textId="77777777" w:rsidR="008C7F39" w:rsidRPr="008F775B" w:rsidRDefault="008C7F39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8C7F39" w:rsidRPr="008F775B" w14:paraId="6024F0F8" w14:textId="77777777" w:rsidTr="00635978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043D429F" w14:textId="3D319026" w:rsidR="008C7F39" w:rsidRDefault="008C7F39" w:rsidP="00635978">
            <w:pPr>
              <w:pStyle w:val="1Standard"/>
              <w:spacing w:before="60" w:after="60"/>
              <w:rPr>
                <w:szCs w:val="17"/>
              </w:rPr>
            </w:pPr>
            <w:r>
              <w:rPr>
                <w:szCs w:val="17"/>
              </w:rPr>
              <w:t>7.3 Beilagen</w:t>
            </w:r>
          </w:p>
          <w:p w14:paraId="57FEAC4D" w14:textId="26B5C225" w:rsidR="008C7F39" w:rsidRDefault="008C7F39" w:rsidP="00635978">
            <w:pPr>
              <w:pStyle w:val="1Standard"/>
              <w:spacing w:before="60" w:after="60"/>
              <w:rPr>
                <w:szCs w:val="17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</w:tbl>
    <w:p w14:paraId="38447602" w14:textId="77777777" w:rsidR="008C7F39" w:rsidRDefault="008C7F39" w:rsidP="008C7F39">
      <w:pPr>
        <w:pStyle w:val="1Standard"/>
        <w:rPr>
          <w:lang w:val="de-DE"/>
        </w:rPr>
      </w:pPr>
    </w:p>
    <w:p w14:paraId="48798BA7" w14:textId="77777777" w:rsidR="009324BE" w:rsidRDefault="009324BE" w:rsidP="00510097">
      <w:pPr>
        <w:pStyle w:val="1Standard"/>
        <w:rPr>
          <w:lang w:val="de-DE"/>
        </w:rPr>
      </w:pPr>
    </w:p>
    <w:p w14:paraId="0D42A780" w14:textId="25E5C6EE" w:rsidR="008C7F39" w:rsidRDefault="008C7F39">
      <w:pPr>
        <w:rPr>
          <w:rFonts w:ascii="Arial" w:hAnsi="Arial"/>
          <w:spacing w:val="5"/>
          <w:sz w:val="17"/>
          <w:lang w:val="de-DE"/>
        </w:rPr>
      </w:pPr>
      <w:r>
        <w:rPr>
          <w:lang w:val="de-DE"/>
        </w:rPr>
        <w:br w:type="page"/>
      </w:r>
    </w:p>
    <w:p w14:paraId="7B0D68DB" w14:textId="667E7F2E" w:rsidR="009324BE" w:rsidRDefault="008C7F39" w:rsidP="00510097">
      <w:pPr>
        <w:pStyle w:val="1Standard"/>
        <w:rPr>
          <w:lang w:val="de-DE"/>
        </w:rPr>
      </w:pPr>
      <w:r w:rsidRPr="008C7F39">
        <w:rPr>
          <w:i/>
          <w:lang w:val="de-DE"/>
        </w:rPr>
        <w:lastRenderedPageBreak/>
        <w:t>[</w:t>
      </w:r>
      <w:r w:rsidRPr="00FE5F18">
        <w:rPr>
          <w:i/>
        </w:rPr>
        <w:t xml:space="preserve">Bitte diese Seite ausdrucken, handschriftlich unterzeichnen und als Scan in separater Datei </w:t>
      </w:r>
      <w:r>
        <w:rPr>
          <w:i/>
        </w:rPr>
        <w:t>einreichen]</w:t>
      </w:r>
    </w:p>
    <w:p w14:paraId="3C3D989C" w14:textId="77777777" w:rsidR="009324BE" w:rsidRDefault="009324BE" w:rsidP="00510097">
      <w:pPr>
        <w:pStyle w:val="1Standard"/>
        <w:rPr>
          <w:lang w:val="de-DE"/>
        </w:rPr>
      </w:pPr>
    </w:p>
    <w:p w14:paraId="1C5E35F5" w14:textId="77777777" w:rsidR="008C7F39" w:rsidRDefault="008C7F39" w:rsidP="00510097">
      <w:pPr>
        <w:pStyle w:val="1Standard"/>
        <w:rPr>
          <w:lang w:val="de-DE"/>
        </w:rPr>
      </w:pPr>
    </w:p>
    <w:p w14:paraId="79460681" w14:textId="77777777" w:rsidR="009324BE" w:rsidRDefault="009324BE" w:rsidP="00510097">
      <w:pPr>
        <w:pStyle w:val="1Standard"/>
        <w:rPr>
          <w:lang w:val="de-DE"/>
        </w:rPr>
      </w:pPr>
    </w:p>
    <w:p w14:paraId="0E0DBA86" w14:textId="77777777" w:rsidR="009324BE" w:rsidRDefault="009324BE" w:rsidP="00510097">
      <w:pPr>
        <w:pStyle w:val="1Standard"/>
        <w:rPr>
          <w:lang w:val="de-DE"/>
        </w:rPr>
      </w:pPr>
    </w:p>
    <w:p w14:paraId="2A474AB9" w14:textId="1B0906B1" w:rsidR="008C7F39" w:rsidRPr="00E219DE" w:rsidRDefault="008C7F39" w:rsidP="00E219DE">
      <w:pPr>
        <w:pStyle w:val="2Liste1"/>
        <w:rPr>
          <w:b/>
          <w:lang w:val="de-DE"/>
        </w:rPr>
      </w:pPr>
      <w:r w:rsidRPr="008C7F39">
        <w:rPr>
          <w:b/>
          <w:lang w:val="de-DE"/>
        </w:rPr>
        <w:t>Unterschriften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6"/>
      </w:tblGrid>
      <w:tr w:rsidR="008C7F39" w:rsidRPr="008F775B" w14:paraId="7B823D73" w14:textId="77777777" w:rsidTr="00635978">
        <w:trPr>
          <w:trHeight w:val="284"/>
        </w:trPr>
        <w:tc>
          <w:tcPr>
            <w:tcW w:w="4820" w:type="dxa"/>
            <w:tcBorders>
              <w:top w:val="single" w:sz="4" w:space="0" w:color="000000" w:themeColor="text1"/>
            </w:tcBorders>
            <w:tcMar>
              <w:right w:w="227" w:type="dxa"/>
            </w:tcMar>
          </w:tcPr>
          <w:p w14:paraId="6AEEB876" w14:textId="19670D15" w:rsidR="008C7F39" w:rsidRDefault="00635978" w:rsidP="00635978">
            <w:pPr>
              <w:pStyle w:val="1Standard"/>
              <w:rPr>
                <w:b/>
                <w:lang w:val="de-DE"/>
              </w:rPr>
            </w:pPr>
            <w:r>
              <w:rPr>
                <w:b/>
                <w:lang w:val="de-DE"/>
              </w:rPr>
              <w:t>Antragstellende Institution</w:t>
            </w:r>
          </w:p>
          <w:p w14:paraId="7CD4C21C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Vorname, Name</w:t>
            </w:r>
          </w:p>
          <w:p w14:paraId="0927A99B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Institution, Funktion</w:t>
            </w:r>
          </w:p>
          <w:p w14:paraId="03D3C1AB" w14:textId="5BB63609" w:rsidR="00635978" w:rsidRPr="008F775B" w:rsidRDefault="00635978" w:rsidP="00635978">
            <w:pPr>
              <w:pStyle w:val="1Standard"/>
              <w:rPr>
                <w:b/>
                <w:lang w:val="de-DE"/>
              </w:rPr>
            </w:pPr>
            <w:r w:rsidRPr="00635978">
              <w:rPr>
                <w:i/>
                <w:lang w:val="de-DE"/>
              </w:rPr>
              <w:t>Ort, Datum</w:t>
            </w: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14:paraId="3D13A4D5" w14:textId="77777777" w:rsidR="00635978" w:rsidRDefault="00635978" w:rsidP="00635978">
            <w:pPr>
              <w:pStyle w:val="1Standard"/>
              <w:rPr>
                <w:szCs w:val="17"/>
                <w:lang w:val="de-DE"/>
              </w:rPr>
            </w:pPr>
          </w:p>
          <w:p w14:paraId="6DB95F19" w14:textId="2A68DCC8" w:rsidR="008C7F39" w:rsidRPr="008F775B" w:rsidRDefault="00635978" w:rsidP="00635978">
            <w:pPr>
              <w:pStyle w:val="1Standard"/>
              <w:rPr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8C7F39" w:rsidRPr="008F775B" w14:paraId="225ED8A8" w14:textId="77777777" w:rsidTr="00635978">
        <w:trPr>
          <w:trHeight w:val="720"/>
        </w:trPr>
        <w:tc>
          <w:tcPr>
            <w:tcW w:w="4820" w:type="dxa"/>
            <w:tcBorders>
              <w:bottom w:val="single" w:sz="4" w:space="0" w:color="000000" w:themeColor="text1"/>
            </w:tcBorders>
            <w:tcMar>
              <w:right w:w="227" w:type="dxa"/>
            </w:tcMar>
            <w:vAlign w:val="bottom"/>
          </w:tcPr>
          <w:p w14:paraId="4E7C54A5" w14:textId="47815020" w:rsidR="008C7F39" w:rsidRPr="00635978" w:rsidRDefault="00635978" w:rsidP="00635978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635978">
              <w:rPr>
                <w:i/>
                <w:szCs w:val="17"/>
                <w:lang w:val="de-DE"/>
              </w:rPr>
              <w:t>Unterschrift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bottom"/>
          </w:tcPr>
          <w:p w14:paraId="12C81F20" w14:textId="77777777" w:rsidR="008C7F39" w:rsidRPr="008F775B" w:rsidRDefault="008C7F39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t>..................................................................</w:t>
            </w:r>
          </w:p>
        </w:tc>
      </w:tr>
    </w:tbl>
    <w:p w14:paraId="2BAA6A31" w14:textId="77777777" w:rsidR="008C7F39" w:rsidRPr="008F775B" w:rsidRDefault="008C7F39" w:rsidP="008C7F39">
      <w:pPr>
        <w:pStyle w:val="1Standard"/>
        <w:tabs>
          <w:tab w:val="left" w:pos="284"/>
        </w:tabs>
        <w:rPr>
          <w:sz w:val="14"/>
          <w:szCs w:val="14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6"/>
      </w:tblGrid>
      <w:tr w:rsidR="00635978" w:rsidRPr="008F775B" w14:paraId="5B2675FE" w14:textId="77777777" w:rsidTr="00635978">
        <w:trPr>
          <w:trHeight w:val="284"/>
        </w:trPr>
        <w:tc>
          <w:tcPr>
            <w:tcW w:w="4819" w:type="dxa"/>
            <w:tcBorders>
              <w:top w:val="single" w:sz="4" w:space="0" w:color="000000" w:themeColor="text1"/>
            </w:tcBorders>
            <w:tcMar>
              <w:right w:w="227" w:type="dxa"/>
            </w:tcMar>
          </w:tcPr>
          <w:p w14:paraId="5A25D1D2" w14:textId="1F204304" w:rsidR="00635978" w:rsidRDefault="00635978" w:rsidP="00635978">
            <w:pPr>
              <w:pStyle w:val="1Standard"/>
              <w:rPr>
                <w:b/>
                <w:lang w:val="de-DE"/>
              </w:rPr>
            </w:pPr>
            <w:r>
              <w:rPr>
                <w:b/>
                <w:lang w:val="de-DE"/>
              </w:rPr>
              <w:t>Projektleitung</w:t>
            </w:r>
          </w:p>
          <w:p w14:paraId="77EF4D36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Vorname, Name</w:t>
            </w:r>
          </w:p>
          <w:p w14:paraId="32720E59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Institution, Funktion</w:t>
            </w:r>
          </w:p>
          <w:p w14:paraId="43B8A661" w14:textId="5C9D3E61" w:rsidR="00635978" w:rsidRPr="008F775B" w:rsidRDefault="00635978" w:rsidP="00635978">
            <w:pPr>
              <w:pStyle w:val="1Standard"/>
              <w:rPr>
                <w:b/>
                <w:lang w:val="de-DE"/>
              </w:rPr>
            </w:pPr>
            <w:r w:rsidRPr="00635978">
              <w:rPr>
                <w:i/>
                <w:lang w:val="de-DE"/>
              </w:rPr>
              <w:t>Ort, Datum</w:t>
            </w: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14:paraId="176EE51C" w14:textId="77777777" w:rsidR="00635978" w:rsidRDefault="00635978" w:rsidP="00635978">
            <w:pPr>
              <w:pStyle w:val="1Standard"/>
              <w:rPr>
                <w:szCs w:val="17"/>
                <w:lang w:val="de-DE"/>
              </w:rPr>
            </w:pPr>
          </w:p>
          <w:p w14:paraId="1DD3A325" w14:textId="14581CCB" w:rsidR="00635978" w:rsidRPr="008F775B" w:rsidRDefault="00635978" w:rsidP="00635978">
            <w:pPr>
              <w:pStyle w:val="1Standard"/>
              <w:rPr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635978" w:rsidRPr="008F775B" w14:paraId="620A718A" w14:textId="77777777" w:rsidTr="00635978">
        <w:trPr>
          <w:trHeight w:val="720"/>
        </w:trPr>
        <w:tc>
          <w:tcPr>
            <w:tcW w:w="4819" w:type="dxa"/>
            <w:tcBorders>
              <w:bottom w:val="single" w:sz="4" w:space="0" w:color="000000" w:themeColor="text1"/>
            </w:tcBorders>
            <w:tcMar>
              <w:right w:w="227" w:type="dxa"/>
            </w:tcMar>
            <w:vAlign w:val="bottom"/>
          </w:tcPr>
          <w:p w14:paraId="6D8969E9" w14:textId="13556560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635978">
              <w:rPr>
                <w:i/>
                <w:szCs w:val="17"/>
                <w:lang w:val="de-DE"/>
              </w:rPr>
              <w:t>Unterschrift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bottom"/>
          </w:tcPr>
          <w:p w14:paraId="4BB10B47" w14:textId="4E1ECE3E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t>..................................................................</w:t>
            </w:r>
          </w:p>
        </w:tc>
      </w:tr>
    </w:tbl>
    <w:p w14:paraId="45B2B7AA" w14:textId="77777777" w:rsidR="008C7F39" w:rsidRDefault="008C7F39" w:rsidP="008C7F39">
      <w:pPr>
        <w:pStyle w:val="1Standard"/>
        <w:tabs>
          <w:tab w:val="left" w:pos="284"/>
        </w:tabs>
        <w:rPr>
          <w:sz w:val="14"/>
          <w:szCs w:val="14"/>
          <w:lang w:val="de-DE"/>
        </w:rPr>
      </w:pPr>
    </w:p>
    <w:tbl>
      <w:tblPr>
        <w:tblStyle w:val="Tabellenraster"/>
        <w:tblW w:w="0" w:type="auto"/>
        <w:tblBorders>
          <w:top w:val="single" w:sz="2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2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6"/>
      </w:tblGrid>
      <w:tr w:rsidR="00635978" w:rsidRPr="008F775B" w14:paraId="3DC2F603" w14:textId="77777777" w:rsidTr="00635978">
        <w:trPr>
          <w:trHeight w:val="284"/>
        </w:trPr>
        <w:tc>
          <w:tcPr>
            <w:tcW w:w="4819" w:type="dxa"/>
            <w:tcBorders>
              <w:bottom w:val="nil"/>
            </w:tcBorders>
            <w:tcMar>
              <w:right w:w="227" w:type="dxa"/>
            </w:tcMar>
          </w:tcPr>
          <w:p w14:paraId="16F3651F" w14:textId="4D6FAE9D" w:rsidR="00635978" w:rsidRDefault="00E219DE" w:rsidP="00635978">
            <w:pPr>
              <w:pStyle w:val="1Standard"/>
              <w:rPr>
                <w:b/>
                <w:lang w:val="de-DE"/>
              </w:rPr>
            </w:pPr>
            <w:r>
              <w:rPr>
                <w:b/>
                <w:lang w:val="de-DE"/>
              </w:rPr>
              <w:t>Partner-Institution(en)</w:t>
            </w:r>
          </w:p>
          <w:p w14:paraId="127B19DA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Vorname, Name</w:t>
            </w:r>
          </w:p>
          <w:p w14:paraId="179B6D88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Institution, Funktion</w:t>
            </w:r>
          </w:p>
          <w:p w14:paraId="40C5A9C3" w14:textId="77777777" w:rsidR="00635978" w:rsidRPr="008F775B" w:rsidRDefault="00635978" w:rsidP="00635978">
            <w:pPr>
              <w:pStyle w:val="1Standard"/>
              <w:rPr>
                <w:b/>
                <w:lang w:val="de-DE"/>
              </w:rPr>
            </w:pPr>
            <w:r w:rsidRPr="00635978">
              <w:rPr>
                <w:i/>
                <w:lang w:val="de-DE"/>
              </w:rPr>
              <w:t>Ort, Datum</w:t>
            </w:r>
          </w:p>
        </w:tc>
        <w:tc>
          <w:tcPr>
            <w:tcW w:w="4536" w:type="dxa"/>
            <w:tcBorders>
              <w:bottom w:val="nil"/>
            </w:tcBorders>
          </w:tcPr>
          <w:p w14:paraId="7A0E6FE2" w14:textId="77777777" w:rsidR="00635978" w:rsidRDefault="00635978" w:rsidP="00635978">
            <w:pPr>
              <w:pStyle w:val="1Standard"/>
              <w:rPr>
                <w:szCs w:val="17"/>
                <w:lang w:val="de-DE"/>
              </w:rPr>
            </w:pPr>
          </w:p>
          <w:p w14:paraId="16E72D56" w14:textId="77777777" w:rsidR="00635978" w:rsidRPr="008F775B" w:rsidRDefault="00635978" w:rsidP="00635978">
            <w:pPr>
              <w:pStyle w:val="1Standard"/>
              <w:rPr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635978" w:rsidRPr="008F775B" w14:paraId="1FF5FB4E" w14:textId="77777777" w:rsidTr="00635978">
        <w:trPr>
          <w:trHeight w:val="720"/>
        </w:trPr>
        <w:tc>
          <w:tcPr>
            <w:tcW w:w="4819" w:type="dxa"/>
            <w:tcBorders>
              <w:top w:val="nil"/>
              <w:bottom w:val="single" w:sz="2" w:space="0" w:color="auto"/>
            </w:tcBorders>
            <w:tcMar>
              <w:right w:w="227" w:type="dxa"/>
            </w:tcMar>
            <w:vAlign w:val="bottom"/>
          </w:tcPr>
          <w:p w14:paraId="7B64ACA6" w14:textId="77777777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635978">
              <w:rPr>
                <w:i/>
                <w:szCs w:val="17"/>
                <w:lang w:val="de-DE"/>
              </w:rPr>
              <w:t>Unterschrift</w:t>
            </w:r>
          </w:p>
        </w:tc>
        <w:tc>
          <w:tcPr>
            <w:tcW w:w="4536" w:type="dxa"/>
            <w:tcBorders>
              <w:top w:val="nil"/>
              <w:bottom w:val="single" w:sz="2" w:space="0" w:color="auto"/>
            </w:tcBorders>
            <w:vAlign w:val="bottom"/>
          </w:tcPr>
          <w:p w14:paraId="60405B28" w14:textId="77777777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t>..................................................................</w:t>
            </w:r>
          </w:p>
        </w:tc>
      </w:tr>
      <w:tr w:rsidR="00635978" w:rsidRPr="008F775B" w14:paraId="25C07112" w14:textId="77777777" w:rsidTr="00635978">
        <w:trPr>
          <w:trHeight w:val="720"/>
        </w:trPr>
        <w:tc>
          <w:tcPr>
            <w:tcW w:w="4819" w:type="dxa"/>
            <w:tcBorders>
              <w:top w:val="single" w:sz="2" w:space="0" w:color="auto"/>
              <w:bottom w:val="nil"/>
            </w:tcBorders>
            <w:tcMar>
              <w:right w:w="227" w:type="dxa"/>
            </w:tcMar>
          </w:tcPr>
          <w:p w14:paraId="5D00A26F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Vorname, Name</w:t>
            </w:r>
          </w:p>
          <w:p w14:paraId="7C646AB1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Institution, Funktion</w:t>
            </w:r>
          </w:p>
          <w:p w14:paraId="27554E65" w14:textId="335DF77F" w:rsidR="00635978" w:rsidRPr="00635978" w:rsidRDefault="00635978" w:rsidP="00A8393E">
            <w:pPr>
              <w:pStyle w:val="1Standard"/>
              <w:rPr>
                <w:i/>
                <w:szCs w:val="17"/>
                <w:lang w:val="de-DE"/>
              </w:rPr>
            </w:pPr>
            <w:r w:rsidRPr="00635978">
              <w:rPr>
                <w:i/>
                <w:lang w:val="de-DE"/>
              </w:rPr>
              <w:t>Ort, Datum</w:t>
            </w:r>
          </w:p>
        </w:tc>
        <w:tc>
          <w:tcPr>
            <w:tcW w:w="4536" w:type="dxa"/>
            <w:tcBorders>
              <w:top w:val="single" w:sz="2" w:space="0" w:color="auto"/>
              <w:bottom w:val="nil"/>
            </w:tcBorders>
          </w:tcPr>
          <w:p w14:paraId="0EAD346A" w14:textId="2BBF91FB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635978" w:rsidRPr="008F775B" w14:paraId="67E0D96F" w14:textId="77777777" w:rsidTr="00635978">
        <w:trPr>
          <w:trHeight w:val="720"/>
        </w:trPr>
        <w:tc>
          <w:tcPr>
            <w:tcW w:w="4819" w:type="dxa"/>
            <w:tcBorders>
              <w:top w:val="nil"/>
              <w:bottom w:val="single" w:sz="2" w:space="0" w:color="auto"/>
            </w:tcBorders>
            <w:tcMar>
              <w:right w:w="227" w:type="dxa"/>
            </w:tcMar>
            <w:vAlign w:val="bottom"/>
          </w:tcPr>
          <w:p w14:paraId="44773565" w14:textId="6F501017" w:rsidR="00635978" w:rsidRPr="00635978" w:rsidRDefault="00635978" w:rsidP="00635978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635978">
              <w:rPr>
                <w:i/>
                <w:szCs w:val="17"/>
                <w:lang w:val="de-DE"/>
              </w:rPr>
              <w:t>Unterschrift</w:t>
            </w:r>
          </w:p>
        </w:tc>
        <w:tc>
          <w:tcPr>
            <w:tcW w:w="4536" w:type="dxa"/>
            <w:tcBorders>
              <w:top w:val="nil"/>
              <w:bottom w:val="single" w:sz="2" w:space="0" w:color="auto"/>
            </w:tcBorders>
            <w:vAlign w:val="bottom"/>
          </w:tcPr>
          <w:p w14:paraId="2C482C86" w14:textId="6D862E40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t>..................................................................</w:t>
            </w:r>
          </w:p>
        </w:tc>
      </w:tr>
      <w:tr w:rsidR="00635978" w:rsidRPr="008F775B" w14:paraId="65212777" w14:textId="77777777" w:rsidTr="00635978">
        <w:trPr>
          <w:trHeight w:val="720"/>
        </w:trPr>
        <w:tc>
          <w:tcPr>
            <w:tcW w:w="4819" w:type="dxa"/>
            <w:tcBorders>
              <w:top w:val="single" w:sz="2" w:space="0" w:color="auto"/>
              <w:bottom w:val="nil"/>
            </w:tcBorders>
            <w:tcMar>
              <w:right w:w="227" w:type="dxa"/>
            </w:tcMar>
          </w:tcPr>
          <w:p w14:paraId="37FB05AB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Vorname, Name</w:t>
            </w:r>
          </w:p>
          <w:p w14:paraId="341542A5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Institution, Funktion</w:t>
            </w:r>
          </w:p>
          <w:p w14:paraId="2C7149F8" w14:textId="2EAA7F65" w:rsidR="00635978" w:rsidRPr="00635978" w:rsidRDefault="00635978" w:rsidP="00A8393E">
            <w:pPr>
              <w:pStyle w:val="1Standard"/>
              <w:rPr>
                <w:i/>
                <w:szCs w:val="17"/>
                <w:lang w:val="de-DE"/>
              </w:rPr>
            </w:pPr>
            <w:r w:rsidRPr="00635978">
              <w:rPr>
                <w:i/>
                <w:lang w:val="de-DE"/>
              </w:rPr>
              <w:t>Ort, Datum</w:t>
            </w:r>
          </w:p>
        </w:tc>
        <w:tc>
          <w:tcPr>
            <w:tcW w:w="4536" w:type="dxa"/>
            <w:tcBorders>
              <w:top w:val="single" w:sz="2" w:space="0" w:color="auto"/>
              <w:bottom w:val="nil"/>
            </w:tcBorders>
          </w:tcPr>
          <w:p w14:paraId="112F7827" w14:textId="5FD31BE5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635978" w:rsidRPr="008F775B" w14:paraId="177D2677" w14:textId="77777777" w:rsidTr="00635978">
        <w:trPr>
          <w:trHeight w:val="720"/>
        </w:trPr>
        <w:tc>
          <w:tcPr>
            <w:tcW w:w="4819" w:type="dxa"/>
            <w:tcBorders>
              <w:top w:val="nil"/>
              <w:bottom w:val="single" w:sz="2" w:space="0" w:color="auto"/>
            </w:tcBorders>
            <w:tcMar>
              <w:right w:w="227" w:type="dxa"/>
            </w:tcMar>
            <w:vAlign w:val="bottom"/>
          </w:tcPr>
          <w:p w14:paraId="11F457EF" w14:textId="40E21993" w:rsidR="00635978" w:rsidRPr="00635978" w:rsidRDefault="00635978" w:rsidP="00635978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635978">
              <w:rPr>
                <w:i/>
                <w:szCs w:val="17"/>
                <w:lang w:val="de-DE"/>
              </w:rPr>
              <w:t>Unterschrift</w:t>
            </w:r>
          </w:p>
        </w:tc>
        <w:tc>
          <w:tcPr>
            <w:tcW w:w="4536" w:type="dxa"/>
            <w:tcBorders>
              <w:top w:val="nil"/>
              <w:bottom w:val="single" w:sz="2" w:space="0" w:color="auto"/>
            </w:tcBorders>
            <w:vAlign w:val="bottom"/>
          </w:tcPr>
          <w:p w14:paraId="65DE2D4F" w14:textId="3CFC0022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t>..................................................................</w:t>
            </w:r>
          </w:p>
        </w:tc>
      </w:tr>
      <w:tr w:rsidR="00635978" w:rsidRPr="008F775B" w14:paraId="29482AE8" w14:textId="77777777" w:rsidTr="00635978">
        <w:trPr>
          <w:trHeight w:val="720"/>
        </w:trPr>
        <w:tc>
          <w:tcPr>
            <w:tcW w:w="4819" w:type="dxa"/>
            <w:tcBorders>
              <w:top w:val="single" w:sz="2" w:space="0" w:color="auto"/>
              <w:bottom w:val="nil"/>
            </w:tcBorders>
            <w:tcMar>
              <w:right w:w="227" w:type="dxa"/>
            </w:tcMar>
          </w:tcPr>
          <w:p w14:paraId="256C68A3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Vorname, Name</w:t>
            </w:r>
          </w:p>
          <w:p w14:paraId="4AF6F61A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Institution, Funktion</w:t>
            </w:r>
          </w:p>
          <w:p w14:paraId="5332EEAA" w14:textId="7F4C28D2" w:rsidR="00635978" w:rsidRPr="00635978" w:rsidRDefault="00635978" w:rsidP="00A8393E">
            <w:pPr>
              <w:pStyle w:val="1Standard"/>
              <w:rPr>
                <w:i/>
                <w:szCs w:val="17"/>
                <w:lang w:val="de-DE"/>
              </w:rPr>
            </w:pPr>
            <w:r w:rsidRPr="00635978">
              <w:rPr>
                <w:i/>
                <w:lang w:val="de-DE"/>
              </w:rPr>
              <w:t>Ort, Datum</w:t>
            </w:r>
          </w:p>
        </w:tc>
        <w:tc>
          <w:tcPr>
            <w:tcW w:w="4536" w:type="dxa"/>
            <w:tcBorders>
              <w:top w:val="single" w:sz="2" w:space="0" w:color="auto"/>
              <w:bottom w:val="nil"/>
            </w:tcBorders>
          </w:tcPr>
          <w:p w14:paraId="63FAD848" w14:textId="1709235B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635978" w:rsidRPr="008F775B" w14:paraId="5EBF54EE" w14:textId="77777777" w:rsidTr="00635978">
        <w:trPr>
          <w:trHeight w:val="720"/>
        </w:trPr>
        <w:tc>
          <w:tcPr>
            <w:tcW w:w="4819" w:type="dxa"/>
            <w:tcBorders>
              <w:top w:val="nil"/>
              <w:bottom w:val="single" w:sz="4" w:space="0" w:color="000000" w:themeColor="text1"/>
            </w:tcBorders>
            <w:tcMar>
              <w:right w:w="227" w:type="dxa"/>
            </w:tcMar>
            <w:vAlign w:val="bottom"/>
          </w:tcPr>
          <w:p w14:paraId="78DED029" w14:textId="549E1540" w:rsidR="00635978" w:rsidRPr="00635978" w:rsidRDefault="00635978" w:rsidP="00635978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635978">
              <w:rPr>
                <w:i/>
                <w:szCs w:val="17"/>
                <w:lang w:val="de-DE"/>
              </w:rPr>
              <w:t>Unterschrift</w:t>
            </w:r>
          </w:p>
        </w:tc>
        <w:tc>
          <w:tcPr>
            <w:tcW w:w="4536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14:paraId="16E4B34D" w14:textId="4FA2251F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t>..................................................................</w:t>
            </w:r>
          </w:p>
        </w:tc>
      </w:tr>
    </w:tbl>
    <w:p w14:paraId="1B6660A8" w14:textId="77777777" w:rsidR="00635978" w:rsidRDefault="00635978" w:rsidP="008C7F39">
      <w:pPr>
        <w:pStyle w:val="1Standard"/>
        <w:tabs>
          <w:tab w:val="left" w:pos="284"/>
        </w:tabs>
        <w:rPr>
          <w:sz w:val="14"/>
          <w:szCs w:val="14"/>
          <w:lang w:val="de-DE"/>
        </w:rPr>
      </w:pPr>
    </w:p>
    <w:p w14:paraId="4452866C" w14:textId="070813F8" w:rsidR="00E219DE" w:rsidRPr="008F775B" w:rsidRDefault="00E219DE" w:rsidP="008C7F39">
      <w:pPr>
        <w:pStyle w:val="1Standard"/>
        <w:tabs>
          <w:tab w:val="left" w:pos="284"/>
        </w:tabs>
        <w:rPr>
          <w:sz w:val="14"/>
          <w:szCs w:val="14"/>
          <w:lang w:val="de-DE"/>
        </w:rPr>
      </w:pPr>
      <w:r>
        <w:rPr>
          <w:sz w:val="14"/>
          <w:szCs w:val="14"/>
          <w:lang w:val="de-DE"/>
        </w:rPr>
        <w:t>(…)</w:t>
      </w:r>
    </w:p>
    <w:sectPr w:rsidR="00E219DE" w:rsidRPr="008F775B" w:rsidSect="00EF7E2C">
      <w:footerReference w:type="default" r:id="rId19"/>
      <w:pgSz w:w="11906" w:h="16838" w:code="9"/>
      <w:pgMar w:top="1843" w:right="1133" w:bottom="851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DD5B8" w14:textId="77777777" w:rsidR="00803E93" w:rsidRDefault="00803E93" w:rsidP="007C4434">
      <w:pPr>
        <w:spacing w:after="0" w:line="240" w:lineRule="auto"/>
      </w:pPr>
      <w:r>
        <w:separator/>
      </w:r>
    </w:p>
  </w:endnote>
  <w:endnote w:type="continuationSeparator" w:id="0">
    <w:p w14:paraId="5A863054" w14:textId="77777777" w:rsidR="00803E93" w:rsidRDefault="00803E93" w:rsidP="007C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7E7F" w14:textId="77777777" w:rsidR="00803E93" w:rsidRPr="00C102EA" w:rsidRDefault="00803E93" w:rsidP="007D0A70">
    <w:pPr>
      <w:pStyle w:val="5Absender"/>
      <w:framePr w:wrap="auto" w:vAnchor="margin" w:hAnchor="text" w:xAlign="left" w:yAlign="inline"/>
      <w:spacing w:line="200" w:lineRule="exact"/>
      <w:ind w:left="0" w:firstLine="0"/>
      <w:suppressOverlap w:val="0"/>
      <w:rPr>
        <w:b/>
        <w:szCs w:val="15"/>
      </w:rPr>
    </w:pPr>
    <w:r>
      <w:rPr>
        <w:b/>
        <w:szCs w:val="15"/>
      </w:rPr>
      <w:t>Projektantrag</w:t>
    </w:r>
  </w:p>
  <w:p w14:paraId="2A889FC4" w14:textId="5EAF01EB" w:rsidR="00803E93" w:rsidRDefault="00803E93" w:rsidP="00C97005">
    <w:pPr>
      <w:pStyle w:val="Fuzeile"/>
      <w:tabs>
        <w:tab w:val="left" w:pos="9450"/>
      </w:tabs>
      <w:jc w:val="left"/>
    </w:pPr>
    <w:r>
      <w:rPr>
        <w:sz w:val="15"/>
        <w:szCs w:val="15"/>
        <w:lang w:val="de-DE"/>
      </w:rPr>
      <w:t>Programm „Wissenschaftliche Information: Zugang, Verarbeitung und Speicherung“</w:t>
    </w:r>
    <w:r w:rsidRPr="00C102EA">
      <w:rPr>
        <w:sz w:val="14"/>
        <w:szCs w:val="14"/>
      </w:rPr>
      <w:t xml:space="preserve"> </w:t>
    </w:r>
    <w:r>
      <w:rPr>
        <w:sz w:val="14"/>
        <w:szCs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04AD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AEFDE" w14:textId="141FC2BA" w:rsidR="00803E93" w:rsidRPr="00C102EA" w:rsidRDefault="00803E93" w:rsidP="0071215E">
    <w:pPr>
      <w:pStyle w:val="5Absender"/>
      <w:framePr w:wrap="auto" w:vAnchor="margin" w:hAnchor="text" w:xAlign="left" w:yAlign="inline"/>
      <w:spacing w:line="200" w:lineRule="exact"/>
      <w:ind w:left="0" w:firstLine="0"/>
      <w:suppressOverlap w:val="0"/>
      <w:rPr>
        <w:b/>
        <w:szCs w:val="15"/>
      </w:rPr>
    </w:pPr>
    <w:r>
      <w:rPr>
        <w:b/>
        <w:szCs w:val="15"/>
      </w:rPr>
      <w:t xml:space="preserve">Projektantrag </w:t>
    </w:r>
  </w:p>
  <w:p w14:paraId="7191336F" w14:textId="71CBDF13" w:rsidR="00803E93" w:rsidRDefault="00803E93" w:rsidP="0071215E">
    <w:pPr>
      <w:pStyle w:val="Fuzeile"/>
      <w:tabs>
        <w:tab w:val="left" w:pos="9450"/>
      </w:tabs>
      <w:jc w:val="left"/>
    </w:pPr>
    <w:r>
      <w:rPr>
        <w:sz w:val="15"/>
        <w:szCs w:val="15"/>
        <w:lang w:val="de-DE"/>
      </w:rPr>
      <w:t>Programm „Wissenschaftliche Information: Zugang, Verarbeitung und Speicherung“</w:t>
    </w:r>
    <w:r w:rsidRPr="00C102EA">
      <w:rPr>
        <w:sz w:val="14"/>
        <w:szCs w:val="14"/>
      </w:rPr>
      <w:t xml:space="preserve"> </w:t>
    </w:r>
    <w:r>
      <w:rPr>
        <w:sz w:val="14"/>
        <w:szCs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04AD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054CC" w14:textId="77777777" w:rsidR="00803E93" w:rsidRPr="00C102EA" w:rsidRDefault="00803E93" w:rsidP="007D0A70">
    <w:pPr>
      <w:pStyle w:val="5Absender"/>
      <w:framePr w:wrap="auto" w:vAnchor="margin" w:hAnchor="text" w:xAlign="left" w:yAlign="inline"/>
      <w:spacing w:line="200" w:lineRule="exact"/>
      <w:ind w:left="0" w:firstLine="0"/>
      <w:suppressOverlap w:val="0"/>
      <w:rPr>
        <w:b/>
        <w:szCs w:val="15"/>
      </w:rPr>
    </w:pPr>
    <w:r>
      <w:rPr>
        <w:b/>
        <w:szCs w:val="15"/>
      </w:rPr>
      <w:t>Projektantrag</w:t>
    </w:r>
  </w:p>
  <w:p w14:paraId="4311E2D6" w14:textId="01A59D23" w:rsidR="00803E93" w:rsidRDefault="00803E93" w:rsidP="00C97005">
    <w:pPr>
      <w:pStyle w:val="Fuzeile"/>
      <w:tabs>
        <w:tab w:val="left" w:pos="9450"/>
      </w:tabs>
      <w:jc w:val="left"/>
    </w:pPr>
    <w:r>
      <w:rPr>
        <w:sz w:val="15"/>
        <w:szCs w:val="15"/>
        <w:lang w:val="de-DE"/>
      </w:rPr>
      <w:t>Programm „Wissenschaftliche Information: Zugang, Verarbeitung und Speicherung“</w:t>
    </w:r>
    <w:r w:rsidRPr="00C102EA">
      <w:rPr>
        <w:sz w:val="14"/>
        <w:szCs w:val="14"/>
      </w:rPr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04ADC">
      <w:rPr>
        <w:noProof/>
      </w:rPr>
      <w:t>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7F139" w14:textId="77777777" w:rsidR="00803E93" w:rsidRPr="00C102EA" w:rsidRDefault="00803E93" w:rsidP="007D0A70">
    <w:pPr>
      <w:pStyle w:val="5Absender"/>
      <w:framePr w:wrap="auto" w:vAnchor="margin" w:hAnchor="text" w:xAlign="left" w:yAlign="inline"/>
      <w:spacing w:line="200" w:lineRule="exact"/>
      <w:ind w:left="0" w:firstLine="0"/>
      <w:suppressOverlap w:val="0"/>
      <w:rPr>
        <w:b/>
        <w:szCs w:val="15"/>
      </w:rPr>
    </w:pPr>
    <w:r>
      <w:rPr>
        <w:b/>
        <w:szCs w:val="15"/>
      </w:rPr>
      <w:t>Projektantrag</w:t>
    </w:r>
  </w:p>
  <w:p w14:paraId="35BE13B7" w14:textId="410FF6FB" w:rsidR="00803E93" w:rsidRDefault="00803E93" w:rsidP="00C97005">
    <w:pPr>
      <w:pStyle w:val="Fuzeile"/>
      <w:tabs>
        <w:tab w:val="left" w:pos="9450"/>
      </w:tabs>
      <w:jc w:val="left"/>
    </w:pPr>
    <w:r>
      <w:rPr>
        <w:sz w:val="15"/>
        <w:szCs w:val="15"/>
        <w:lang w:val="de-DE"/>
      </w:rPr>
      <w:t>Programm „Wissenschaftliche Information: Zugang, Verarbeitung und Speicherung“</w:t>
    </w:r>
    <w:r w:rsidRPr="00C102EA">
      <w:rPr>
        <w:sz w:val="14"/>
        <w:szCs w:val="14"/>
      </w:rPr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04ADC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61F36" w14:textId="77777777" w:rsidR="00803E93" w:rsidRDefault="00803E93" w:rsidP="007C4434">
      <w:pPr>
        <w:spacing w:after="0" w:line="240" w:lineRule="auto"/>
      </w:pPr>
      <w:r>
        <w:separator/>
      </w:r>
    </w:p>
  </w:footnote>
  <w:footnote w:type="continuationSeparator" w:id="0">
    <w:p w14:paraId="3D244DCF" w14:textId="77777777" w:rsidR="00803E93" w:rsidRDefault="00803E93" w:rsidP="007C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7E620" w14:textId="52D60EC0" w:rsidR="00803E93" w:rsidRPr="00C102EA" w:rsidRDefault="00803E93" w:rsidP="00EF7E2C">
    <w:pPr>
      <w:pStyle w:val="1Standard"/>
      <w:spacing w:line="180" w:lineRule="exact"/>
      <w:ind w:left="6663" w:right="-143"/>
      <w:rPr>
        <w:sz w:val="14"/>
        <w:szCs w:val="14"/>
      </w:rPr>
    </w:pPr>
    <w:r w:rsidRPr="00C102EA">
      <w:rPr>
        <w:noProof/>
        <w:sz w:val="14"/>
        <w:szCs w:val="14"/>
        <w:lang w:eastAsia="de-CH"/>
      </w:rPr>
      <w:drawing>
        <wp:anchor distT="0" distB="0" distL="114300" distR="114300" simplePos="0" relativeHeight="251664384" behindDoc="1" locked="0" layoutInCell="1" allowOverlap="1" wp14:anchorId="3821FF0A" wp14:editId="1212B652">
          <wp:simplePos x="0" y="0"/>
          <wp:positionH relativeFrom="page">
            <wp:posOffset>907415</wp:posOffset>
          </wp:positionH>
          <wp:positionV relativeFrom="page">
            <wp:posOffset>771525</wp:posOffset>
          </wp:positionV>
          <wp:extent cx="2341245" cy="285115"/>
          <wp:effectExtent l="0" t="0" r="0" b="0"/>
          <wp:wrapNone/>
          <wp:docPr id="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7413FE" w14:textId="77777777" w:rsidR="00803E93" w:rsidRDefault="00803E93" w:rsidP="00E47F63">
    <w:pPr>
      <w:pStyle w:val="7Logo"/>
    </w:pPr>
  </w:p>
  <w:p w14:paraId="542FE438" w14:textId="77777777" w:rsidR="00803E93" w:rsidRDefault="00803E93" w:rsidP="00887A6E">
    <w:pPr>
      <w:pStyle w:val="1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73978" w14:textId="1B9040A3" w:rsidR="00803E93" w:rsidRPr="009C3550" w:rsidRDefault="00803E93" w:rsidP="00575948">
    <w:pPr>
      <w:pStyle w:val="5Absender"/>
      <w:framePr w:wrap="auto" w:vAnchor="margin" w:hAnchor="text" w:xAlign="left" w:yAlign="inline"/>
      <w:spacing w:line="200" w:lineRule="exact"/>
      <w:ind w:left="6946" w:firstLine="0"/>
      <w:suppressOverlap w:val="0"/>
      <w:rPr>
        <w:b/>
      </w:rPr>
    </w:pPr>
    <w:r w:rsidRPr="009C3550">
      <w:rPr>
        <w:b/>
      </w:rPr>
      <w:t xml:space="preserve">swissuniversities </w:t>
    </w:r>
  </w:p>
  <w:p w14:paraId="07C47E00" w14:textId="45207771" w:rsidR="00803E93" w:rsidRDefault="00803E93" w:rsidP="00575948">
    <w:pPr>
      <w:pStyle w:val="5Absender"/>
      <w:framePr w:wrap="auto" w:vAnchor="margin" w:hAnchor="text" w:xAlign="left" w:yAlign="inline"/>
      <w:spacing w:line="200" w:lineRule="exact"/>
      <w:ind w:left="6946" w:firstLine="0"/>
      <w:suppressOverlap w:val="0"/>
    </w:pPr>
    <w:r>
      <w:t>Effingerstrasse 15, Postfach</w:t>
    </w:r>
  </w:p>
  <w:p w14:paraId="18226B78" w14:textId="402EC8B6" w:rsidR="00803E93" w:rsidRDefault="00803E93" w:rsidP="00575948">
    <w:pPr>
      <w:pStyle w:val="5Absender"/>
      <w:framePr w:wrap="auto" w:vAnchor="margin" w:hAnchor="text" w:xAlign="left" w:yAlign="inline"/>
      <w:spacing w:line="200" w:lineRule="exact"/>
      <w:ind w:left="6946" w:firstLine="0"/>
      <w:suppressOverlap w:val="0"/>
    </w:pP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7CB648AE" wp14:editId="780F2887">
          <wp:simplePos x="0" y="0"/>
          <wp:positionH relativeFrom="page">
            <wp:posOffset>907415</wp:posOffset>
          </wp:positionH>
          <wp:positionV relativeFrom="page">
            <wp:posOffset>771525</wp:posOffset>
          </wp:positionV>
          <wp:extent cx="2341245" cy="28511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3001 Bern</w:t>
    </w:r>
  </w:p>
  <w:p w14:paraId="7B81872C" w14:textId="77777777" w:rsidR="00803E93" w:rsidRPr="007000A6" w:rsidRDefault="00803E93" w:rsidP="00575948">
    <w:pPr>
      <w:pStyle w:val="5Absender"/>
      <w:framePr w:wrap="auto" w:vAnchor="margin" w:hAnchor="text" w:xAlign="left" w:yAlign="inline"/>
      <w:spacing w:line="200" w:lineRule="exact"/>
      <w:ind w:left="6946" w:firstLine="0"/>
      <w:suppressOverlap w:val="0"/>
    </w:pPr>
    <w:r w:rsidRPr="007000A6">
      <w:t>www.swissuniversities.ch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9D6"/>
    <w:multiLevelType w:val="hybridMultilevel"/>
    <w:tmpl w:val="2376DD56"/>
    <w:lvl w:ilvl="0" w:tplc="9710E3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F57B2"/>
    <w:multiLevelType w:val="multilevel"/>
    <w:tmpl w:val="7DF0BFD0"/>
    <w:styleLink w:val="SWUListe1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Restart w:val="0"/>
      <w:lvlText w:val="%3.%1.%2"/>
      <w:lvlJc w:val="left"/>
      <w:pPr>
        <w:tabs>
          <w:tab w:val="num" w:pos="794"/>
        </w:tabs>
        <w:ind w:left="408" w:hanging="4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08" w:hanging="4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08" w:hanging="40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8" w:hanging="4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" w:hanging="4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" w:hanging="40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" w:hanging="408"/>
      </w:pPr>
      <w:rPr>
        <w:rFonts w:hint="default"/>
      </w:rPr>
    </w:lvl>
  </w:abstractNum>
  <w:abstractNum w:abstractNumId="2">
    <w:nsid w:val="1FEE212D"/>
    <w:multiLevelType w:val="hybridMultilevel"/>
    <w:tmpl w:val="FD18211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15394D"/>
    <w:multiLevelType w:val="multilevel"/>
    <w:tmpl w:val="690A07F2"/>
    <w:lvl w:ilvl="0">
      <w:start w:val="1"/>
      <w:numFmt w:val="bullet"/>
      <w:pStyle w:val="4ListePunkt"/>
      <w:lvlText w:val="·"/>
      <w:lvlJc w:val="left"/>
      <w:pPr>
        <w:ind w:left="1599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6055F"/>
    <w:multiLevelType w:val="multilevel"/>
    <w:tmpl w:val="FE14D6D8"/>
    <w:lvl w:ilvl="0">
      <w:start w:val="1"/>
      <w:numFmt w:val="decimal"/>
      <w:pStyle w:val="2Liste1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3Liste2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5">
    <w:nsid w:val="32F47ED9"/>
    <w:multiLevelType w:val="hybridMultilevel"/>
    <w:tmpl w:val="1266262A"/>
    <w:lvl w:ilvl="0" w:tplc="4B462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D6330"/>
    <w:multiLevelType w:val="multilevel"/>
    <w:tmpl w:val="BCA23098"/>
    <w:lvl w:ilvl="0">
      <w:start w:val="1"/>
      <w:numFmt w:val="bullet"/>
      <w:lvlText w:val=""/>
      <w:lvlJc w:val="left"/>
      <w:pPr>
        <w:tabs>
          <w:tab w:val="num" w:pos="408"/>
        </w:tabs>
        <w:ind w:left="408" w:hanging="408"/>
      </w:pPr>
      <w:rPr>
        <w:rFonts w:ascii="Symbol" w:hAnsi="Symbol" w:hint="default"/>
        <w:kern w:val="16"/>
        <w:position w:val="4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472AC"/>
    <w:multiLevelType w:val="multilevel"/>
    <w:tmpl w:val="12CEDDA0"/>
    <w:lvl w:ilvl="0">
      <w:start w:val="1"/>
      <w:numFmt w:val="bullet"/>
      <w:pStyle w:val="2ListePunkt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553C5"/>
    <w:multiLevelType w:val="multilevel"/>
    <w:tmpl w:val="9F6C9684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9">
    <w:nsid w:val="4E6A0C31"/>
    <w:multiLevelType w:val="multilevel"/>
    <w:tmpl w:val="2E9C827E"/>
    <w:lvl w:ilvl="0">
      <w:start w:val="1"/>
      <w:numFmt w:val="bullet"/>
      <w:pStyle w:val="3ListePunkt"/>
      <w:lvlText w:val="·"/>
      <w:lvlJc w:val="left"/>
      <w:pPr>
        <w:ind w:left="1202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F341F"/>
    <w:multiLevelType w:val="multilevel"/>
    <w:tmpl w:val="616605AE"/>
    <w:lvl w:ilvl="0">
      <w:start w:val="1"/>
      <w:numFmt w:val="bullet"/>
      <w:pStyle w:val="Listenabsatz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F5B30"/>
    <w:multiLevelType w:val="hybridMultilevel"/>
    <w:tmpl w:val="DBC0FE16"/>
    <w:lvl w:ilvl="0" w:tplc="D6D2F4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655F6"/>
    <w:multiLevelType w:val="multilevel"/>
    <w:tmpl w:val="24EA9C0C"/>
    <w:lvl w:ilvl="0">
      <w:start w:val="1"/>
      <w:numFmt w:val="bullet"/>
      <w:lvlText w:val=""/>
      <w:lvlJc w:val="left"/>
      <w:pPr>
        <w:tabs>
          <w:tab w:val="num" w:pos="1202"/>
        </w:tabs>
        <w:ind w:left="1202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>
    <w:nsid w:val="5D9A2F48"/>
    <w:multiLevelType w:val="hybridMultilevel"/>
    <w:tmpl w:val="014C1BD4"/>
    <w:lvl w:ilvl="0" w:tplc="F65CD1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107B8"/>
    <w:multiLevelType w:val="hybridMultilevel"/>
    <w:tmpl w:val="236E7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start w:val="1"/>
        <w:numFmt w:val="decimal"/>
        <w:pStyle w:val="2Liste1"/>
        <w:lvlText w:val="%1."/>
        <w:lvlJc w:val="left"/>
        <w:pPr>
          <w:tabs>
            <w:tab w:val="num" w:pos="408"/>
          </w:tabs>
          <w:ind w:left="408" w:hanging="408"/>
        </w:pPr>
        <w:rPr>
          <w:rFonts w:hint="default"/>
        </w:rPr>
      </w:lvl>
    </w:lvlOverride>
    <w:lvlOverride w:ilvl="1">
      <w:lvl w:ilvl="1">
        <w:start w:val="1"/>
        <w:numFmt w:val="decimal"/>
        <w:pStyle w:val="3Liste2"/>
        <w:lvlText w:val="%1.%2"/>
        <w:lvlJc w:val="left"/>
        <w:pPr>
          <w:tabs>
            <w:tab w:val="num" w:pos="1486"/>
          </w:tabs>
          <w:ind w:left="1202" w:hanging="4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7"/>
  </w:num>
  <w:num w:numId="14">
    <w:abstractNumId w:val="9"/>
  </w:num>
  <w:num w:numId="15">
    <w:abstractNumId w:val="3"/>
  </w:num>
  <w:num w:numId="16">
    <w:abstractNumId w:val="5"/>
  </w:num>
  <w:num w:numId="17">
    <w:abstractNumId w:val="13"/>
  </w:num>
  <w:num w:numId="18">
    <w:abstractNumId w:val="11"/>
  </w:num>
  <w:num w:numId="19">
    <w:abstractNumId w:val="0"/>
  </w:num>
  <w:num w:numId="20">
    <w:abstractNumId w:val="14"/>
  </w:num>
  <w:num w:numId="21">
    <w:abstractNumId w:val="1"/>
  </w:num>
  <w:num w:numId="22">
    <w:abstractNumId w:val="4"/>
    <w:lvlOverride w:ilvl="0">
      <w:startOverride w:val="4"/>
    </w:lvlOverride>
    <w:lvlOverride w:ilvl="1">
      <w:startOverride w:val="7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hyphenationZone w:val="14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48"/>
    <w:rsid w:val="00006223"/>
    <w:rsid w:val="000131AF"/>
    <w:rsid w:val="00017809"/>
    <w:rsid w:val="00022F4A"/>
    <w:rsid w:val="00032DCB"/>
    <w:rsid w:val="00047D1C"/>
    <w:rsid w:val="00056078"/>
    <w:rsid w:val="000600D4"/>
    <w:rsid w:val="00061976"/>
    <w:rsid w:val="00061A85"/>
    <w:rsid w:val="000658EC"/>
    <w:rsid w:val="000A2D1F"/>
    <w:rsid w:val="000A4AFB"/>
    <w:rsid w:val="000B18A8"/>
    <w:rsid w:val="000B19B5"/>
    <w:rsid w:val="000B5E67"/>
    <w:rsid w:val="000B65BD"/>
    <w:rsid w:val="000C0364"/>
    <w:rsid w:val="000E018E"/>
    <w:rsid w:val="000E39C3"/>
    <w:rsid w:val="000F3714"/>
    <w:rsid w:val="00105789"/>
    <w:rsid w:val="001178A1"/>
    <w:rsid w:val="001238EE"/>
    <w:rsid w:val="00142ECA"/>
    <w:rsid w:val="00146573"/>
    <w:rsid w:val="00151743"/>
    <w:rsid w:val="00161ECA"/>
    <w:rsid w:val="00174E6B"/>
    <w:rsid w:val="00193310"/>
    <w:rsid w:val="001A0B56"/>
    <w:rsid w:val="001A200B"/>
    <w:rsid w:val="001B682F"/>
    <w:rsid w:val="001D3C6B"/>
    <w:rsid w:val="001D4A8E"/>
    <w:rsid w:val="001E6DEA"/>
    <w:rsid w:val="001F6428"/>
    <w:rsid w:val="0020772D"/>
    <w:rsid w:val="0021240F"/>
    <w:rsid w:val="002173B6"/>
    <w:rsid w:val="00234082"/>
    <w:rsid w:val="0023754F"/>
    <w:rsid w:val="00243D53"/>
    <w:rsid w:val="00245491"/>
    <w:rsid w:val="002540B8"/>
    <w:rsid w:val="00255A1A"/>
    <w:rsid w:val="00257397"/>
    <w:rsid w:val="002627B2"/>
    <w:rsid w:val="002679C3"/>
    <w:rsid w:val="00275CCA"/>
    <w:rsid w:val="002767A2"/>
    <w:rsid w:val="00280D7B"/>
    <w:rsid w:val="002B79C4"/>
    <w:rsid w:val="002D43A6"/>
    <w:rsid w:val="002E7611"/>
    <w:rsid w:val="002F43C1"/>
    <w:rsid w:val="00321E51"/>
    <w:rsid w:val="00325AB2"/>
    <w:rsid w:val="003270C8"/>
    <w:rsid w:val="0032752F"/>
    <w:rsid w:val="003519A8"/>
    <w:rsid w:val="0035761B"/>
    <w:rsid w:val="0037599A"/>
    <w:rsid w:val="003807B7"/>
    <w:rsid w:val="003C4DF2"/>
    <w:rsid w:val="003D0589"/>
    <w:rsid w:val="003E2F49"/>
    <w:rsid w:val="003E7182"/>
    <w:rsid w:val="003F35EE"/>
    <w:rsid w:val="003F6FED"/>
    <w:rsid w:val="00401B49"/>
    <w:rsid w:val="004048C1"/>
    <w:rsid w:val="00404E0B"/>
    <w:rsid w:val="004059B3"/>
    <w:rsid w:val="00411ED0"/>
    <w:rsid w:val="00425248"/>
    <w:rsid w:val="004324A8"/>
    <w:rsid w:val="00466AF4"/>
    <w:rsid w:val="004709D9"/>
    <w:rsid w:val="00473EE6"/>
    <w:rsid w:val="00476442"/>
    <w:rsid w:val="00485D7A"/>
    <w:rsid w:val="00486DFA"/>
    <w:rsid w:val="00496C92"/>
    <w:rsid w:val="004A6D44"/>
    <w:rsid w:val="004C2060"/>
    <w:rsid w:val="004C3D63"/>
    <w:rsid w:val="004C5775"/>
    <w:rsid w:val="004D1410"/>
    <w:rsid w:val="004D15C6"/>
    <w:rsid w:val="004F40A6"/>
    <w:rsid w:val="005008C2"/>
    <w:rsid w:val="00500936"/>
    <w:rsid w:val="00503170"/>
    <w:rsid w:val="00505444"/>
    <w:rsid w:val="00510097"/>
    <w:rsid w:val="00510CE6"/>
    <w:rsid w:val="00516157"/>
    <w:rsid w:val="00533F3F"/>
    <w:rsid w:val="00540308"/>
    <w:rsid w:val="00547A9C"/>
    <w:rsid w:val="00556584"/>
    <w:rsid w:val="00570A09"/>
    <w:rsid w:val="00570E5E"/>
    <w:rsid w:val="00575948"/>
    <w:rsid w:val="00582510"/>
    <w:rsid w:val="00586787"/>
    <w:rsid w:val="00594DA3"/>
    <w:rsid w:val="00595F3E"/>
    <w:rsid w:val="005A3C9A"/>
    <w:rsid w:val="005A51DE"/>
    <w:rsid w:val="005A71E2"/>
    <w:rsid w:val="005A76CD"/>
    <w:rsid w:val="005A793B"/>
    <w:rsid w:val="005B0751"/>
    <w:rsid w:val="005B3F9F"/>
    <w:rsid w:val="005B4348"/>
    <w:rsid w:val="005C21EA"/>
    <w:rsid w:val="005C3655"/>
    <w:rsid w:val="005D1248"/>
    <w:rsid w:val="005E02EF"/>
    <w:rsid w:val="005E631C"/>
    <w:rsid w:val="006013DE"/>
    <w:rsid w:val="00610258"/>
    <w:rsid w:val="006251F3"/>
    <w:rsid w:val="00635978"/>
    <w:rsid w:val="00643065"/>
    <w:rsid w:val="00644059"/>
    <w:rsid w:val="006700A8"/>
    <w:rsid w:val="0067185B"/>
    <w:rsid w:val="00681623"/>
    <w:rsid w:val="00691CB3"/>
    <w:rsid w:val="00694BC5"/>
    <w:rsid w:val="006A7D22"/>
    <w:rsid w:val="006B017D"/>
    <w:rsid w:val="006B2F2B"/>
    <w:rsid w:val="006C40FA"/>
    <w:rsid w:val="006E1DD2"/>
    <w:rsid w:val="006E39C7"/>
    <w:rsid w:val="006E520F"/>
    <w:rsid w:val="007000A6"/>
    <w:rsid w:val="00710EF1"/>
    <w:rsid w:val="007110C1"/>
    <w:rsid w:val="00711EDE"/>
    <w:rsid w:val="0071215E"/>
    <w:rsid w:val="00714558"/>
    <w:rsid w:val="00725484"/>
    <w:rsid w:val="007370AC"/>
    <w:rsid w:val="00743E58"/>
    <w:rsid w:val="00744AAF"/>
    <w:rsid w:val="00747615"/>
    <w:rsid w:val="007570ED"/>
    <w:rsid w:val="0076497A"/>
    <w:rsid w:val="00771FDB"/>
    <w:rsid w:val="00783E15"/>
    <w:rsid w:val="007A3806"/>
    <w:rsid w:val="007B2031"/>
    <w:rsid w:val="007C1A47"/>
    <w:rsid w:val="007C4434"/>
    <w:rsid w:val="007D0A70"/>
    <w:rsid w:val="007E76D6"/>
    <w:rsid w:val="007F60DF"/>
    <w:rsid w:val="008016EB"/>
    <w:rsid w:val="00803E93"/>
    <w:rsid w:val="00804CF7"/>
    <w:rsid w:val="0081634C"/>
    <w:rsid w:val="00836C8C"/>
    <w:rsid w:val="00841DE8"/>
    <w:rsid w:val="00847F8C"/>
    <w:rsid w:val="008535BC"/>
    <w:rsid w:val="00856DBF"/>
    <w:rsid w:val="00864790"/>
    <w:rsid w:val="00874DDF"/>
    <w:rsid w:val="008873C8"/>
    <w:rsid w:val="00887A6E"/>
    <w:rsid w:val="00891956"/>
    <w:rsid w:val="00893F26"/>
    <w:rsid w:val="00895A5D"/>
    <w:rsid w:val="008A3C80"/>
    <w:rsid w:val="008A7496"/>
    <w:rsid w:val="008B7CDD"/>
    <w:rsid w:val="008C6561"/>
    <w:rsid w:val="008C7F39"/>
    <w:rsid w:val="008E4455"/>
    <w:rsid w:val="008E6A8D"/>
    <w:rsid w:val="008F775B"/>
    <w:rsid w:val="00911A67"/>
    <w:rsid w:val="009324BE"/>
    <w:rsid w:val="009732EB"/>
    <w:rsid w:val="00974C48"/>
    <w:rsid w:val="00993276"/>
    <w:rsid w:val="009A04B4"/>
    <w:rsid w:val="009A1962"/>
    <w:rsid w:val="009B0AA5"/>
    <w:rsid w:val="009B2330"/>
    <w:rsid w:val="009B6356"/>
    <w:rsid w:val="009C0DF2"/>
    <w:rsid w:val="009C3550"/>
    <w:rsid w:val="009E2B79"/>
    <w:rsid w:val="009E4F5E"/>
    <w:rsid w:val="009E72BC"/>
    <w:rsid w:val="009F7A99"/>
    <w:rsid w:val="00A03C02"/>
    <w:rsid w:val="00A03D96"/>
    <w:rsid w:val="00A04268"/>
    <w:rsid w:val="00A10F4F"/>
    <w:rsid w:val="00A154B8"/>
    <w:rsid w:val="00A52847"/>
    <w:rsid w:val="00A56C07"/>
    <w:rsid w:val="00A63FC5"/>
    <w:rsid w:val="00A640EE"/>
    <w:rsid w:val="00A65442"/>
    <w:rsid w:val="00A718A2"/>
    <w:rsid w:val="00A72C3B"/>
    <w:rsid w:val="00A807DE"/>
    <w:rsid w:val="00A8393E"/>
    <w:rsid w:val="00A90C4F"/>
    <w:rsid w:val="00A95E20"/>
    <w:rsid w:val="00A977F4"/>
    <w:rsid w:val="00AA5FED"/>
    <w:rsid w:val="00AB746B"/>
    <w:rsid w:val="00AD1356"/>
    <w:rsid w:val="00AD2C4E"/>
    <w:rsid w:val="00AE34FB"/>
    <w:rsid w:val="00AE4391"/>
    <w:rsid w:val="00AF12AA"/>
    <w:rsid w:val="00AF16E8"/>
    <w:rsid w:val="00AF2D17"/>
    <w:rsid w:val="00AF7FAF"/>
    <w:rsid w:val="00B0512A"/>
    <w:rsid w:val="00B067EC"/>
    <w:rsid w:val="00B242C1"/>
    <w:rsid w:val="00B31B11"/>
    <w:rsid w:val="00B3745E"/>
    <w:rsid w:val="00B477C3"/>
    <w:rsid w:val="00B52037"/>
    <w:rsid w:val="00B53DF6"/>
    <w:rsid w:val="00B56A80"/>
    <w:rsid w:val="00B64239"/>
    <w:rsid w:val="00B73400"/>
    <w:rsid w:val="00B75DD2"/>
    <w:rsid w:val="00B86C46"/>
    <w:rsid w:val="00BA1C3F"/>
    <w:rsid w:val="00BA4DA1"/>
    <w:rsid w:val="00BC60DB"/>
    <w:rsid w:val="00BE71FB"/>
    <w:rsid w:val="00BF5915"/>
    <w:rsid w:val="00C06A4F"/>
    <w:rsid w:val="00C102EA"/>
    <w:rsid w:val="00C4339F"/>
    <w:rsid w:val="00C45E67"/>
    <w:rsid w:val="00C46DCF"/>
    <w:rsid w:val="00C7695E"/>
    <w:rsid w:val="00C76D6C"/>
    <w:rsid w:val="00C92001"/>
    <w:rsid w:val="00C93738"/>
    <w:rsid w:val="00C97005"/>
    <w:rsid w:val="00CB2462"/>
    <w:rsid w:val="00CC1D67"/>
    <w:rsid w:val="00CE6A61"/>
    <w:rsid w:val="00CF1635"/>
    <w:rsid w:val="00CF33DD"/>
    <w:rsid w:val="00D000E6"/>
    <w:rsid w:val="00D01C42"/>
    <w:rsid w:val="00D04ADC"/>
    <w:rsid w:val="00D05C9F"/>
    <w:rsid w:val="00D35E49"/>
    <w:rsid w:val="00D473F0"/>
    <w:rsid w:val="00D61185"/>
    <w:rsid w:val="00D7231B"/>
    <w:rsid w:val="00D72BA1"/>
    <w:rsid w:val="00D92001"/>
    <w:rsid w:val="00DA4786"/>
    <w:rsid w:val="00DB3C5C"/>
    <w:rsid w:val="00DB5B36"/>
    <w:rsid w:val="00DD03B7"/>
    <w:rsid w:val="00DD044C"/>
    <w:rsid w:val="00DE6F9E"/>
    <w:rsid w:val="00DE791F"/>
    <w:rsid w:val="00DF6C68"/>
    <w:rsid w:val="00E04148"/>
    <w:rsid w:val="00E17307"/>
    <w:rsid w:val="00E219DE"/>
    <w:rsid w:val="00E27FD0"/>
    <w:rsid w:val="00E44B32"/>
    <w:rsid w:val="00E47F63"/>
    <w:rsid w:val="00E60FE6"/>
    <w:rsid w:val="00E61308"/>
    <w:rsid w:val="00E6524E"/>
    <w:rsid w:val="00E77492"/>
    <w:rsid w:val="00E97A6B"/>
    <w:rsid w:val="00EA7E75"/>
    <w:rsid w:val="00EB6751"/>
    <w:rsid w:val="00EC1F26"/>
    <w:rsid w:val="00ED2B4E"/>
    <w:rsid w:val="00EF0F7A"/>
    <w:rsid w:val="00EF35C4"/>
    <w:rsid w:val="00EF5F06"/>
    <w:rsid w:val="00EF7E2C"/>
    <w:rsid w:val="00F11AF1"/>
    <w:rsid w:val="00F3203F"/>
    <w:rsid w:val="00F52886"/>
    <w:rsid w:val="00F56E0E"/>
    <w:rsid w:val="00F57564"/>
    <w:rsid w:val="00F61265"/>
    <w:rsid w:val="00F621CA"/>
    <w:rsid w:val="00F72228"/>
    <w:rsid w:val="00F917E5"/>
    <w:rsid w:val="00FA4B26"/>
    <w:rsid w:val="00FB2C8C"/>
    <w:rsid w:val="00FB6039"/>
    <w:rsid w:val="00FB7F18"/>
    <w:rsid w:val="00FC52AC"/>
    <w:rsid w:val="00FC58D7"/>
    <w:rsid w:val="00FD0596"/>
    <w:rsid w:val="00FD180F"/>
    <w:rsid w:val="00FD54F1"/>
    <w:rsid w:val="00FE1F88"/>
    <w:rsid w:val="00FF6529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;"/>
  <w14:docId w14:val="432D0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A90C4F"/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0E018E"/>
    <w:pPr>
      <w:keepNext/>
      <w:keepLines/>
      <w:tabs>
        <w:tab w:val="num" w:pos="1996"/>
      </w:tabs>
      <w:spacing w:before="200" w:after="0"/>
      <w:ind w:left="1996" w:hanging="408"/>
      <w:outlineLvl w:val="2"/>
    </w:pPr>
    <w:rPr>
      <w:rFonts w:asciiTheme="majorHAnsi" w:eastAsiaTheme="majorEastAsia" w:hAnsiTheme="majorHAnsi" w:cstheme="majorBidi"/>
      <w:b/>
      <w:bCs/>
      <w:color w:val="FF1A27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018E"/>
    <w:pPr>
      <w:keepNext/>
      <w:keepLines/>
      <w:tabs>
        <w:tab w:val="num" w:pos="2790"/>
      </w:tabs>
      <w:spacing w:before="200" w:after="0"/>
      <w:ind w:left="2790" w:hanging="408"/>
      <w:outlineLvl w:val="3"/>
    </w:pPr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018E"/>
    <w:pPr>
      <w:keepNext/>
      <w:keepLines/>
      <w:tabs>
        <w:tab w:val="num" w:pos="3584"/>
      </w:tabs>
      <w:spacing w:before="200" w:after="0"/>
      <w:ind w:left="3584" w:hanging="408"/>
      <w:outlineLvl w:val="4"/>
    </w:pPr>
    <w:rPr>
      <w:rFonts w:asciiTheme="majorHAnsi" w:eastAsiaTheme="majorEastAsia" w:hAnsiTheme="majorHAnsi" w:cstheme="majorBidi"/>
      <w:color w:val="8B0007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018E"/>
    <w:pPr>
      <w:keepNext/>
      <w:keepLines/>
      <w:tabs>
        <w:tab w:val="num" w:pos="4378"/>
      </w:tabs>
      <w:spacing w:before="200" w:after="0"/>
      <w:ind w:left="4378" w:hanging="408"/>
      <w:outlineLvl w:val="5"/>
    </w:pPr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018E"/>
    <w:pPr>
      <w:keepNext/>
      <w:keepLines/>
      <w:tabs>
        <w:tab w:val="num" w:pos="5172"/>
      </w:tabs>
      <w:spacing w:before="200" w:after="0"/>
      <w:ind w:left="5172" w:hanging="40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018E"/>
    <w:pPr>
      <w:keepNext/>
      <w:keepLines/>
      <w:tabs>
        <w:tab w:val="num" w:pos="5966"/>
      </w:tabs>
      <w:spacing w:before="200" w:after="0"/>
      <w:ind w:left="5966" w:hanging="40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018E"/>
    <w:pPr>
      <w:keepNext/>
      <w:keepLines/>
      <w:tabs>
        <w:tab w:val="num" w:pos="6760"/>
      </w:tabs>
      <w:spacing w:before="200" w:after="0"/>
      <w:ind w:left="6760" w:hanging="408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1Standard">
    <w:name w:val="1_Standard"/>
    <w:basedOn w:val="Standard"/>
    <w:qFormat/>
    <w:rsid w:val="008016EB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SchwacherVerweis">
    <w:name w:val="Subtle Reference"/>
    <w:basedOn w:val="Absatz-Standardschriftart"/>
    <w:uiPriority w:val="31"/>
    <w:rsid w:val="00A977F4"/>
    <w:rPr>
      <w:smallCaps/>
      <w:color w:val="961A27" w:themeColor="accent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434"/>
  </w:style>
  <w:style w:type="paragraph" w:styleId="Fuzeile">
    <w:name w:val="footer"/>
    <w:basedOn w:val="1Standard"/>
    <w:link w:val="FuzeileZchn"/>
    <w:uiPriority w:val="99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CF33DD"/>
    <w:rPr>
      <w:rFonts w:ascii="Arial" w:hAnsi="Arial"/>
      <w:sz w:val="17"/>
    </w:rPr>
  </w:style>
  <w:style w:type="table" w:styleId="Tabellenraster">
    <w:name w:val="Table Grid"/>
    <w:basedOn w:val="NormaleTabelle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bsender">
    <w:name w:val="5_Absender"/>
    <w:basedOn w:val="1Standard"/>
    <w:qFormat/>
    <w:rsid w:val="007A3806"/>
    <w:pPr>
      <w:framePr w:wrap="around" w:vAnchor="page" w:hAnchor="page" w:x="789" w:y="5898"/>
      <w:spacing w:line="236" w:lineRule="exact"/>
      <w:ind w:left="170" w:hanging="170"/>
      <w:suppressOverlap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887A6E"/>
    <w:rPr>
      <w:color w:val="0000FF" w:themeColor="hyperlink"/>
      <w:u w:val="single"/>
    </w:rPr>
  </w:style>
  <w:style w:type="paragraph" w:customStyle="1" w:styleId="6Betreff">
    <w:name w:val="6_Betreff"/>
    <w:basedOn w:val="1Standard"/>
    <w:qFormat/>
    <w:rsid w:val="00CB2462"/>
    <w:rPr>
      <w:b/>
      <w:sz w:val="21"/>
      <w:szCs w:val="21"/>
    </w:rPr>
  </w:style>
  <w:style w:type="paragraph" w:customStyle="1" w:styleId="2Liste1">
    <w:name w:val="2_Liste_1"/>
    <w:basedOn w:val="1Standard"/>
    <w:qFormat/>
    <w:rsid w:val="00A52847"/>
    <w:pPr>
      <w:numPr>
        <w:numId w:val="1"/>
      </w:numPr>
    </w:pPr>
  </w:style>
  <w:style w:type="paragraph" w:customStyle="1" w:styleId="3Liste2">
    <w:name w:val="3_Liste_2"/>
    <w:basedOn w:val="1Standard"/>
    <w:qFormat/>
    <w:rsid w:val="00A52847"/>
    <w:pPr>
      <w:numPr>
        <w:ilvl w:val="1"/>
        <w:numId w:val="1"/>
      </w:numPr>
      <w:tabs>
        <w:tab w:val="clear" w:pos="408"/>
      </w:tabs>
    </w:pPr>
    <w:rPr>
      <w:lang w:val="fr-CH"/>
    </w:rPr>
  </w:style>
  <w:style w:type="paragraph" w:customStyle="1" w:styleId="7Logo">
    <w:name w:val="7_Logo"/>
    <w:basedOn w:val="1Standard"/>
    <w:rsid w:val="008E6A8D"/>
    <w:rPr>
      <w:noProof/>
      <w:vanish/>
      <w:szCs w:val="17"/>
      <w:lang w:val="de-DE" w:eastAsia="de-DE"/>
    </w:rPr>
  </w:style>
  <w:style w:type="paragraph" w:customStyle="1" w:styleId="8UTvorTabelle">
    <w:name w:val="8_UT_vor_Tabelle"/>
    <w:basedOn w:val="Standard"/>
    <w:qFormat/>
    <w:rsid w:val="007B2031"/>
    <w:pPr>
      <w:tabs>
        <w:tab w:val="left" w:pos="408"/>
        <w:tab w:val="left" w:pos="1077"/>
      </w:tabs>
      <w:spacing w:after="80" w:line="236" w:lineRule="exact"/>
    </w:pPr>
    <w:rPr>
      <w:rFonts w:ascii="Arial" w:hAnsi="Arial"/>
      <w:b/>
      <w:spacing w:val="5"/>
      <w:sz w:val="15"/>
    </w:rPr>
  </w:style>
  <w:style w:type="paragraph" w:customStyle="1" w:styleId="2ListePunkt">
    <w:name w:val="2_Liste_Punkt"/>
    <w:basedOn w:val="Standard"/>
    <w:qFormat/>
    <w:rsid w:val="006E39C7"/>
    <w:pPr>
      <w:numPr>
        <w:numId w:val="13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Standard"/>
    <w:qFormat/>
    <w:rsid w:val="006E39C7"/>
    <w:pPr>
      <w:numPr>
        <w:numId w:val="14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Standard"/>
    <w:qFormat/>
    <w:rsid w:val="006E39C7"/>
    <w:pPr>
      <w:numPr>
        <w:numId w:val="15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9Tabelle">
    <w:name w:val="9_Tabelle"/>
    <w:basedOn w:val="1Standard"/>
    <w:rsid w:val="00A65442"/>
    <w:pPr>
      <w:spacing w:line="236" w:lineRule="exact"/>
    </w:pPr>
    <w:rPr>
      <w:sz w:val="15"/>
      <w:szCs w:val="15"/>
    </w:rPr>
  </w:style>
  <w:style w:type="character" w:styleId="Funotenzeichen">
    <w:name w:val="footnote reference"/>
    <w:basedOn w:val="Absatz-Standardschriftart"/>
    <w:unhideWhenUsed/>
    <w:rsid w:val="00510097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10097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44AAF"/>
    <w:pPr>
      <w:spacing w:after="0"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44AAF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744AAF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44AAF"/>
    <w:rPr>
      <w:sz w:val="24"/>
      <w:szCs w:val="24"/>
    </w:rPr>
  </w:style>
  <w:style w:type="character" w:styleId="Endnotenzeichen">
    <w:name w:val="endnote reference"/>
    <w:basedOn w:val="Absatz-Standardschriftart"/>
    <w:uiPriority w:val="99"/>
    <w:semiHidden/>
    <w:unhideWhenUsed/>
    <w:rsid w:val="00744AA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18A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A718A2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18A2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18A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18A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72BA1"/>
    <w:pPr>
      <w:spacing w:after="0" w:line="240" w:lineRule="auto"/>
    </w:pPr>
  </w:style>
  <w:style w:type="numbering" w:customStyle="1" w:styleId="SWUListe1">
    <w:name w:val="SWU_Liste1"/>
    <w:basedOn w:val="KeineListe"/>
    <w:uiPriority w:val="99"/>
    <w:rsid w:val="00C92001"/>
    <w:pPr>
      <w:numPr>
        <w:numId w:val="2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018E"/>
    <w:rPr>
      <w:rFonts w:asciiTheme="majorHAnsi" w:eastAsiaTheme="majorEastAsia" w:hAnsiTheme="majorHAnsi" w:cstheme="majorBidi"/>
      <w:b/>
      <w:bCs/>
      <w:color w:val="FF1A27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018E"/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018E"/>
    <w:rPr>
      <w:rFonts w:asciiTheme="majorHAnsi" w:eastAsiaTheme="majorEastAsia" w:hAnsiTheme="majorHAnsi" w:cstheme="majorBidi"/>
      <w:color w:val="8B0007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018E"/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01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01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01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okTabellentext">
    <w:name w:val="Dok_Tabellentext"/>
    <w:basedOn w:val="Standard"/>
    <w:rsid w:val="00EF5F06"/>
    <w:pPr>
      <w:spacing w:after="0" w:line="220" w:lineRule="exact"/>
    </w:pPr>
    <w:rPr>
      <w:rFonts w:ascii="Arial" w:eastAsia="Calibri" w:hAnsi="Arial" w:cs="Arial"/>
      <w:sz w:val="17"/>
      <w:szCs w:val="17"/>
      <w:lang w:val="en-US"/>
    </w:rPr>
  </w:style>
  <w:style w:type="paragraph" w:styleId="Listenabsatz">
    <w:name w:val="List Paragraph"/>
    <w:basedOn w:val="Standard"/>
    <w:link w:val="ListenabsatzZchn"/>
    <w:uiPriority w:val="34"/>
    <w:qFormat/>
    <w:rsid w:val="00582510"/>
    <w:pPr>
      <w:numPr>
        <w:numId w:val="23"/>
      </w:numPr>
      <w:spacing w:after="0" w:line="240" w:lineRule="auto"/>
    </w:pPr>
    <w:rPr>
      <w:rFonts w:ascii="Arial" w:eastAsia="Calibri" w:hAnsi="Arial" w:cs="Times New Roman"/>
      <w:sz w:val="20"/>
      <w:lang w:val="en-US"/>
    </w:rPr>
  </w:style>
  <w:style w:type="character" w:customStyle="1" w:styleId="ListenabsatzZchn">
    <w:name w:val="Listenabsatz Zchn"/>
    <w:link w:val="Listenabsatz"/>
    <w:uiPriority w:val="34"/>
    <w:rsid w:val="00582510"/>
    <w:rPr>
      <w:rFonts w:ascii="Arial" w:eastAsia="Calibri" w:hAnsi="Arial" w:cs="Times New Roman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A90C4F"/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0E018E"/>
    <w:pPr>
      <w:keepNext/>
      <w:keepLines/>
      <w:tabs>
        <w:tab w:val="num" w:pos="1996"/>
      </w:tabs>
      <w:spacing w:before="200" w:after="0"/>
      <w:ind w:left="1996" w:hanging="408"/>
      <w:outlineLvl w:val="2"/>
    </w:pPr>
    <w:rPr>
      <w:rFonts w:asciiTheme="majorHAnsi" w:eastAsiaTheme="majorEastAsia" w:hAnsiTheme="majorHAnsi" w:cstheme="majorBidi"/>
      <w:b/>
      <w:bCs/>
      <w:color w:val="FF1A27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018E"/>
    <w:pPr>
      <w:keepNext/>
      <w:keepLines/>
      <w:tabs>
        <w:tab w:val="num" w:pos="2790"/>
      </w:tabs>
      <w:spacing w:before="200" w:after="0"/>
      <w:ind w:left="2790" w:hanging="408"/>
      <w:outlineLvl w:val="3"/>
    </w:pPr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018E"/>
    <w:pPr>
      <w:keepNext/>
      <w:keepLines/>
      <w:tabs>
        <w:tab w:val="num" w:pos="3584"/>
      </w:tabs>
      <w:spacing w:before="200" w:after="0"/>
      <w:ind w:left="3584" w:hanging="408"/>
      <w:outlineLvl w:val="4"/>
    </w:pPr>
    <w:rPr>
      <w:rFonts w:asciiTheme="majorHAnsi" w:eastAsiaTheme="majorEastAsia" w:hAnsiTheme="majorHAnsi" w:cstheme="majorBidi"/>
      <w:color w:val="8B0007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018E"/>
    <w:pPr>
      <w:keepNext/>
      <w:keepLines/>
      <w:tabs>
        <w:tab w:val="num" w:pos="4378"/>
      </w:tabs>
      <w:spacing w:before="200" w:after="0"/>
      <w:ind w:left="4378" w:hanging="408"/>
      <w:outlineLvl w:val="5"/>
    </w:pPr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018E"/>
    <w:pPr>
      <w:keepNext/>
      <w:keepLines/>
      <w:tabs>
        <w:tab w:val="num" w:pos="5172"/>
      </w:tabs>
      <w:spacing w:before="200" w:after="0"/>
      <w:ind w:left="5172" w:hanging="40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018E"/>
    <w:pPr>
      <w:keepNext/>
      <w:keepLines/>
      <w:tabs>
        <w:tab w:val="num" w:pos="5966"/>
      </w:tabs>
      <w:spacing w:before="200" w:after="0"/>
      <w:ind w:left="5966" w:hanging="40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018E"/>
    <w:pPr>
      <w:keepNext/>
      <w:keepLines/>
      <w:tabs>
        <w:tab w:val="num" w:pos="6760"/>
      </w:tabs>
      <w:spacing w:before="200" w:after="0"/>
      <w:ind w:left="6760" w:hanging="408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1Standard">
    <w:name w:val="1_Standard"/>
    <w:basedOn w:val="Standard"/>
    <w:qFormat/>
    <w:rsid w:val="008016EB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SchwacherVerweis">
    <w:name w:val="Subtle Reference"/>
    <w:basedOn w:val="Absatz-Standardschriftart"/>
    <w:uiPriority w:val="31"/>
    <w:rsid w:val="00A977F4"/>
    <w:rPr>
      <w:smallCaps/>
      <w:color w:val="961A27" w:themeColor="accent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434"/>
  </w:style>
  <w:style w:type="paragraph" w:styleId="Fuzeile">
    <w:name w:val="footer"/>
    <w:basedOn w:val="1Standard"/>
    <w:link w:val="FuzeileZchn"/>
    <w:uiPriority w:val="99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CF33DD"/>
    <w:rPr>
      <w:rFonts w:ascii="Arial" w:hAnsi="Arial"/>
      <w:sz w:val="17"/>
    </w:rPr>
  </w:style>
  <w:style w:type="table" w:styleId="Tabellenraster">
    <w:name w:val="Table Grid"/>
    <w:basedOn w:val="NormaleTabelle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bsender">
    <w:name w:val="5_Absender"/>
    <w:basedOn w:val="1Standard"/>
    <w:qFormat/>
    <w:rsid w:val="007A3806"/>
    <w:pPr>
      <w:framePr w:wrap="around" w:vAnchor="page" w:hAnchor="page" w:x="789" w:y="5898"/>
      <w:spacing w:line="236" w:lineRule="exact"/>
      <w:ind w:left="170" w:hanging="170"/>
      <w:suppressOverlap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887A6E"/>
    <w:rPr>
      <w:color w:val="0000FF" w:themeColor="hyperlink"/>
      <w:u w:val="single"/>
    </w:rPr>
  </w:style>
  <w:style w:type="paragraph" w:customStyle="1" w:styleId="6Betreff">
    <w:name w:val="6_Betreff"/>
    <w:basedOn w:val="1Standard"/>
    <w:qFormat/>
    <w:rsid w:val="00CB2462"/>
    <w:rPr>
      <w:b/>
      <w:sz w:val="21"/>
      <w:szCs w:val="21"/>
    </w:rPr>
  </w:style>
  <w:style w:type="paragraph" w:customStyle="1" w:styleId="2Liste1">
    <w:name w:val="2_Liste_1"/>
    <w:basedOn w:val="1Standard"/>
    <w:qFormat/>
    <w:rsid w:val="00A52847"/>
    <w:pPr>
      <w:numPr>
        <w:numId w:val="1"/>
      </w:numPr>
    </w:pPr>
  </w:style>
  <w:style w:type="paragraph" w:customStyle="1" w:styleId="3Liste2">
    <w:name w:val="3_Liste_2"/>
    <w:basedOn w:val="1Standard"/>
    <w:qFormat/>
    <w:rsid w:val="00A52847"/>
    <w:pPr>
      <w:numPr>
        <w:ilvl w:val="1"/>
        <w:numId w:val="1"/>
      </w:numPr>
      <w:tabs>
        <w:tab w:val="clear" w:pos="408"/>
      </w:tabs>
    </w:pPr>
    <w:rPr>
      <w:lang w:val="fr-CH"/>
    </w:rPr>
  </w:style>
  <w:style w:type="paragraph" w:customStyle="1" w:styleId="7Logo">
    <w:name w:val="7_Logo"/>
    <w:basedOn w:val="1Standard"/>
    <w:rsid w:val="008E6A8D"/>
    <w:rPr>
      <w:noProof/>
      <w:vanish/>
      <w:szCs w:val="17"/>
      <w:lang w:val="de-DE" w:eastAsia="de-DE"/>
    </w:rPr>
  </w:style>
  <w:style w:type="paragraph" w:customStyle="1" w:styleId="8UTvorTabelle">
    <w:name w:val="8_UT_vor_Tabelle"/>
    <w:basedOn w:val="Standard"/>
    <w:qFormat/>
    <w:rsid w:val="007B2031"/>
    <w:pPr>
      <w:tabs>
        <w:tab w:val="left" w:pos="408"/>
        <w:tab w:val="left" w:pos="1077"/>
      </w:tabs>
      <w:spacing w:after="80" w:line="236" w:lineRule="exact"/>
    </w:pPr>
    <w:rPr>
      <w:rFonts w:ascii="Arial" w:hAnsi="Arial"/>
      <w:b/>
      <w:spacing w:val="5"/>
      <w:sz w:val="15"/>
    </w:rPr>
  </w:style>
  <w:style w:type="paragraph" w:customStyle="1" w:styleId="2ListePunkt">
    <w:name w:val="2_Liste_Punkt"/>
    <w:basedOn w:val="Standard"/>
    <w:qFormat/>
    <w:rsid w:val="006E39C7"/>
    <w:pPr>
      <w:numPr>
        <w:numId w:val="13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Standard"/>
    <w:qFormat/>
    <w:rsid w:val="006E39C7"/>
    <w:pPr>
      <w:numPr>
        <w:numId w:val="14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Standard"/>
    <w:qFormat/>
    <w:rsid w:val="006E39C7"/>
    <w:pPr>
      <w:numPr>
        <w:numId w:val="15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9Tabelle">
    <w:name w:val="9_Tabelle"/>
    <w:basedOn w:val="1Standard"/>
    <w:rsid w:val="00A65442"/>
    <w:pPr>
      <w:spacing w:line="236" w:lineRule="exact"/>
    </w:pPr>
    <w:rPr>
      <w:sz w:val="15"/>
      <w:szCs w:val="15"/>
    </w:rPr>
  </w:style>
  <w:style w:type="character" w:styleId="Funotenzeichen">
    <w:name w:val="footnote reference"/>
    <w:basedOn w:val="Absatz-Standardschriftart"/>
    <w:unhideWhenUsed/>
    <w:rsid w:val="00510097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10097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44AAF"/>
    <w:pPr>
      <w:spacing w:after="0"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44AAF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744AAF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44AAF"/>
    <w:rPr>
      <w:sz w:val="24"/>
      <w:szCs w:val="24"/>
    </w:rPr>
  </w:style>
  <w:style w:type="character" w:styleId="Endnotenzeichen">
    <w:name w:val="endnote reference"/>
    <w:basedOn w:val="Absatz-Standardschriftart"/>
    <w:uiPriority w:val="99"/>
    <w:semiHidden/>
    <w:unhideWhenUsed/>
    <w:rsid w:val="00744AA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18A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A718A2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18A2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18A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18A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72BA1"/>
    <w:pPr>
      <w:spacing w:after="0" w:line="240" w:lineRule="auto"/>
    </w:pPr>
  </w:style>
  <w:style w:type="numbering" w:customStyle="1" w:styleId="SWUListe1">
    <w:name w:val="SWU_Liste1"/>
    <w:basedOn w:val="KeineListe"/>
    <w:uiPriority w:val="99"/>
    <w:rsid w:val="00C92001"/>
    <w:pPr>
      <w:numPr>
        <w:numId w:val="2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018E"/>
    <w:rPr>
      <w:rFonts w:asciiTheme="majorHAnsi" w:eastAsiaTheme="majorEastAsia" w:hAnsiTheme="majorHAnsi" w:cstheme="majorBidi"/>
      <w:b/>
      <w:bCs/>
      <w:color w:val="FF1A27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018E"/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018E"/>
    <w:rPr>
      <w:rFonts w:asciiTheme="majorHAnsi" w:eastAsiaTheme="majorEastAsia" w:hAnsiTheme="majorHAnsi" w:cstheme="majorBidi"/>
      <w:color w:val="8B0007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018E"/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01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01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01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okTabellentext">
    <w:name w:val="Dok_Tabellentext"/>
    <w:basedOn w:val="Standard"/>
    <w:rsid w:val="00EF5F06"/>
    <w:pPr>
      <w:spacing w:after="0" w:line="220" w:lineRule="exact"/>
    </w:pPr>
    <w:rPr>
      <w:rFonts w:ascii="Arial" w:eastAsia="Calibri" w:hAnsi="Arial" w:cs="Arial"/>
      <w:sz w:val="17"/>
      <w:szCs w:val="17"/>
      <w:lang w:val="en-US"/>
    </w:rPr>
  </w:style>
  <w:style w:type="paragraph" w:styleId="Listenabsatz">
    <w:name w:val="List Paragraph"/>
    <w:basedOn w:val="Standard"/>
    <w:link w:val="ListenabsatzZchn"/>
    <w:uiPriority w:val="34"/>
    <w:qFormat/>
    <w:rsid w:val="00582510"/>
    <w:pPr>
      <w:numPr>
        <w:numId w:val="23"/>
      </w:numPr>
      <w:spacing w:after="0" w:line="240" w:lineRule="auto"/>
    </w:pPr>
    <w:rPr>
      <w:rFonts w:ascii="Arial" w:eastAsia="Calibri" w:hAnsi="Arial" w:cs="Times New Roman"/>
      <w:sz w:val="20"/>
      <w:lang w:val="en-US"/>
    </w:rPr>
  </w:style>
  <w:style w:type="character" w:customStyle="1" w:styleId="ListenabsatzZchn">
    <w:name w:val="Listenabsatz Zchn"/>
    <w:link w:val="Listenabsatz"/>
    <w:uiPriority w:val="34"/>
    <w:rsid w:val="00582510"/>
    <w:rPr>
      <w:rFonts w:ascii="Arial" w:eastAsia="Calibri" w:hAnsi="Arial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wissuniversities.ch/isci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isci@swissuniversities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SwissUniversiti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A27"/>
      </a:accent1>
      <a:accent2>
        <a:srgbClr val="961A2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58F329B454741BDE9A02DF30A1976" ma:contentTypeVersion="1" ma:contentTypeDescription="Create a new document." ma:contentTypeScope="" ma:versionID="df578957dc3a8fefcadc190ab576d69d">
  <xsd:schema xmlns:xsd="http://www.w3.org/2001/XMLSchema" xmlns:xs="http://www.w3.org/2001/XMLSchema" xmlns:p="http://schemas.microsoft.com/office/2006/metadata/properties" xmlns:ns2="ac3c6d28-dafa-4eb0-a4e5-058eb583c559" targetNamespace="http://schemas.microsoft.com/office/2006/metadata/properties" ma:root="true" ma:fieldsID="c2c1143b3ffcc12d8c22e80c1ec88647" ns2:_="">
    <xsd:import namespace="ac3c6d28-dafa-4eb0-a4e5-058eb583c559"/>
    <xsd:element name="properties">
      <xsd:complexType>
        <xsd:sequence>
          <xsd:element name="documentManagement">
            <xsd:complexType>
              <xsd:all>
                <xsd:element ref="ns2: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6d28-dafa-4eb0-a4e5-058eb583c559" elementFormDefault="qualified">
    <xsd:import namespace="http://schemas.microsoft.com/office/2006/documentManagement/types"/>
    <xsd:import namespace="http://schemas.microsoft.com/office/infopath/2007/PartnerControls"/>
    <xsd:element name="Wer" ma:index="8" nillable="true" ma:displayName="Wer" ma:internalName="Wer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 xmlns="ac3c6d28-dafa-4eb0-a4e5-058eb583c5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89FF-FB68-4F56-9B33-138D115F3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c6d28-dafa-4eb0-a4e5-058eb583c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599AC-89C4-46CD-8F92-83AEC1EAA513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c3c6d28-dafa-4eb0-a4e5-058eb583c55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33C703-B35B-4278-AFF6-DEEEFA83E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7D088D-1AFA-4DE9-AE9E-17144340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9FECDE3</Template>
  <TotalTime>0</TotalTime>
  <Pages>11</Pages>
  <Words>1413</Words>
  <Characters>8909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falli-it</Company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Fischer</dc:creator>
  <cp:lastModifiedBy>Gabi Schneider</cp:lastModifiedBy>
  <cp:revision>27</cp:revision>
  <cp:lastPrinted>2016-11-25T08:08:00Z</cp:lastPrinted>
  <dcterms:created xsi:type="dcterms:W3CDTF">2016-11-24T13:04:00Z</dcterms:created>
  <dcterms:modified xsi:type="dcterms:W3CDTF">2016-11-30T12:37:00Z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0x010100EE058F329B454741BDE9A02DF30A1976</vt:lpwstr>
  </property>
</Properties>
</file>